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CB3" w:rsidRPr="00C2077F" w:rsidRDefault="00EA6CB3" w:rsidP="00AA2B81">
      <w:pPr>
        <w:widowControl w:val="0"/>
        <w:autoSpaceDE w:val="0"/>
        <w:autoSpaceDN w:val="0"/>
        <w:jc w:val="center"/>
        <w:rPr>
          <w:b/>
          <w:bCs/>
          <w:sz w:val="21"/>
          <w:szCs w:val="21"/>
        </w:rPr>
      </w:pPr>
      <w:r w:rsidRPr="00C2077F">
        <w:rPr>
          <w:b/>
          <w:bCs/>
          <w:sz w:val="21"/>
          <w:szCs w:val="21"/>
        </w:rPr>
        <w:t>ПРОВЕРОЧНЫЙ ЛИСТ</w:t>
      </w:r>
    </w:p>
    <w:p w:rsidR="00EA6CB3" w:rsidRPr="00C2077F" w:rsidRDefault="00EA6CB3" w:rsidP="00AA2B81">
      <w:pPr>
        <w:widowControl w:val="0"/>
        <w:autoSpaceDE w:val="0"/>
        <w:autoSpaceDN w:val="0"/>
        <w:jc w:val="center"/>
        <w:rPr>
          <w:b/>
          <w:bCs/>
          <w:sz w:val="21"/>
          <w:szCs w:val="21"/>
          <w:u w:val="single"/>
        </w:rPr>
      </w:pPr>
      <w:r w:rsidRPr="00C2077F">
        <w:rPr>
          <w:b/>
          <w:bCs/>
          <w:sz w:val="21"/>
          <w:szCs w:val="21"/>
          <w:u w:val="single"/>
        </w:rPr>
        <w:t xml:space="preserve">Администрации </w:t>
      </w:r>
      <w:r>
        <w:rPr>
          <w:b/>
          <w:bCs/>
          <w:sz w:val="21"/>
          <w:szCs w:val="21"/>
          <w:u w:val="single"/>
        </w:rPr>
        <w:t>Сахаптинского сельсовета</w:t>
      </w:r>
    </w:p>
    <w:p w:rsidR="00EA6CB3" w:rsidRPr="008C46B4" w:rsidRDefault="00EA6CB3" w:rsidP="00AA2B81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8C46B4">
        <w:rPr>
          <w:sz w:val="16"/>
          <w:szCs w:val="16"/>
        </w:rPr>
        <w:t xml:space="preserve"> (наименование контрольного (надзорного) органа муниципального контроля)</w:t>
      </w:r>
    </w:p>
    <w:p w:rsidR="00EA6CB3" w:rsidRPr="00C2077F" w:rsidRDefault="00EA6CB3" w:rsidP="00AA2B81">
      <w:pPr>
        <w:widowControl w:val="0"/>
        <w:autoSpaceDE w:val="0"/>
        <w:autoSpaceDN w:val="0"/>
        <w:jc w:val="both"/>
        <w:rPr>
          <w:sz w:val="21"/>
          <w:szCs w:val="21"/>
        </w:rPr>
      </w:pPr>
    </w:p>
    <w:p w:rsidR="00EA6CB3" w:rsidRPr="00C2077F" w:rsidRDefault="00EA6CB3" w:rsidP="00AA2B81">
      <w:pPr>
        <w:widowControl w:val="0"/>
        <w:autoSpaceDE w:val="0"/>
        <w:autoSpaceDN w:val="0"/>
        <w:jc w:val="both"/>
        <w:rPr>
          <w:sz w:val="21"/>
          <w:szCs w:val="21"/>
        </w:rPr>
      </w:pPr>
      <w:r w:rsidRPr="00C2077F">
        <w:rPr>
          <w:sz w:val="21"/>
          <w:szCs w:val="21"/>
        </w:rPr>
        <w:t>В соответствии с</w:t>
      </w:r>
    </w:p>
    <w:p w:rsidR="00EA6CB3" w:rsidRPr="00C2077F" w:rsidRDefault="00EA6CB3" w:rsidP="00AA2B81">
      <w:pPr>
        <w:widowControl w:val="0"/>
        <w:autoSpaceDE w:val="0"/>
        <w:autoSpaceDN w:val="0"/>
        <w:jc w:val="both"/>
        <w:rPr>
          <w:sz w:val="21"/>
          <w:szCs w:val="21"/>
        </w:rPr>
      </w:pPr>
      <w:r w:rsidRPr="00C2077F">
        <w:rPr>
          <w:sz w:val="21"/>
          <w:szCs w:val="21"/>
        </w:rPr>
        <w:t xml:space="preserve"> __________________________________________________________________________</w:t>
      </w:r>
      <w:r>
        <w:rPr>
          <w:sz w:val="21"/>
          <w:szCs w:val="21"/>
        </w:rPr>
        <w:t>______________</w:t>
      </w:r>
    </w:p>
    <w:p w:rsidR="00EA6CB3" w:rsidRPr="00C2077F" w:rsidRDefault="00EA6CB3" w:rsidP="00AA2B81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C2077F">
        <w:rPr>
          <w:sz w:val="21"/>
          <w:szCs w:val="21"/>
        </w:rPr>
        <w:t xml:space="preserve">                      </w:t>
      </w:r>
      <w:r w:rsidRPr="00C2077F">
        <w:rPr>
          <w:sz w:val="16"/>
          <w:szCs w:val="16"/>
        </w:rPr>
        <w:t>(реквизиты нормативного правового акта об утверждении формы проверочного листа)</w:t>
      </w:r>
    </w:p>
    <w:p w:rsidR="00EA6CB3" w:rsidRPr="00C2077F" w:rsidRDefault="00EA6CB3" w:rsidP="00AA2B81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EA6CB3" w:rsidRPr="00C2077F" w:rsidRDefault="00EA6CB3" w:rsidP="00AA2B81">
      <w:pPr>
        <w:widowControl w:val="0"/>
        <w:autoSpaceDE w:val="0"/>
        <w:autoSpaceDN w:val="0"/>
        <w:jc w:val="both"/>
        <w:rPr>
          <w:sz w:val="21"/>
          <w:szCs w:val="21"/>
        </w:rPr>
      </w:pPr>
      <w:r w:rsidRPr="00C2077F">
        <w:rPr>
          <w:sz w:val="21"/>
          <w:szCs w:val="21"/>
        </w:rPr>
        <w:t xml:space="preserve">На основании </w:t>
      </w:r>
    </w:p>
    <w:p w:rsidR="00EA6CB3" w:rsidRPr="00C2077F" w:rsidRDefault="00EA6CB3" w:rsidP="00AA2B81">
      <w:pPr>
        <w:widowControl w:val="0"/>
        <w:autoSpaceDE w:val="0"/>
        <w:autoSpaceDN w:val="0"/>
        <w:jc w:val="both"/>
        <w:rPr>
          <w:sz w:val="21"/>
          <w:szCs w:val="21"/>
        </w:rPr>
      </w:pPr>
      <w:r w:rsidRPr="00C2077F">
        <w:rPr>
          <w:sz w:val="21"/>
          <w:szCs w:val="21"/>
        </w:rPr>
        <w:t>__________________________________________________________________________</w:t>
      </w:r>
      <w:r>
        <w:rPr>
          <w:sz w:val="21"/>
          <w:szCs w:val="21"/>
        </w:rPr>
        <w:t>_______________</w:t>
      </w:r>
    </w:p>
    <w:p w:rsidR="00EA6CB3" w:rsidRPr="00C2077F" w:rsidRDefault="00EA6CB3" w:rsidP="00AA2B81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C2077F">
        <w:rPr>
          <w:sz w:val="16"/>
          <w:szCs w:val="16"/>
        </w:rPr>
        <w:t xml:space="preserve">                               (реквизиты распоряжения о проведении плановой проверки)</w:t>
      </w:r>
    </w:p>
    <w:p w:rsidR="00EA6CB3" w:rsidRPr="00C2077F" w:rsidRDefault="00EA6CB3" w:rsidP="00AA2B81">
      <w:pPr>
        <w:widowControl w:val="0"/>
        <w:autoSpaceDE w:val="0"/>
        <w:autoSpaceDN w:val="0"/>
        <w:jc w:val="both"/>
        <w:rPr>
          <w:sz w:val="21"/>
          <w:szCs w:val="21"/>
        </w:rPr>
      </w:pPr>
    </w:p>
    <w:p w:rsidR="00EA6CB3" w:rsidRPr="00C2077F" w:rsidRDefault="00EA6CB3" w:rsidP="00AA2B81">
      <w:pPr>
        <w:widowControl w:val="0"/>
        <w:autoSpaceDE w:val="0"/>
        <w:autoSpaceDN w:val="0"/>
        <w:jc w:val="both"/>
        <w:rPr>
          <w:sz w:val="21"/>
          <w:szCs w:val="21"/>
        </w:rPr>
      </w:pPr>
      <w:r w:rsidRPr="00C2077F">
        <w:rPr>
          <w:sz w:val="21"/>
          <w:szCs w:val="21"/>
        </w:rPr>
        <w:t>Учетный номер проверки:</w:t>
      </w:r>
    </w:p>
    <w:p w:rsidR="00EA6CB3" w:rsidRPr="00C2077F" w:rsidRDefault="00EA6CB3" w:rsidP="00AA2B81">
      <w:pPr>
        <w:widowControl w:val="0"/>
        <w:autoSpaceDE w:val="0"/>
        <w:autoSpaceDN w:val="0"/>
        <w:jc w:val="both"/>
        <w:rPr>
          <w:sz w:val="21"/>
          <w:szCs w:val="21"/>
        </w:rPr>
      </w:pPr>
      <w:r w:rsidRPr="00C2077F">
        <w:rPr>
          <w:sz w:val="21"/>
          <w:szCs w:val="21"/>
        </w:rPr>
        <w:t>___________________________________________________________________________</w:t>
      </w:r>
      <w:r>
        <w:rPr>
          <w:sz w:val="21"/>
          <w:szCs w:val="21"/>
        </w:rPr>
        <w:t>______________</w:t>
      </w:r>
    </w:p>
    <w:p w:rsidR="00EA6CB3" w:rsidRPr="00C2077F" w:rsidRDefault="00EA6CB3" w:rsidP="00C2077F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C2077F">
        <w:rPr>
          <w:sz w:val="16"/>
          <w:szCs w:val="16"/>
        </w:rPr>
        <w:t>(номер плановой проверки и дата присвоения учетного номера в Федеральной государственной информационной системе «Единый реестр контрольных (надзорных) мероприятий»)</w:t>
      </w:r>
    </w:p>
    <w:p w:rsidR="00EA6CB3" w:rsidRPr="00C2077F" w:rsidRDefault="00EA6CB3" w:rsidP="00AA2B81">
      <w:pPr>
        <w:widowControl w:val="0"/>
        <w:autoSpaceDE w:val="0"/>
        <w:autoSpaceDN w:val="0"/>
        <w:jc w:val="both"/>
        <w:rPr>
          <w:sz w:val="21"/>
          <w:szCs w:val="21"/>
        </w:rPr>
      </w:pPr>
    </w:p>
    <w:p w:rsidR="00EA6CB3" w:rsidRPr="00C2077F" w:rsidRDefault="00EA6CB3" w:rsidP="00AA2B81">
      <w:pPr>
        <w:widowControl w:val="0"/>
        <w:autoSpaceDE w:val="0"/>
        <w:autoSpaceDN w:val="0"/>
        <w:jc w:val="both"/>
        <w:rPr>
          <w:sz w:val="21"/>
          <w:szCs w:val="21"/>
        </w:rPr>
      </w:pPr>
      <w:r w:rsidRPr="00C2077F">
        <w:rPr>
          <w:sz w:val="21"/>
          <w:szCs w:val="21"/>
        </w:rPr>
        <w:t xml:space="preserve">Должностные лица, проводящие проверку: </w:t>
      </w:r>
    </w:p>
    <w:p w:rsidR="00EA6CB3" w:rsidRPr="00C2077F" w:rsidRDefault="00EA6CB3" w:rsidP="00AA2B81">
      <w:pPr>
        <w:widowControl w:val="0"/>
        <w:autoSpaceDE w:val="0"/>
        <w:autoSpaceDN w:val="0"/>
        <w:jc w:val="both"/>
        <w:rPr>
          <w:sz w:val="21"/>
          <w:szCs w:val="21"/>
        </w:rPr>
      </w:pPr>
      <w:r w:rsidRPr="00C2077F">
        <w:rPr>
          <w:sz w:val="21"/>
          <w:szCs w:val="21"/>
        </w:rPr>
        <w:t>___________________________________________________________________________</w:t>
      </w:r>
      <w:r>
        <w:rPr>
          <w:sz w:val="21"/>
          <w:szCs w:val="21"/>
        </w:rPr>
        <w:t>______________</w:t>
      </w:r>
    </w:p>
    <w:p w:rsidR="00EA6CB3" w:rsidRPr="00C2077F" w:rsidRDefault="00EA6CB3" w:rsidP="00AA2B81">
      <w:pPr>
        <w:widowControl w:val="0"/>
        <w:autoSpaceDE w:val="0"/>
        <w:autoSpaceDN w:val="0"/>
        <w:jc w:val="both"/>
        <w:rPr>
          <w:sz w:val="21"/>
          <w:szCs w:val="21"/>
        </w:rPr>
      </w:pPr>
      <w:r w:rsidRPr="00C2077F">
        <w:rPr>
          <w:sz w:val="21"/>
          <w:szCs w:val="21"/>
        </w:rPr>
        <w:t>___________________________________________________________________________</w:t>
      </w:r>
      <w:r>
        <w:rPr>
          <w:sz w:val="21"/>
          <w:szCs w:val="21"/>
        </w:rPr>
        <w:t>______________</w:t>
      </w:r>
    </w:p>
    <w:p w:rsidR="00EA6CB3" w:rsidRPr="00C2077F" w:rsidRDefault="00EA6CB3" w:rsidP="00C2077F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C2077F">
        <w:rPr>
          <w:sz w:val="16"/>
          <w:szCs w:val="16"/>
        </w:rPr>
        <w:t>(должности, фамилии и инициалы должностных лиц, проводящих проверку)</w:t>
      </w:r>
    </w:p>
    <w:p w:rsidR="00EA6CB3" w:rsidRPr="00C2077F" w:rsidRDefault="00EA6CB3" w:rsidP="00AA2B81">
      <w:pPr>
        <w:widowControl w:val="0"/>
        <w:autoSpaceDE w:val="0"/>
        <w:autoSpaceDN w:val="0"/>
        <w:jc w:val="both"/>
        <w:rPr>
          <w:sz w:val="21"/>
          <w:szCs w:val="21"/>
        </w:rPr>
      </w:pPr>
    </w:p>
    <w:p w:rsidR="00EA6CB3" w:rsidRPr="00C2077F" w:rsidRDefault="00EA6CB3" w:rsidP="00AA2B81">
      <w:pPr>
        <w:widowControl w:val="0"/>
        <w:autoSpaceDE w:val="0"/>
        <w:autoSpaceDN w:val="0"/>
        <w:jc w:val="both"/>
        <w:rPr>
          <w:sz w:val="21"/>
          <w:szCs w:val="21"/>
        </w:rPr>
      </w:pPr>
      <w:r w:rsidRPr="00C2077F">
        <w:rPr>
          <w:sz w:val="21"/>
          <w:szCs w:val="21"/>
        </w:rPr>
        <w:t xml:space="preserve">Проверяемый субъект: </w:t>
      </w:r>
    </w:p>
    <w:p w:rsidR="00EA6CB3" w:rsidRPr="00C2077F" w:rsidRDefault="00EA6CB3" w:rsidP="00AA2B81">
      <w:pPr>
        <w:widowControl w:val="0"/>
        <w:autoSpaceDE w:val="0"/>
        <w:autoSpaceDN w:val="0"/>
        <w:jc w:val="both"/>
        <w:rPr>
          <w:sz w:val="21"/>
          <w:szCs w:val="21"/>
        </w:rPr>
      </w:pPr>
      <w:r w:rsidRPr="00C2077F">
        <w:rPr>
          <w:sz w:val="21"/>
          <w:szCs w:val="21"/>
        </w:rPr>
        <w:t>___________________________________________________________________________</w:t>
      </w:r>
      <w:r>
        <w:rPr>
          <w:sz w:val="21"/>
          <w:szCs w:val="21"/>
        </w:rPr>
        <w:t>______________</w:t>
      </w:r>
    </w:p>
    <w:p w:rsidR="00EA6CB3" w:rsidRPr="00C2077F" w:rsidRDefault="00EA6CB3" w:rsidP="00AA2B81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C2077F">
        <w:rPr>
          <w:sz w:val="16"/>
          <w:szCs w:val="16"/>
        </w:rPr>
        <w:t>(наименование юридического лица, фамилия, имя, отчество (при наличии)</w:t>
      </w:r>
    </w:p>
    <w:p w:rsidR="00EA6CB3" w:rsidRPr="00C2077F" w:rsidRDefault="00EA6CB3" w:rsidP="00AA2B81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C2077F">
        <w:rPr>
          <w:sz w:val="16"/>
          <w:szCs w:val="16"/>
        </w:rPr>
        <w:t>индивидуального предпринимателя)</w:t>
      </w:r>
    </w:p>
    <w:p w:rsidR="00EA6CB3" w:rsidRPr="00C2077F" w:rsidRDefault="00EA6CB3" w:rsidP="00AA2B81">
      <w:pPr>
        <w:widowControl w:val="0"/>
        <w:autoSpaceDE w:val="0"/>
        <w:autoSpaceDN w:val="0"/>
        <w:jc w:val="both"/>
        <w:rPr>
          <w:sz w:val="21"/>
          <w:szCs w:val="21"/>
        </w:rPr>
      </w:pPr>
    </w:p>
    <w:p w:rsidR="00EA6CB3" w:rsidRPr="00C2077F" w:rsidRDefault="00EA6CB3" w:rsidP="00AA2B81">
      <w:pPr>
        <w:widowControl w:val="0"/>
        <w:autoSpaceDE w:val="0"/>
        <w:autoSpaceDN w:val="0"/>
        <w:jc w:val="both"/>
        <w:rPr>
          <w:sz w:val="21"/>
          <w:szCs w:val="21"/>
        </w:rPr>
      </w:pPr>
      <w:r w:rsidRPr="00C2077F">
        <w:rPr>
          <w:sz w:val="21"/>
          <w:szCs w:val="21"/>
        </w:rPr>
        <w:t>Адрес: ___________________________________________________________________________</w:t>
      </w:r>
      <w:r>
        <w:rPr>
          <w:sz w:val="21"/>
          <w:szCs w:val="21"/>
        </w:rPr>
        <w:t>_______</w:t>
      </w:r>
    </w:p>
    <w:p w:rsidR="00EA6CB3" w:rsidRPr="00C2077F" w:rsidRDefault="00EA6CB3" w:rsidP="00AA2B81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C2077F">
        <w:rPr>
          <w:sz w:val="16"/>
          <w:szCs w:val="16"/>
        </w:rPr>
        <w:t>(место проведения плановой проверки с заполнением проверочного листа)</w:t>
      </w:r>
    </w:p>
    <w:p w:rsidR="00EA6CB3" w:rsidRPr="00C2077F" w:rsidRDefault="00EA6CB3" w:rsidP="00AA2B81">
      <w:pPr>
        <w:widowControl w:val="0"/>
        <w:autoSpaceDE w:val="0"/>
        <w:autoSpaceDN w:val="0"/>
        <w:jc w:val="both"/>
        <w:rPr>
          <w:sz w:val="21"/>
          <w:szCs w:val="21"/>
        </w:rPr>
      </w:pPr>
    </w:p>
    <w:p w:rsidR="00EA6CB3" w:rsidRDefault="00EA6CB3" w:rsidP="00AA2B81">
      <w:pPr>
        <w:widowControl w:val="0"/>
        <w:autoSpaceDE w:val="0"/>
        <w:autoSpaceDN w:val="0"/>
        <w:ind w:firstLine="708"/>
        <w:jc w:val="both"/>
        <w:rPr>
          <w:sz w:val="21"/>
          <w:szCs w:val="21"/>
        </w:rPr>
      </w:pPr>
    </w:p>
    <w:p w:rsidR="00EA6CB3" w:rsidRDefault="00EA6CB3" w:rsidP="00AA2B81">
      <w:pPr>
        <w:widowControl w:val="0"/>
        <w:autoSpaceDE w:val="0"/>
        <w:autoSpaceDN w:val="0"/>
        <w:ind w:firstLine="708"/>
        <w:jc w:val="both"/>
        <w:rPr>
          <w:sz w:val="21"/>
          <w:szCs w:val="21"/>
        </w:rPr>
      </w:pPr>
    </w:p>
    <w:p w:rsidR="00EA6CB3" w:rsidRDefault="00EA6CB3" w:rsidP="00AA2B81">
      <w:pPr>
        <w:widowControl w:val="0"/>
        <w:autoSpaceDE w:val="0"/>
        <w:autoSpaceDN w:val="0"/>
        <w:ind w:firstLine="708"/>
        <w:jc w:val="both"/>
        <w:rPr>
          <w:sz w:val="21"/>
          <w:szCs w:val="21"/>
        </w:rPr>
      </w:pPr>
    </w:p>
    <w:p w:rsidR="00EA6CB3" w:rsidRDefault="00EA6CB3" w:rsidP="00AA2B81">
      <w:pPr>
        <w:widowControl w:val="0"/>
        <w:autoSpaceDE w:val="0"/>
        <w:autoSpaceDN w:val="0"/>
        <w:ind w:firstLine="708"/>
        <w:jc w:val="both"/>
        <w:rPr>
          <w:sz w:val="21"/>
          <w:szCs w:val="21"/>
        </w:rPr>
      </w:pPr>
    </w:p>
    <w:p w:rsidR="00EA6CB3" w:rsidRDefault="00EA6CB3" w:rsidP="00AA2B81">
      <w:pPr>
        <w:widowControl w:val="0"/>
        <w:autoSpaceDE w:val="0"/>
        <w:autoSpaceDN w:val="0"/>
        <w:ind w:firstLine="708"/>
        <w:jc w:val="both"/>
        <w:rPr>
          <w:sz w:val="21"/>
          <w:szCs w:val="21"/>
        </w:rPr>
      </w:pPr>
    </w:p>
    <w:p w:rsidR="00EA6CB3" w:rsidRDefault="00EA6CB3" w:rsidP="00AA2B81">
      <w:pPr>
        <w:widowControl w:val="0"/>
        <w:autoSpaceDE w:val="0"/>
        <w:autoSpaceDN w:val="0"/>
        <w:ind w:firstLine="708"/>
        <w:jc w:val="both"/>
        <w:rPr>
          <w:sz w:val="21"/>
          <w:szCs w:val="21"/>
        </w:rPr>
      </w:pPr>
    </w:p>
    <w:p w:rsidR="00EA6CB3" w:rsidRDefault="00EA6CB3" w:rsidP="00AA2B81">
      <w:pPr>
        <w:widowControl w:val="0"/>
        <w:autoSpaceDE w:val="0"/>
        <w:autoSpaceDN w:val="0"/>
        <w:ind w:firstLine="708"/>
        <w:jc w:val="both"/>
        <w:rPr>
          <w:sz w:val="21"/>
          <w:szCs w:val="21"/>
        </w:rPr>
      </w:pPr>
    </w:p>
    <w:p w:rsidR="00EA6CB3" w:rsidRPr="00C2077F" w:rsidRDefault="00EA6CB3" w:rsidP="00AA2B81">
      <w:pPr>
        <w:widowControl w:val="0"/>
        <w:autoSpaceDE w:val="0"/>
        <w:autoSpaceDN w:val="0"/>
        <w:ind w:firstLine="708"/>
        <w:jc w:val="both"/>
        <w:rPr>
          <w:sz w:val="21"/>
          <w:szCs w:val="21"/>
        </w:rPr>
      </w:pPr>
    </w:p>
    <w:p w:rsidR="00EA6CB3" w:rsidRPr="00C2077F" w:rsidRDefault="00EA6CB3" w:rsidP="00AA2B81">
      <w:pPr>
        <w:widowControl w:val="0"/>
        <w:autoSpaceDE w:val="0"/>
        <w:autoSpaceDN w:val="0"/>
        <w:ind w:firstLine="708"/>
        <w:jc w:val="both"/>
        <w:rPr>
          <w:sz w:val="21"/>
          <w:szCs w:val="21"/>
        </w:rPr>
      </w:pPr>
      <w:r w:rsidRPr="00C2077F">
        <w:rPr>
          <w:sz w:val="21"/>
          <w:szCs w:val="21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проверки.</w:t>
      </w:r>
    </w:p>
    <w:p w:rsidR="00EA6CB3" w:rsidRPr="008A052B" w:rsidRDefault="00EA6CB3" w:rsidP="008A05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5894276"/>
      <w:r w:rsidRPr="008A052B">
        <w:rPr>
          <w:rFonts w:ascii="Times New Roman" w:hAnsi="Times New Roman" w:cs="Times New Roman"/>
          <w:sz w:val="28"/>
          <w:szCs w:val="28"/>
        </w:rPr>
        <w:t>Перечень вопросов, отражающих содержание требований, установленных нормативными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требований, установленных муниципальными правовыми актами, составляющих и не ограничивающих предмет проверки:</w:t>
      </w:r>
      <w:bookmarkEnd w:id="0"/>
    </w:p>
    <w:p w:rsidR="00EA6CB3" w:rsidRPr="008A052B" w:rsidRDefault="00EA6CB3" w:rsidP="008A052B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2" w:type="dxa"/>
        <w:tblInd w:w="-8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585"/>
        <w:gridCol w:w="2967"/>
        <w:gridCol w:w="2126"/>
        <w:gridCol w:w="1418"/>
        <w:gridCol w:w="1418"/>
        <w:gridCol w:w="1418"/>
      </w:tblGrid>
      <w:tr w:rsidR="00EA6CB3" w:rsidRPr="00D01347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A6CB3" w:rsidRPr="00A43A9B" w:rsidRDefault="00EA6CB3" w:rsidP="00272434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A9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A6CB3" w:rsidRPr="00A43A9B" w:rsidRDefault="00EA6CB3" w:rsidP="00272434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A9B"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A6CB3" w:rsidRPr="00D01347" w:rsidRDefault="00EA6CB3" w:rsidP="00272434">
            <w:pPr>
              <w:autoSpaceDE w:val="0"/>
              <w:autoSpaceDN w:val="0"/>
              <w:adjustRightInd w:val="0"/>
              <w:jc w:val="center"/>
            </w:pPr>
            <w:r w:rsidRPr="00D01347">
              <w:t>Реквизиты и структурные единицы нормативных правовых актов,</w:t>
            </w:r>
          </w:p>
          <w:p w:rsidR="00EA6CB3" w:rsidRPr="00D01347" w:rsidRDefault="00EA6CB3" w:rsidP="00272434">
            <w:pPr>
              <w:autoSpaceDE w:val="0"/>
              <w:autoSpaceDN w:val="0"/>
              <w:adjustRightInd w:val="0"/>
              <w:jc w:val="center"/>
            </w:pPr>
            <w:r w:rsidRPr="00D01347">
              <w:t>муниципальных правовых актов, которыми установлены   обязательные</w:t>
            </w:r>
          </w:p>
          <w:p w:rsidR="00EA6CB3" w:rsidRPr="00A43A9B" w:rsidRDefault="00EA6CB3" w:rsidP="00272434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A9B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A6CB3" w:rsidRPr="00A43A9B" w:rsidRDefault="00EA6CB3" w:rsidP="00272434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A9B">
              <w:rPr>
                <w:rFonts w:ascii="Times New Roman" w:hAnsi="Times New Roman" w:cs="Times New Roman"/>
                <w:sz w:val="24"/>
                <w:szCs w:val="24"/>
              </w:rPr>
              <w:t>Ответ на вопрос перечня (указать да/нет) 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CB3" w:rsidRPr="00A43A9B" w:rsidRDefault="00EA6CB3" w:rsidP="00272434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CB3" w:rsidRPr="00A43A9B" w:rsidRDefault="00EA6CB3" w:rsidP="00272434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A6CB3" w:rsidRPr="00D01347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A6CB3" w:rsidRPr="00CF2917" w:rsidRDefault="00EA6CB3" w:rsidP="00272434">
            <w:pPr>
              <w:pStyle w:val="FORMATTEXT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A6CB3" w:rsidRPr="00CF2917" w:rsidRDefault="00EA6CB3" w:rsidP="00272434">
            <w:pPr>
              <w:pStyle w:val="FORMATTEXT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A6CB3" w:rsidRPr="00CF2917" w:rsidRDefault="00EA6CB3" w:rsidP="00272434">
            <w:pPr>
              <w:pStyle w:val="FORMATTEXT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A6CB3" w:rsidRPr="00CF2917" w:rsidRDefault="00EA6CB3" w:rsidP="00272434">
            <w:pPr>
              <w:pStyle w:val="FORMATTEXT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CB3" w:rsidRPr="00CF2917" w:rsidRDefault="00EA6CB3" w:rsidP="00272434">
            <w:pPr>
              <w:pStyle w:val="FORMATTEXT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CB3" w:rsidRPr="00CF2917" w:rsidRDefault="00EA6CB3" w:rsidP="00272434">
            <w:pPr>
              <w:pStyle w:val="FORMATTEXT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6CB3" w:rsidRPr="00D01347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A6CB3" w:rsidRPr="00CF2917" w:rsidRDefault="00EA6CB3" w:rsidP="00272434">
            <w:pPr>
              <w:pStyle w:val="FORMATTEXT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A6CB3" w:rsidRPr="00A4605E" w:rsidRDefault="00EA6CB3" w:rsidP="00272434">
            <w:pPr>
              <w:ind w:right="55"/>
            </w:pPr>
            <w:r w:rsidRPr="00A4605E">
              <w:t xml:space="preserve">Наличие Устава организации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A6CB3" w:rsidRPr="00A4605E" w:rsidRDefault="00EA6CB3" w:rsidP="00272434">
            <w:pPr>
              <w:ind w:right="50"/>
              <w:jc w:val="both"/>
            </w:pPr>
            <w:r w:rsidRPr="00A4605E">
              <w:t xml:space="preserve">ч. 3 ст. 136 Жилищного кодекса РФ, ч.1, 4 ст. 52 Гражданского кодекса РФ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A6CB3" w:rsidRPr="00CF2917" w:rsidRDefault="00EA6CB3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CB3" w:rsidRPr="00CF2917" w:rsidRDefault="00EA6CB3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CB3" w:rsidRPr="00CF2917" w:rsidRDefault="00EA6CB3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6CB3" w:rsidRPr="00D01347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A6CB3" w:rsidRPr="00CF2917" w:rsidRDefault="00EA6CB3" w:rsidP="00272434">
            <w:pPr>
              <w:pStyle w:val="FORMATTEXT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A6CB3" w:rsidRPr="00A4605E" w:rsidRDefault="00EA6CB3" w:rsidP="00272434">
            <w:pPr>
              <w:ind w:right="55"/>
            </w:pPr>
            <w:r w:rsidRPr="00A4605E">
              <w:t>Наличие договора(ов</w:t>
            </w:r>
            <w:r>
              <w:t xml:space="preserve">) управления многоквартирным(и) </w:t>
            </w:r>
            <w:r w:rsidRPr="00A4605E">
              <w:t>домом(</w:t>
            </w:r>
            <w:r>
              <w:t>ами</w:t>
            </w:r>
            <w:r w:rsidRPr="00A4605E">
              <w:t xml:space="preserve">), одобренного протокольным решением общего собрания собственников помещений, подписанного с собственниками помещений многоквартирного дома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A6CB3" w:rsidRPr="00A4605E" w:rsidRDefault="00EA6CB3" w:rsidP="00272434">
            <w:pPr>
              <w:ind w:right="50"/>
              <w:jc w:val="both"/>
            </w:pPr>
            <w:r w:rsidRPr="00A4605E">
              <w:t xml:space="preserve">ч. 1 ст. 162 Жилищного кодекса РФ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A6CB3" w:rsidRPr="00CF2917" w:rsidRDefault="00EA6CB3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CB3" w:rsidRPr="00CF2917" w:rsidRDefault="00EA6CB3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CB3" w:rsidRPr="00CF2917" w:rsidRDefault="00EA6CB3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6CB3" w:rsidRPr="00D01347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A6CB3" w:rsidRPr="00CF2917" w:rsidRDefault="00EA6CB3" w:rsidP="00272434">
            <w:pPr>
              <w:pStyle w:val="FORMATTEXT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9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A6CB3" w:rsidRPr="00A4605E" w:rsidRDefault="00EA6CB3" w:rsidP="00272434">
            <w:pPr>
              <w:ind w:right="55"/>
            </w:pPr>
            <w:r w:rsidRPr="00A4605E">
              <w:t xml:space="preserve">Наличие лицензии на осуществление деятельности по управлению многоквартирными домами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A6CB3" w:rsidRPr="00A4605E" w:rsidRDefault="00EA6CB3" w:rsidP="00272434">
            <w:pPr>
              <w:ind w:right="50"/>
              <w:jc w:val="both"/>
            </w:pPr>
            <w:r w:rsidRPr="00A4605E">
              <w:t xml:space="preserve">ч. 1 ст. 192 Жилищного кодекса РФ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A6CB3" w:rsidRPr="00CF2917" w:rsidRDefault="00EA6CB3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CB3" w:rsidRPr="00CF2917" w:rsidRDefault="00EA6CB3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CB3" w:rsidRPr="00CF2917" w:rsidRDefault="00EA6CB3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6CB3" w:rsidRPr="00D01347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A6CB3" w:rsidRPr="00CF2917" w:rsidRDefault="00EA6CB3" w:rsidP="00272434">
            <w:pPr>
              <w:pStyle w:val="FORMATTEXT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9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A6CB3" w:rsidRPr="00A4605E" w:rsidRDefault="00EA6CB3" w:rsidP="00272434">
            <w:pPr>
              <w:ind w:right="55"/>
            </w:pPr>
            <w:r w:rsidRPr="00A4605E">
              <w:t xml:space="preserve">Наличие подтверждающих документов о проведении плановых осмотров технического состояния конструкций и инженерного оборудования, относящегося </w:t>
            </w:r>
            <w:r w:rsidRPr="00A4605E">
              <w:br/>
              <w:t xml:space="preserve">к общему имуществу многоквартирного дома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A6CB3" w:rsidRPr="00A4605E" w:rsidRDefault="00EA6CB3" w:rsidP="00272434">
            <w:pPr>
              <w:ind w:right="50"/>
              <w:jc w:val="both"/>
            </w:pPr>
            <w:r w:rsidRPr="00A4605E">
              <w:t xml:space="preserve">ч. 1, 1.1 ст. 161 Жилищного кодекса РФ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A6CB3" w:rsidRPr="00CF2917" w:rsidRDefault="00EA6CB3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CB3" w:rsidRPr="00CF2917" w:rsidRDefault="00EA6CB3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CB3" w:rsidRPr="00CF2917" w:rsidRDefault="00EA6CB3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6CB3" w:rsidRPr="00D01347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A6CB3" w:rsidRPr="00CF2917" w:rsidRDefault="00EA6CB3" w:rsidP="00272434">
            <w:pPr>
              <w:pStyle w:val="FORMATTEXT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9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A6CB3" w:rsidRPr="00A4605E" w:rsidRDefault="00EA6CB3" w:rsidP="00272434">
            <w:pPr>
              <w:ind w:right="55"/>
            </w:pPr>
            <w:r w:rsidRPr="00A4605E">
              <w:t xml:space="preserve">Наличие документации на выполнение работ по надлежащему содержанию общего имущества многоквартирного дома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A6CB3" w:rsidRPr="00A4605E" w:rsidRDefault="00EA6CB3" w:rsidP="00272434">
            <w:pPr>
              <w:ind w:right="50"/>
              <w:jc w:val="both"/>
            </w:pPr>
            <w:r w:rsidRPr="00A4605E">
              <w:t xml:space="preserve">п. 3.2, 3.3, пп. 3.4.8 Правил и норм технической эксплуатации жилищного фонда, утверждённых постановлением Госстроя РФ от 27.09.2003 </w:t>
            </w:r>
            <w:r>
              <w:t>№</w:t>
            </w:r>
            <w:r w:rsidRPr="00A4605E">
              <w:t xml:space="preserve"> 170, п. 6, 7, 8, 9 Правил оказания услуг и выполнения работ, необходимых для обеспечения надлежащего содержания общего имущества в многоквартирном доме, утверждённых постановлением Правительства РФ от 03.04.2013 </w:t>
            </w:r>
            <w:r>
              <w:t>№</w:t>
            </w:r>
            <w:r w:rsidRPr="00A4605E">
              <w:t xml:space="preserve"> 290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A6CB3" w:rsidRPr="00CF2917" w:rsidRDefault="00EA6CB3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CB3" w:rsidRPr="00CF2917" w:rsidRDefault="00EA6CB3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CB3" w:rsidRPr="00CF2917" w:rsidRDefault="00EA6CB3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6CB3" w:rsidRPr="00D01347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A6CB3" w:rsidRPr="00CF2917" w:rsidRDefault="00EA6CB3" w:rsidP="00272434">
            <w:pPr>
              <w:pStyle w:val="FORMATTEXT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9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A6CB3" w:rsidRPr="00A4605E" w:rsidRDefault="00EA6CB3" w:rsidP="00272434">
            <w:pPr>
              <w:ind w:right="55"/>
            </w:pPr>
            <w:r w:rsidRPr="00A4605E">
              <w:t xml:space="preserve">План мероприятий по подготовке жилищного фонда к сезонной эксплуатации на предыдущий год и его исполнение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A6CB3" w:rsidRPr="00A4605E" w:rsidRDefault="00EA6CB3" w:rsidP="00272434">
            <w:pPr>
              <w:ind w:right="50"/>
              <w:jc w:val="both"/>
            </w:pPr>
            <w:r w:rsidRPr="00A4605E">
              <w:t xml:space="preserve">пп. 2.1.1 Правил и норм технической эксплуатации жилищного фонда, утверждённых постановлением Госстроя РФ от 27.09.2003 </w:t>
            </w:r>
            <w:r>
              <w:t>№</w:t>
            </w:r>
            <w:r w:rsidRPr="00A4605E">
              <w:t xml:space="preserve"> 170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A6CB3" w:rsidRPr="00CF2917" w:rsidRDefault="00EA6CB3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CB3" w:rsidRPr="00CF2917" w:rsidRDefault="00EA6CB3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CB3" w:rsidRPr="00CF2917" w:rsidRDefault="00EA6CB3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6CB3" w:rsidRPr="00D01347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A6CB3" w:rsidRPr="00CF2917" w:rsidRDefault="00EA6CB3" w:rsidP="00272434">
            <w:pPr>
              <w:pStyle w:val="FORMATTEXT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9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A6CB3" w:rsidRPr="00A4605E" w:rsidRDefault="00EA6CB3" w:rsidP="00272434">
            <w:pPr>
              <w:ind w:right="55"/>
            </w:pPr>
            <w:r w:rsidRPr="00A4605E">
              <w:t xml:space="preserve">Паспорта готовности многоквартирных домов к эксплуатации в зимний период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A6CB3" w:rsidRPr="00A4605E" w:rsidRDefault="00EA6CB3" w:rsidP="00272434">
            <w:pPr>
              <w:ind w:right="50"/>
              <w:jc w:val="both"/>
            </w:pPr>
            <w:r w:rsidRPr="00A4605E">
              <w:t xml:space="preserve">пп. 2.6.10 п. 2.6 Правил и норм технической эксплуатации жилищного фонда, утверждённых постановлением Госстроя РФ от 27.09.2003 </w:t>
            </w:r>
            <w:r>
              <w:t>№</w:t>
            </w:r>
            <w:r w:rsidRPr="00A4605E">
              <w:t xml:space="preserve"> 170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A6CB3" w:rsidRPr="00CF2917" w:rsidRDefault="00EA6CB3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CB3" w:rsidRPr="00CF2917" w:rsidRDefault="00EA6CB3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CB3" w:rsidRPr="00CF2917" w:rsidRDefault="00EA6CB3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6CB3" w:rsidRPr="00D01347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A6CB3" w:rsidRPr="00CF2917" w:rsidRDefault="00EA6CB3" w:rsidP="00272434">
            <w:pPr>
              <w:pStyle w:val="FORMATTEXT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9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A6CB3" w:rsidRPr="00A4605E" w:rsidRDefault="00EA6CB3" w:rsidP="00272434">
            <w:pPr>
              <w:ind w:right="55"/>
            </w:pPr>
            <w:r w:rsidRPr="00A4605E">
              <w:t xml:space="preserve">Наличие годового отчета перед собственниками помещений многоквартирного дома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A6CB3" w:rsidRPr="00A4605E" w:rsidRDefault="00EA6CB3" w:rsidP="00272434">
            <w:pPr>
              <w:ind w:right="50"/>
              <w:jc w:val="both"/>
            </w:pPr>
            <w:r w:rsidRPr="00A4605E">
              <w:t xml:space="preserve">ч. 11 ст. 162 Жилищного кодекса РФ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A6CB3" w:rsidRPr="00CF2917" w:rsidRDefault="00EA6CB3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CB3" w:rsidRPr="00CF2917" w:rsidRDefault="00EA6CB3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CB3" w:rsidRPr="00CF2917" w:rsidRDefault="00EA6CB3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6CB3" w:rsidRPr="00D01347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A6CB3" w:rsidRPr="00CF2917" w:rsidRDefault="00EA6CB3" w:rsidP="00272434">
            <w:pPr>
              <w:pStyle w:val="FORMATTEXT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9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A6CB3" w:rsidRPr="00A4605E" w:rsidRDefault="00EA6CB3" w:rsidP="00272434">
            <w:pPr>
              <w:ind w:right="55"/>
            </w:pPr>
            <w:r w:rsidRPr="00A4605E">
              <w:t xml:space="preserve">План (перечень работ) по текущему ремонту общего имущества жилищного фонда на текущий год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A6CB3" w:rsidRPr="00A4605E" w:rsidRDefault="00EA6CB3" w:rsidP="00272434">
            <w:pPr>
              <w:ind w:right="50"/>
              <w:jc w:val="both"/>
            </w:pPr>
            <w:r w:rsidRPr="00A4605E">
              <w:t xml:space="preserve">пп. 2.1.1, 2.1.5, 2.2.2, п. 2.3 Правил и норм технической эксплуатации жилищного фонда, утверждённых постановлением Госстроя РФ от 27.09.2003 </w:t>
            </w:r>
            <w:r>
              <w:t>№</w:t>
            </w:r>
            <w:r w:rsidRPr="00A4605E">
              <w:t xml:space="preserve"> 170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A6CB3" w:rsidRPr="00CF2917" w:rsidRDefault="00EA6CB3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CB3" w:rsidRPr="00CF2917" w:rsidRDefault="00EA6CB3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CB3" w:rsidRPr="00CF2917" w:rsidRDefault="00EA6CB3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6CB3" w:rsidRPr="00D01347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A6CB3" w:rsidRPr="00CF2917" w:rsidRDefault="00EA6CB3" w:rsidP="00272434">
            <w:pPr>
              <w:pStyle w:val="FORMATTEXT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9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A6CB3" w:rsidRPr="00A4605E" w:rsidRDefault="00EA6CB3" w:rsidP="00272434">
            <w:pPr>
              <w:ind w:right="55"/>
            </w:pPr>
            <w:r w:rsidRPr="00A4605E">
              <w:t xml:space="preserve">План (перечень работ) по текущему ремонту общего имущества жилищного фонда за предыдущий год и его исполнение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A6CB3" w:rsidRPr="00A4605E" w:rsidRDefault="00EA6CB3" w:rsidP="00272434">
            <w:pPr>
              <w:ind w:right="50"/>
              <w:jc w:val="both"/>
            </w:pPr>
            <w:r w:rsidRPr="00A4605E">
              <w:t xml:space="preserve">пп. 2.1.1, 2.1.5, 2.2.2, п. 2.3 Правил и норм технической эксплуатации жилищного фонда, утверждённых постановлением Госстроя РФ от 27.09.2003 </w:t>
            </w:r>
            <w:r>
              <w:t>№</w:t>
            </w:r>
            <w:r w:rsidRPr="00A4605E">
              <w:t xml:space="preserve"> 170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A6CB3" w:rsidRPr="00CF2917" w:rsidRDefault="00EA6CB3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CB3" w:rsidRPr="00CF2917" w:rsidRDefault="00EA6CB3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CB3" w:rsidRPr="00CF2917" w:rsidRDefault="00EA6CB3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6CB3" w:rsidRPr="00D01347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A6CB3" w:rsidRPr="00CF2917" w:rsidRDefault="00EA6CB3" w:rsidP="00272434">
            <w:pPr>
              <w:pStyle w:val="FORMATTEXT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9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A6CB3" w:rsidRPr="00A4605E" w:rsidRDefault="00EA6CB3" w:rsidP="00272434">
            <w:pPr>
              <w:ind w:right="55"/>
            </w:pPr>
            <w:r w:rsidRPr="00A4605E">
              <w:t xml:space="preserve">Наличие документации по приему заявок населения, их исполнение, осуществление контроля, в том числе организация круглосуточного аварийного обслуживания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A6CB3" w:rsidRPr="00A4605E" w:rsidRDefault="00EA6CB3" w:rsidP="00272434">
            <w:pPr>
              <w:ind w:right="50"/>
              <w:jc w:val="both"/>
            </w:pPr>
            <w:r w:rsidRPr="00A4605E">
              <w:t xml:space="preserve">пп. 2.2.3, п. 2.2 Правил и норм технической эксплуатации жилищного фонда, утверждённых постановлением Госстроя РФ от 27.09.2003 </w:t>
            </w:r>
            <w:r>
              <w:t>№</w:t>
            </w:r>
            <w:r w:rsidRPr="00A4605E">
              <w:t xml:space="preserve"> 170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A6CB3" w:rsidRPr="00CF2917" w:rsidRDefault="00EA6CB3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CB3" w:rsidRPr="00CF2917" w:rsidRDefault="00EA6CB3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CB3" w:rsidRPr="00CF2917" w:rsidRDefault="00EA6CB3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6CB3" w:rsidRPr="00D01347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A6CB3" w:rsidRPr="00CF2917" w:rsidRDefault="00EA6CB3" w:rsidP="00272434">
            <w:pPr>
              <w:pStyle w:val="FORMATTEXT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9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A6CB3" w:rsidRPr="00A4605E" w:rsidRDefault="00EA6CB3" w:rsidP="00272434">
            <w:pPr>
              <w:ind w:right="55"/>
            </w:pPr>
            <w:r w:rsidRPr="00A4605E">
              <w:t xml:space="preserve">Соблюдение сроков полномочий правления ТСН (ТСЖ), определенных уставом проверяемого субъекта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A6CB3" w:rsidRPr="00A4605E" w:rsidRDefault="00EA6CB3" w:rsidP="00272434">
            <w:pPr>
              <w:ind w:right="50"/>
              <w:jc w:val="both"/>
            </w:pPr>
            <w:r w:rsidRPr="00A4605E">
              <w:t xml:space="preserve">ч. 2 ст. 147 Жилищного кодекса РФ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A6CB3" w:rsidRPr="00CF2917" w:rsidRDefault="00EA6CB3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CB3" w:rsidRPr="00CF2917" w:rsidRDefault="00EA6CB3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CB3" w:rsidRPr="00CF2917" w:rsidRDefault="00EA6CB3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6CB3" w:rsidRPr="00D01347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A6CB3" w:rsidRPr="00CF2917" w:rsidRDefault="00EA6CB3" w:rsidP="00272434">
            <w:pPr>
              <w:pStyle w:val="FORMATTEXT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9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A6CB3" w:rsidRPr="00A4605E" w:rsidRDefault="00EA6CB3" w:rsidP="00272434">
            <w:pPr>
              <w:ind w:right="55"/>
            </w:pPr>
            <w:r w:rsidRPr="00A4605E">
              <w:t xml:space="preserve">Техническое состояние систем отопления, водоснабжения, водоотведения, электроснабжения, общего имущества многоквартирного дома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A6CB3" w:rsidRPr="00A4605E" w:rsidRDefault="00EA6CB3" w:rsidP="00272434">
            <w:pPr>
              <w:ind w:right="50"/>
              <w:jc w:val="both"/>
            </w:pPr>
            <w:r w:rsidRPr="00A4605E">
              <w:t xml:space="preserve">п.5.2, 5.3, 5.6, 5.8 Правил и норм технической эксплуатации жилищного фонда, утверждённых постановлением Госстроя РФ от 27.09.2003 </w:t>
            </w:r>
            <w:r>
              <w:t>№</w:t>
            </w:r>
            <w:r w:rsidRPr="00A4605E">
              <w:t xml:space="preserve"> 170, п. 6</w:t>
            </w:r>
            <w:r>
              <w:t>, 7, 8, 9</w:t>
            </w:r>
            <w:r w:rsidRPr="00A4605E">
      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утверждённых постановлением Правительства РФ от 03.04.2013 </w:t>
            </w:r>
            <w:r>
              <w:t>№</w:t>
            </w:r>
            <w:r w:rsidRPr="00A4605E">
              <w:t xml:space="preserve"> 290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A6CB3" w:rsidRPr="00CF2917" w:rsidRDefault="00EA6CB3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CB3" w:rsidRPr="00CF2917" w:rsidRDefault="00EA6CB3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CB3" w:rsidRPr="00CF2917" w:rsidRDefault="00EA6CB3" w:rsidP="00272434">
            <w:pPr>
              <w:pStyle w:val="FORMATTEX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A6CB3" w:rsidRPr="001F7C8A" w:rsidRDefault="00EA6CB3" w:rsidP="008A052B">
      <w:pPr>
        <w:pStyle w:val="FORMATTEXT0"/>
        <w:jc w:val="both"/>
        <w:rPr>
          <w:rFonts w:cs="Times New Roman"/>
        </w:rPr>
      </w:pPr>
      <w:r w:rsidRPr="00CF2917">
        <w:t xml:space="preserve">  </w:t>
      </w:r>
    </w:p>
    <w:p w:rsidR="00EA6CB3" w:rsidRDefault="00EA6CB3" w:rsidP="008A052B">
      <w:pPr>
        <w:rPr>
          <w:sz w:val="26"/>
          <w:szCs w:val="26"/>
        </w:rPr>
      </w:pPr>
      <w:bookmarkStart w:id="1" w:name="_Hlk95895225"/>
      <w:r w:rsidRPr="00C6696B">
        <w:rPr>
          <w:b/>
          <w:bCs/>
          <w:sz w:val="26"/>
          <w:szCs w:val="26"/>
        </w:rPr>
        <w:t>Пояснения и дополнения по вопросам, содержащимся в перечне:</w:t>
      </w:r>
      <w:r w:rsidRPr="00C6696B">
        <w:rPr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</w:t>
      </w:r>
    </w:p>
    <w:p w:rsidR="00EA6CB3" w:rsidRDefault="00EA6CB3" w:rsidP="008A052B">
      <w:pPr>
        <w:rPr>
          <w:sz w:val="26"/>
          <w:szCs w:val="26"/>
        </w:rPr>
      </w:pPr>
      <w:r w:rsidRPr="00C6696B">
        <w:rPr>
          <w:b/>
          <w:bCs/>
          <w:sz w:val="26"/>
          <w:szCs w:val="26"/>
        </w:rPr>
        <w:t>Подписи лица (лиц), проводящего (проводящих) проверку:</w:t>
      </w:r>
      <w:r w:rsidRPr="00C6696B">
        <w:rPr>
          <w:sz w:val="26"/>
          <w:szCs w:val="26"/>
        </w:rPr>
        <w:t xml:space="preserve"> Должност</w:t>
      </w:r>
      <w:r>
        <w:rPr>
          <w:sz w:val="26"/>
          <w:szCs w:val="26"/>
        </w:rPr>
        <w:t>ь</w:t>
      </w:r>
      <w:r w:rsidRPr="00C6696B">
        <w:rPr>
          <w:sz w:val="26"/>
          <w:szCs w:val="26"/>
        </w:rPr>
        <w:t>____________________________________ /Ф.И.О.</w:t>
      </w:r>
    </w:p>
    <w:p w:rsidR="00EA6CB3" w:rsidRDefault="00EA6CB3" w:rsidP="008A052B">
      <w:pPr>
        <w:rPr>
          <w:sz w:val="26"/>
          <w:szCs w:val="26"/>
        </w:rPr>
      </w:pPr>
    </w:p>
    <w:p w:rsidR="00EA6CB3" w:rsidRDefault="00EA6CB3" w:rsidP="008A052B">
      <w:pPr>
        <w:rPr>
          <w:sz w:val="26"/>
          <w:szCs w:val="26"/>
        </w:rPr>
      </w:pPr>
      <w:r w:rsidRPr="00C6696B">
        <w:rPr>
          <w:sz w:val="26"/>
          <w:szCs w:val="26"/>
        </w:rPr>
        <w:t>Должность____________________________________</w:t>
      </w:r>
      <w:r>
        <w:rPr>
          <w:sz w:val="26"/>
          <w:szCs w:val="26"/>
        </w:rPr>
        <w:t xml:space="preserve"> </w:t>
      </w:r>
      <w:r w:rsidRPr="00C6696B">
        <w:rPr>
          <w:sz w:val="26"/>
          <w:szCs w:val="26"/>
        </w:rPr>
        <w:t xml:space="preserve"> /Ф.И.О. </w:t>
      </w:r>
    </w:p>
    <w:p w:rsidR="00EA6CB3" w:rsidRDefault="00EA6CB3" w:rsidP="008A052B">
      <w:pPr>
        <w:rPr>
          <w:sz w:val="26"/>
          <w:szCs w:val="26"/>
        </w:rPr>
      </w:pPr>
    </w:p>
    <w:p w:rsidR="00EA6CB3" w:rsidRDefault="00EA6CB3" w:rsidP="008A052B">
      <w:pPr>
        <w:rPr>
          <w:sz w:val="26"/>
          <w:szCs w:val="26"/>
        </w:rPr>
      </w:pPr>
      <w:r w:rsidRPr="00C6696B">
        <w:rPr>
          <w:b/>
          <w:bCs/>
          <w:sz w:val="26"/>
          <w:szCs w:val="26"/>
        </w:rPr>
        <w:t>С проверочным листом ознакомлен(а):</w:t>
      </w:r>
      <w:r w:rsidRPr="00C6696B">
        <w:rPr>
          <w:sz w:val="26"/>
          <w:szCs w:val="26"/>
        </w:rPr>
        <w:t xml:space="preserve"> _______________________________________________________________________ 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EA6CB3" w:rsidRDefault="00EA6CB3" w:rsidP="008A052B">
      <w:pPr>
        <w:rPr>
          <w:sz w:val="26"/>
          <w:szCs w:val="26"/>
        </w:rPr>
      </w:pPr>
      <w:r w:rsidRPr="00C6696B">
        <w:rPr>
          <w:sz w:val="26"/>
          <w:szCs w:val="26"/>
        </w:rPr>
        <w:t xml:space="preserve"> "__" ____________________ 20__ г. _________________________________________ (подпись) </w:t>
      </w:r>
    </w:p>
    <w:p w:rsidR="00EA6CB3" w:rsidRDefault="00EA6CB3" w:rsidP="008A052B">
      <w:pPr>
        <w:rPr>
          <w:sz w:val="26"/>
          <w:szCs w:val="26"/>
        </w:rPr>
      </w:pPr>
    </w:p>
    <w:p w:rsidR="00EA6CB3" w:rsidRDefault="00EA6CB3" w:rsidP="008A052B">
      <w:pPr>
        <w:rPr>
          <w:sz w:val="26"/>
          <w:szCs w:val="26"/>
        </w:rPr>
      </w:pPr>
      <w:r w:rsidRPr="00C6696B">
        <w:rPr>
          <w:b/>
          <w:bCs/>
          <w:sz w:val="26"/>
          <w:szCs w:val="26"/>
        </w:rPr>
        <w:t>Отметка об отказе ознакомления с проверочным листом:</w:t>
      </w:r>
      <w:r w:rsidRPr="00C6696B">
        <w:rPr>
          <w:sz w:val="26"/>
          <w:szCs w:val="26"/>
        </w:rPr>
        <w:t xml:space="preserve"> _______________________________________________________________________ (фамилия, имя, отчество (в случае, если имеется), уполномоченного должностного лица (лиц), проводящего проверку)</w:t>
      </w:r>
    </w:p>
    <w:p w:rsidR="00EA6CB3" w:rsidRDefault="00EA6CB3" w:rsidP="008A052B">
      <w:pPr>
        <w:rPr>
          <w:sz w:val="26"/>
          <w:szCs w:val="26"/>
        </w:rPr>
      </w:pPr>
      <w:r w:rsidRPr="00C6696B">
        <w:rPr>
          <w:sz w:val="26"/>
          <w:szCs w:val="26"/>
        </w:rPr>
        <w:t xml:space="preserve"> "__" ____________________ 20__ г. _________________________________________ (подпись) </w:t>
      </w:r>
    </w:p>
    <w:p w:rsidR="00EA6CB3" w:rsidRDefault="00EA6CB3" w:rsidP="008A052B">
      <w:pPr>
        <w:rPr>
          <w:sz w:val="26"/>
          <w:szCs w:val="26"/>
        </w:rPr>
      </w:pPr>
    </w:p>
    <w:p w:rsidR="00EA6CB3" w:rsidRDefault="00EA6CB3" w:rsidP="008A052B">
      <w:pPr>
        <w:rPr>
          <w:sz w:val="26"/>
          <w:szCs w:val="26"/>
        </w:rPr>
      </w:pPr>
      <w:r w:rsidRPr="00C6696B">
        <w:rPr>
          <w:b/>
          <w:bCs/>
          <w:sz w:val="26"/>
          <w:szCs w:val="26"/>
        </w:rPr>
        <w:t xml:space="preserve">Копию проверочного листа получил(а): </w:t>
      </w:r>
      <w:r w:rsidRPr="00C6696B">
        <w:rPr>
          <w:sz w:val="26"/>
          <w:szCs w:val="26"/>
        </w:rPr>
        <w:t>_______________________________________________________________________ 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EA6CB3" w:rsidRDefault="00EA6CB3" w:rsidP="008A052B">
      <w:pPr>
        <w:rPr>
          <w:sz w:val="26"/>
          <w:szCs w:val="26"/>
        </w:rPr>
      </w:pPr>
      <w:r w:rsidRPr="00C6696B">
        <w:rPr>
          <w:sz w:val="26"/>
          <w:szCs w:val="26"/>
        </w:rPr>
        <w:t xml:space="preserve"> "__" ____________________ 20__ г. _________________________________________ (подпись) </w:t>
      </w:r>
    </w:p>
    <w:p w:rsidR="00EA6CB3" w:rsidRDefault="00EA6CB3" w:rsidP="008A052B">
      <w:pPr>
        <w:rPr>
          <w:sz w:val="26"/>
          <w:szCs w:val="26"/>
        </w:rPr>
      </w:pPr>
    </w:p>
    <w:p w:rsidR="00EA6CB3" w:rsidRDefault="00EA6CB3" w:rsidP="008A052B">
      <w:pPr>
        <w:rPr>
          <w:sz w:val="26"/>
          <w:szCs w:val="26"/>
        </w:rPr>
      </w:pPr>
      <w:r w:rsidRPr="00C6696B">
        <w:rPr>
          <w:b/>
          <w:bCs/>
          <w:sz w:val="26"/>
          <w:szCs w:val="26"/>
        </w:rPr>
        <w:t>Отметка об отказе получения проверочного листа:</w:t>
      </w:r>
      <w:r w:rsidRPr="00C6696B">
        <w:rPr>
          <w:sz w:val="26"/>
          <w:szCs w:val="26"/>
        </w:rPr>
        <w:t xml:space="preserve"> _______________________________________________________________________ (фамилия, имя, отчество (в случае, если имеется), уполномоченного должностного лица (лиц), проводящего проверку)</w:t>
      </w:r>
    </w:p>
    <w:p w:rsidR="00EA6CB3" w:rsidRPr="00C6696B" w:rsidRDefault="00EA6CB3" w:rsidP="008A052B">
      <w:pPr>
        <w:rPr>
          <w:sz w:val="26"/>
          <w:szCs w:val="26"/>
        </w:rPr>
      </w:pPr>
      <w:r w:rsidRPr="00C6696B">
        <w:rPr>
          <w:sz w:val="26"/>
          <w:szCs w:val="26"/>
        </w:rPr>
        <w:t xml:space="preserve"> "__" ____________________ 20__ г. _________________________________________ (подпись</w:t>
      </w:r>
      <w:r>
        <w:rPr>
          <w:sz w:val="26"/>
          <w:szCs w:val="26"/>
        </w:rPr>
        <w:t>)</w:t>
      </w:r>
      <w:bookmarkEnd w:id="1"/>
    </w:p>
    <w:p w:rsidR="00EA6CB3" w:rsidRDefault="00EA6CB3" w:rsidP="008A052B">
      <w:pPr>
        <w:rPr>
          <w:sz w:val="26"/>
          <w:szCs w:val="26"/>
        </w:rPr>
      </w:pPr>
    </w:p>
    <w:p w:rsidR="00EA6CB3" w:rsidRPr="00C2077F" w:rsidRDefault="00EA6CB3" w:rsidP="00AA2B81">
      <w:pPr>
        <w:widowControl w:val="0"/>
        <w:autoSpaceDE w:val="0"/>
        <w:autoSpaceDN w:val="0"/>
        <w:adjustRightInd w:val="0"/>
        <w:rPr>
          <w:sz w:val="21"/>
          <w:szCs w:val="21"/>
        </w:rPr>
      </w:pPr>
    </w:p>
    <w:p w:rsidR="00EA6CB3" w:rsidRPr="00A73067" w:rsidRDefault="00EA6CB3" w:rsidP="00F84DBF">
      <w:pPr>
        <w:shd w:val="clear" w:color="auto" w:fill="FFFFFF"/>
        <w:spacing w:before="24" w:after="24"/>
        <w:ind w:firstLine="541"/>
        <w:jc w:val="right"/>
        <w:rPr>
          <w:b/>
          <w:bCs/>
          <w:color w:val="111111"/>
        </w:rPr>
      </w:pPr>
      <w:bookmarkStart w:id="2" w:name="P376"/>
      <w:bookmarkEnd w:id="2"/>
    </w:p>
    <w:sectPr w:rsidR="00EA6CB3" w:rsidRPr="00A73067" w:rsidSect="00AA2B81">
      <w:headerReference w:type="default" r:id="rId6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CB3" w:rsidRDefault="00EA6CB3" w:rsidP="00F46EB7">
      <w:r>
        <w:separator/>
      </w:r>
    </w:p>
  </w:endnote>
  <w:endnote w:type="continuationSeparator" w:id="0">
    <w:p w:rsidR="00EA6CB3" w:rsidRDefault="00EA6CB3" w:rsidP="00F46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CB3" w:rsidRDefault="00EA6CB3" w:rsidP="00F46EB7">
      <w:r>
        <w:separator/>
      </w:r>
    </w:p>
  </w:footnote>
  <w:footnote w:type="continuationSeparator" w:id="0">
    <w:p w:rsidR="00EA6CB3" w:rsidRDefault="00EA6CB3" w:rsidP="00F46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CB3" w:rsidRDefault="00EA6CB3" w:rsidP="006C6BBE">
    <w:pPr>
      <w:pStyle w:val="Header"/>
    </w:pPr>
  </w:p>
  <w:p w:rsidR="00EA6CB3" w:rsidRPr="006C6BBE" w:rsidRDefault="00EA6CB3" w:rsidP="006C6B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397F"/>
    <w:rsid w:val="00003C54"/>
    <w:rsid w:val="00055CDB"/>
    <w:rsid w:val="0006660D"/>
    <w:rsid w:val="000710EE"/>
    <w:rsid w:val="000B1104"/>
    <w:rsid w:val="000C38E7"/>
    <w:rsid w:val="000D547C"/>
    <w:rsid w:val="000D6B96"/>
    <w:rsid w:val="000F3592"/>
    <w:rsid w:val="001209E5"/>
    <w:rsid w:val="00136394"/>
    <w:rsid w:val="00144353"/>
    <w:rsid w:val="001778A3"/>
    <w:rsid w:val="001C4979"/>
    <w:rsid w:val="001D7336"/>
    <w:rsid w:val="001E213A"/>
    <w:rsid w:val="001F676F"/>
    <w:rsid w:val="001F7C8A"/>
    <w:rsid w:val="00237C43"/>
    <w:rsid w:val="00246F81"/>
    <w:rsid w:val="00272434"/>
    <w:rsid w:val="002C244B"/>
    <w:rsid w:val="002E6F8C"/>
    <w:rsid w:val="003079C0"/>
    <w:rsid w:val="00331EC8"/>
    <w:rsid w:val="00340807"/>
    <w:rsid w:val="00350748"/>
    <w:rsid w:val="003C4D36"/>
    <w:rsid w:val="003F7DDA"/>
    <w:rsid w:val="004203D6"/>
    <w:rsid w:val="004249B9"/>
    <w:rsid w:val="00431E9F"/>
    <w:rsid w:val="004440DD"/>
    <w:rsid w:val="00445973"/>
    <w:rsid w:val="00452163"/>
    <w:rsid w:val="0045415B"/>
    <w:rsid w:val="0049571B"/>
    <w:rsid w:val="004B2103"/>
    <w:rsid w:val="004D135D"/>
    <w:rsid w:val="004E17E1"/>
    <w:rsid w:val="004F6B5E"/>
    <w:rsid w:val="00566E81"/>
    <w:rsid w:val="00591794"/>
    <w:rsid w:val="005A1447"/>
    <w:rsid w:val="005B4456"/>
    <w:rsid w:val="005B6A97"/>
    <w:rsid w:val="005C3B55"/>
    <w:rsid w:val="005F0921"/>
    <w:rsid w:val="00626519"/>
    <w:rsid w:val="006266EB"/>
    <w:rsid w:val="0063742D"/>
    <w:rsid w:val="00662664"/>
    <w:rsid w:val="00673E3E"/>
    <w:rsid w:val="006C6BBE"/>
    <w:rsid w:val="006D3FBC"/>
    <w:rsid w:val="006E71D0"/>
    <w:rsid w:val="00731E3F"/>
    <w:rsid w:val="00765994"/>
    <w:rsid w:val="00790313"/>
    <w:rsid w:val="00790CC9"/>
    <w:rsid w:val="00792782"/>
    <w:rsid w:val="007B5697"/>
    <w:rsid w:val="007D30B0"/>
    <w:rsid w:val="007F3089"/>
    <w:rsid w:val="007F5FE0"/>
    <w:rsid w:val="00834546"/>
    <w:rsid w:val="008455CD"/>
    <w:rsid w:val="00865E07"/>
    <w:rsid w:val="0088155E"/>
    <w:rsid w:val="0089586A"/>
    <w:rsid w:val="008A052B"/>
    <w:rsid w:val="008A417B"/>
    <w:rsid w:val="008B12D2"/>
    <w:rsid w:val="008B6443"/>
    <w:rsid w:val="008C46B4"/>
    <w:rsid w:val="008C5921"/>
    <w:rsid w:val="008F6F5F"/>
    <w:rsid w:val="009546D6"/>
    <w:rsid w:val="009555B9"/>
    <w:rsid w:val="00962F26"/>
    <w:rsid w:val="009D2A76"/>
    <w:rsid w:val="009D3475"/>
    <w:rsid w:val="00A34BE2"/>
    <w:rsid w:val="00A43A9B"/>
    <w:rsid w:val="00A4605E"/>
    <w:rsid w:val="00A46A5C"/>
    <w:rsid w:val="00A710D0"/>
    <w:rsid w:val="00A73067"/>
    <w:rsid w:val="00A871A7"/>
    <w:rsid w:val="00A958FB"/>
    <w:rsid w:val="00A95A7D"/>
    <w:rsid w:val="00AA2B81"/>
    <w:rsid w:val="00AE46DE"/>
    <w:rsid w:val="00B24CE2"/>
    <w:rsid w:val="00B5397F"/>
    <w:rsid w:val="00B541C5"/>
    <w:rsid w:val="00B95B1E"/>
    <w:rsid w:val="00BB21BA"/>
    <w:rsid w:val="00BF0579"/>
    <w:rsid w:val="00C06761"/>
    <w:rsid w:val="00C1185D"/>
    <w:rsid w:val="00C2077F"/>
    <w:rsid w:val="00C26B96"/>
    <w:rsid w:val="00C32CF8"/>
    <w:rsid w:val="00C40A9E"/>
    <w:rsid w:val="00C6696B"/>
    <w:rsid w:val="00C73D48"/>
    <w:rsid w:val="00C86AA3"/>
    <w:rsid w:val="00C87388"/>
    <w:rsid w:val="00C91F12"/>
    <w:rsid w:val="00CC0A5E"/>
    <w:rsid w:val="00CE4B12"/>
    <w:rsid w:val="00CE774B"/>
    <w:rsid w:val="00CF2849"/>
    <w:rsid w:val="00CF2917"/>
    <w:rsid w:val="00D01347"/>
    <w:rsid w:val="00D07941"/>
    <w:rsid w:val="00D26411"/>
    <w:rsid w:val="00D827A9"/>
    <w:rsid w:val="00DC32E6"/>
    <w:rsid w:val="00DD0E2E"/>
    <w:rsid w:val="00DD4B65"/>
    <w:rsid w:val="00DF3A81"/>
    <w:rsid w:val="00E0193A"/>
    <w:rsid w:val="00E106E8"/>
    <w:rsid w:val="00E17099"/>
    <w:rsid w:val="00E42A5F"/>
    <w:rsid w:val="00E462E6"/>
    <w:rsid w:val="00E463A4"/>
    <w:rsid w:val="00E616E5"/>
    <w:rsid w:val="00E80A37"/>
    <w:rsid w:val="00EA6CB3"/>
    <w:rsid w:val="00ED3DAF"/>
    <w:rsid w:val="00EE3EF3"/>
    <w:rsid w:val="00F01190"/>
    <w:rsid w:val="00F134C7"/>
    <w:rsid w:val="00F2132D"/>
    <w:rsid w:val="00F32763"/>
    <w:rsid w:val="00F331F2"/>
    <w:rsid w:val="00F46EB7"/>
    <w:rsid w:val="00F843B5"/>
    <w:rsid w:val="00F84D06"/>
    <w:rsid w:val="00F84DBF"/>
    <w:rsid w:val="00FB3FF6"/>
    <w:rsid w:val="00FC4D64"/>
    <w:rsid w:val="00FD5CA0"/>
    <w:rsid w:val="00FE5331"/>
    <w:rsid w:val="00FF5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97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397F"/>
    <w:pPr>
      <w:keepNext/>
      <w:jc w:val="center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397F"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397F"/>
    <w:pPr>
      <w:keepNext/>
      <w:jc w:val="center"/>
      <w:outlineLvl w:val="2"/>
    </w:pPr>
    <w:rPr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5397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5397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5397F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B539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5397F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539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397F"/>
    <w:rPr>
      <w:rFonts w:ascii="Tahoma" w:hAnsi="Tahoma" w:cs="Tahoma"/>
      <w:sz w:val="16"/>
      <w:szCs w:val="16"/>
      <w:lang w:eastAsia="ru-RU"/>
    </w:rPr>
  </w:style>
  <w:style w:type="paragraph" w:customStyle="1" w:styleId="formattext">
    <w:name w:val="formattext"/>
    <w:basedOn w:val="Normal"/>
    <w:uiPriority w:val="99"/>
    <w:rsid w:val="00F134C7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F84DBF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C32E6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F46EB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46EB7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F46EB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46EB7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AA2B8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AA2B8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bumpedfont15">
    <w:name w:val="bumpedfont15"/>
    <w:uiPriority w:val="99"/>
    <w:rsid w:val="00AA2B81"/>
  </w:style>
  <w:style w:type="character" w:styleId="Hyperlink">
    <w:name w:val="Hyperlink"/>
    <w:basedOn w:val="DefaultParagraphFont"/>
    <w:uiPriority w:val="99"/>
    <w:rsid w:val="00626519"/>
    <w:rPr>
      <w:color w:val="0000FF"/>
      <w:u w:val="single"/>
    </w:rPr>
  </w:style>
  <w:style w:type="paragraph" w:customStyle="1" w:styleId="1">
    <w:name w:val="Знак Знак1 Знак"/>
    <w:basedOn w:val="Normal"/>
    <w:uiPriority w:val="99"/>
    <w:rsid w:val="00626519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FORMATTEXT0">
    <w:name w:val=".FORMATTEXT"/>
    <w:uiPriority w:val="99"/>
    <w:rsid w:val="008A052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5</Pages>
  <Words>1140</Words>
  <Characters>6502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Сахаптинского сельсовета</dc:title>
  <dc:subject/>
  <dc:creator>KUMI</dc:creator>
  <cp:keywords/>
  <dc:description/>
  <cp:lastModifiedBy>Пользователь Windows</cp:lastModifiedBy>
  <cp:revision>7</cp:revision>
  <cp:lastPrinted>2022-04-11T02:38:00Z</cp:lastPrinted>
  <dcterms:created xsi:type="dcterms:W3CDTF">2024-09-05T06:20:00Z</dcterms:created>
  <dcterms:modified xsi:type="dcterms:W3CDTF">2024-09-05T07:15:00Z</dcterms:modified>
</cp:coreProperties>
</file>