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A67D9" w:rsidRPr="00EE6374">
        <w:tc>
          <w:tcPr>
            <w:tcW w:w="4785" w:type="dxa"/>
          </w:tcPr>
          <w:p w:rsidR="00EA67D9" w:rsidRPr="00EE6374" w:rsidRDefault="00EA67D9" w:rsidP="00EE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A67D9" w:rsidRPr="00EE6374" w:rsidRDefault="00EA67D9" w:rsidP="00EE6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A67D9" w:rsidRPr="004F439E" w:rsidRDefault="00EA67D9" w:rsidP="00F1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7D9" w:rsidRDefault="00EA67D9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EA67D9" w:rsidRDefault="00EA67D9" w:rsidP="00F14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7D9" w:rsidRPr="005E79AF" w:rsidRDefault="00EA67D9" w:rsidP="00F14E05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EA67D9" w:rsidRPr="004472F0" w:rsidRDefault="00EA67D9" w:rsidP="00F14E05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 w:rsidRPr="004472F0"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EA67D9" w:rsidRPr="00AA20A9" w:rsidRDefault="00EA67D9" w:rsidP="00F14E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67D9" w:rsidRPr="006B42FC" w:rsidRDefault="00EA67D9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 xml:space="preserve">1. Вид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контроля: </w:t>
      </w:r>
      <w:r w:rsidRPr="002567B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территории </w:t>
      </w:r>
      <w:r w:rsidRPr="006B42FC">
        <w:rPr>
          <w:rFonts w:ascii="Times New Roman" w:hAnsi="Times New Roman" w:cs="Times New Roman"/>
          <w:sz w:val="24"/>
          <w:szCs w:val="24"/>
          <w:u w:val="single"/>
        </w:rPr>
        <w:t>Сахаптинский сельсовет Назаровского района Красноярского края</w:t>
      </w:r>
      <w:r w:rsidRPr="006B42F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A67D9" w:rsidRPr="006B42FC" w:rsidRDefault="00EA67D9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 w:rsidRPr="002567B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Pr="006B42FC">
        <w:rPr>
          <w:rFonts w:ascii="Times New Roman" w:hAnsi="Times New Roman" w:cs="Times New Roman"/>
          <w:sz w:val="24"/>
          <w:szCs w:val="24"/>
          <w:u w:val="single"/>
        </w:rPr>
        <w:t>Сахаптинского сельсовета Назаровского района Красноярского края</w:t>
      </w:r>
      <w:r w:rsidRPr="006B42FC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A67D9" w:rsidRPr="00AA20A9" w:rsidRDefault="00EA67D9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A67D9" w:rsidRPr="00AA20A9" w:rsidRDefault="00EA67D9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EA67D9" w:rsidRPr="00AA20A9" w:rsidRDefault="00EA67D9" w:rsidP="00F14E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EA67D9" w:rsidRDefault="00EA67D9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EA67D9" w:rsidRDefault="00EA67D9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A67D9" w:rsidRPr="00AA20A9" w:rsidRDefault="00EA67D9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A67D9" w:rsidRPr="00AA20A9" w:rsidRDefault="00EA67D9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мероприятия: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EA67D9" w:rsidRPr="00AA20A9" w:rsidRDefault="00EA67D9" w:rsidP="00F14E05">
      <w:pPr>
        <w:shd w:val="clear" w:color="auto" w:fill="FFFFFF"/>
        <w:spacing w:before="105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EA67D9" w:rsidRPr="00AA20A9" w:rsidRDefault="00EA67D9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A67D9" w:rsidRPr="00AA20A9" w:rsidRDefault="00EA67D9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EA67D9" w:rsidRPr="008065F5" w:rsidRDefault="00EA67D9" w:rsidP="00F14E05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20A9">
        <w:rPr>
          <w:rFonts w:ascii="Times New Roman" w:hAnsi="Times New Roman" w:cs="Times New Roman"/>
          <w:sz w:val="24"/>
          <w:szCs w:val="24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ерочный лист</w:t>
      </w:r>
      <w:r w:rsidRPr="00AA20A9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:rsidR="00EA67D9" w:rsidRDefault="00EA67D9"/>
    <w:p w:rsidR="00EA67D9" w:rsidRDefault="00EA67D9">
      <w:pPr>
        <w:sectPr w:rsidR="00EA67D9" w:rsidSect="00F14E05">
          <w:pgSz w:w="11906" w:h="16838"/>
          <w:pgMar w:top="1134" w:right="567" w:bottom="1134" w:left="1531" w:header="709" w:footer="709" w:gutter="0"/>
          <w:cols w:space="708"/>
          <w:docGrid w:linePitch="360"/>
        </w:sectPr>
      </w:pPr>
    </w:p>
    <w:p w:rsidR="00EA67D9" w:rsidRPr="008065F5" w:rsidRDefault="00EA67D9" w:rsidP="00F14E05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F5">
        <w:rPr>
          <w:rFonts w:ascii="Times New Roman" w:hAnsi="Times New Roman" w:cs="Times New Roman"/>
          <w:sz w:val="24"/>
          <w:szCs w:val="24"/>
          <w:shd w:val="clear" w:color="auto" w:fill="FFFFFF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6"/>
        <w:gridCol w:w="5530"/>
        <w:gridCol w:w="982"/>
        <w:gridCol w:w="941"/>
        <w:gridCol w:w="1293"/>
        <w:gridCol w:w="1604"/>
        <w:gridCol w:w="4252"/>
      </w:tblGrid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EA67D9" w:rsidRPr="00EE6374">
        <w:tc>
          <w:tcPr>
            <w:tcW w:w="8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32985">
              <w:rPr>
                <w:rFonts w:ascii="Times New Roman" w:hAnsi="Times New Roman" w:cs="Times New Roman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ремонту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A67D9" w:rsidRPr="00632985" w:rsidRDefault="00EA67D9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содержанию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E263E3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A67D9" w:rsidRPr="00632985" w:rsidRDefault="00EA67D9" w:rsidP="00556F32">
            <w:pPr>
              <w:shd w:val="clear" w:color="auto" w:fill="FFFFFF"/>
              <w:spacing w:before="105"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2985">
              <w:rPr>
                <w:rFonts w:ascii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 дорожного сервиса видимость на автомобильной дороге, 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 разрешение на 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56F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FB04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EA67D9" w:rsidRPr="00EE6374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A67D9" w:rsidRPr="00632985" w:rsidRDefault="00EA67D9" w:rsidP="00F14E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63298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r w:rsidRPr="00EE6374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Правила</w:t>
            </w:r>
            <w:r w:rsidRPr="00EE6374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перевозок пассажиров и </w:t>
            </w:r>
            <w:r w:rsidRPr="00EE6374">
              <w:rPr>
                <w:rStyle w:val="Emphasis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багажа</w:t>
            </w:r>
            <w:r w:rsidRPr="00EE6374"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67D9" w:rsidRPr="00632985" w:rsidRDefault="00EA67D9" w:rsidP="005E6A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7D9" w:rsidRPr="00632985" w:rsidRDefault="00EA67D9" w:rsidP="005E6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E6374">
              <w:rPr>
                <w:rFonts w:ascii="Times New Roman" w:hAnsi="Times New Roman" w:cs="Times New Roman"/>
                <w:shd w:val="clear" w:color="auto" w:fill="FFFFFF"/>
              </w:rPr>
              <w:t>Пункт 1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EA67D9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EA67D9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7D9" w:rsidRPr="00D97005" w:rsidRDefault="00EA67D9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67D9" w:rsidRPr="00D97005" w:rsidRDefault="00EA67D9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7D9" w:rsidRPr="00E84B0F" w:rsidRDefault="00EA67D9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67D9" w:rsidRPr="00D97005" w:rsidRDefault="00EA67D9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7D9" w:rsidRPr="00D97005" w:rsidRDefault="00EA67D9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67D9" w:rsidRPr="00D97005" w:rsidRDefault="00EA67D9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7D9" w:rsidRPr="00D97005" w:rsidRDefault="00EA67D9" w:rsidP="00F14E05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проводящего проверку)</w:t>
      </w:r>
    </w:p>
    <w:p w:rsidR="00EA67D9" w:rsidRPr="005E79AF" w:rsidRDefault="00EA67D9" w:rsidP="00F14E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67D9" w:rsidRPr="00D97005" w:rsidRDefault="00EA67D9" w:rsidP="00F14E05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EA67D9" w:rsidRDefault="00EA67D9"/>
    <w:sectPr w:rsidR="00EA67D9" w:rsidSect="007126F5">
      <w:pgSz w:w="16838" w:h="11906" w:orient="landscape" w:code="9"/>
      <w:pgMar w:top="153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4CA"/>
    <w:multiLevelType w:val="hybridMultilevel"/>
    <w:tmpl w:val="5786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05"/>
    <w:rsid w:val="00005DFF"/>
    <w:rsid w:val="0019348E"/>
    <w:rsid w:val="002567B8"/>
    <w:rsid w:val="0036763B"/>
    <w:rsid w:val="003953A2"/>
    <w:rsid w:val="004472F0"/>
    <w:rsid w:val="004509C0"/>
    <w:rsid w:val="004E285A"/>
    <w:rsid w:val="004F439E"/>
    <w:rsid w:val="00510CF4"/>
    <w:rsid w:val="00556F32"/>
    <w:rsid w:val="005E6AF8"/>
    <w:rsid w:val="005E79AF"/>
    <w:rsid w:val="00632985"/>
    <w:rsid w:val="006B42FC"/>
    <w:rsid w:val="007126F5"/>
    <w:rsid w:val="008065F5"/>
    <w:rsid w:val="00842A5E"/>
    <w:rsid w:val="00852271"/>
    <w:rsid w:val="008A6A61"/>
    <w:rsid w:val="00942667"/>
    <w:rsid w:val="00A0306B"/>
    <w:rsid w:val="00A95A7D"/>
    <w:rsid w:val="00AA20A9"/>
    <w:rsid w:val="00B222CB"/>
    <w:rsid w:val="00C30252"/>
    <w:rsid w:val="00C61B48"/>
    <w:rsid w:val="00D97005"/>
    <w:rsid w:val="00DA333C"/>
    <w:rsid w:val="00E263E3"/>
    <w:rsid w:val="00E84B0F"/>
    <w:rsid w:val="00EA45D5"/>
    <w:rsid w:val="00EA67D9"/>
    <w:rsid w:val="00EE6374"/>
    <w:rsid w:val="00F14E05"/>
    <w:rsid w:val="00F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4E05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14E05"/>
  </w:style>
  <w:style w:type="table" w:styleId="TableGrid">
    <w:name w:val="Table Grid"/>
    <w:basedOn w:val="TableNormal"/>
    <w:uiPriority w:val="99"/>
    <w:rsid w:val="00F14E05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4E0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14E05"/>
    <w:pPr>
      <w:ind w:left="720"/>
    </w:pPr>
  </w:style>
  <w:style w:type="character" w:styleId="Emphasis">
    <w:name w:val="Emphasis"/>
    <w:basedOn w:val="DefaultParagraphFont"/>
    <w:uiPriority w:val="99"/>
    <w:qFormat/>
    <w:rsid w:val="00E263E3"/>
    <w:rPr>
      <w:i/>
      <w:iCs/>
    </w:rPr>
  </w:style>
  <w:style w:type="paragraph" w:customStyle="1" w:styleId="formattext">
    <w:name w:val="formattext"/>
    <w:basedOn w:val="Normal"/>
    <w:uiPriority w:val="99"/>
    <w:rsid w:val="006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</Pages>
  <Words>2068</Words>
  <Characters>11788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ГлинянаяНС</dc:creator>
  <cp:keywords/>
  <dc:description/>
  <cp:lastModifiedBy>Пользователь Windows</cp:lastModifiedBy>
  <cp:revision>9</cp:revision>
  <cp:lastPrinted>2024-09-05T06:56:00Z</cp:lastPrinted>
  <dcterms:created xsi:type="dcterms:W3CDTF">2022-02-10T13:53:00Z</dcterms:created>
  <dcterms:modified xsi:type="dcterms:W3CDTF">2024-09-05T09:22:00Z</dcterms:modified>
</cp:coreProperties>
</file>