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57" w:rsidRPr="004F337E" w:rsidRDefault="00D07457" w:rsidP="00CB47CE">
      <w:pPr>
        <w:spacing w:after="0" w:line="240" w:lineRule="auto"/>
        <w:jc w:val="center"/>
        <w:rPr>
          <w:rStyle w:val="Emphasis"/>
          <w:i w:val="0"/>
          <w:iCs w:val="0"/>
        </w:rPr>
      </w:pPr>
      <w:r w:rsidRPr="00CB47CE">
        <w:rPr>
          <w:rFonts w:ascii="Times New Roman" w:hAnsi="Times New Roman" w:cs="Times New Roman"/>
          <w:sz w:val="28"/>
          <w:szCs w:val="28"/>
        </w:rPr>
        <w:t xml:space="preserve">Администрация Сахаптинского сельсовета </w:t>
      </w:r>
    </w:p>
    <w:p w:rsidR="00D07457" w:rsidRPr="00CB47CE" w:rsidRDefault="00D07457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7CE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D07457" w:rsidRPr="00CB47CE" w:rsidRDefault="00D07457" w:rsidP="00CB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457" w:rsidRPr="00B72C4C" w:rsidRDefault="00D07457" w:rsidP="00CB47CE">
      <w:pPr>
        <w:tabs>
          <w:tab w:val="left" w:pos="357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47CE">
        <w:rPr>
          <w:rFonts w:ascii="Times New Roman" w:hAnsi="Times New Roman" w:cs="Times New Roman"/>
          <w:b/>
          <w:bCs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D07457" w:rsidRPr="00B72C4C" w:rsidRDefault="00D07457" w:rsidP="00CB47C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10.12.2024</w:t>
      </w: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с.Сахапта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 63</w:t>
      </w:r>
      <w:r w:rsidRPr="00B72C4C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D07457" w:rsidRPr="00B72C4C" w:rsidRDefault="00D07457" w:rsidP="00CB47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7457" w:rsidRPr="00B72C4C" w:rsidRDefault="00D07457" w:rsidP="009503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Об утверждении</w:t>
      </w:r>
      <w:r w:rsidRPr="00B72C4C">
        <w:rPr>
          <w:rFonts w:ascii="Times New Roman" w:hAnsi="Times New Roman" w:cs="Times New Roman"/>
        </w:rPr>
        <w:t xml:space="preserve"> </w:t>
      </w:r>
      <w:r w:rsidRPr="00B72C4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</w:t>
      </w:r>
      <w:r>
        <w:rPr>
          <w:rFonts w:ascii="Times New Roman" w:hAnsi="Times New Roman" w:cs="Times New Roman"/>
          <w:sz w:val="28"/>
          <w:szCs w:val="28"/>
        </w:rPr>
        <w:t>айона Красноярского края на 2025</w:t>
      </w:r>
      <w:r w:rsidRPr="00B72C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7457" w:rsidRPr="00B72C4C" w:rsidRDefault="00D07457" w:rsidP="00CB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457" w:rsidRPr="00B72C4C" w:rsidRDefault="00D07457" w:rsidP="00CB4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pacing w:val="-1"/>
          <w:sz w:val="28"/>
          <w:szCs w:val="28"/>
        </w:rPr>
        <w:t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</w:t>
      </w:r>
      <w:r w:rsidRPr="00B72C4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07457" w:rsidRPr="00B72C4C" w:rsidRDefault="00D07457" w:rsidP="00CB47CE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Сахаптинского сельсовета Назаровского р</w:t>
      </w:r>
      <w:r>
        <w:rPr>
          <w:rFonts w:ascii="Times New Roman" w:hAnsi="Times New Roman" w:cs="Times New Roman"/>
          <w:sz w:val="28"/>
          <w:szCs w:val="28"/>
        </w:rPr>
        <w:t>айона Красноярского края на 2025</w:t>
      </w:r>
      <w:r w:rsidRPr="00B72C4C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D07457" w:rsidRPr="00B72C4C" w:rsidRDefault="00D07457" w:rsidP="00CB47CE">
      <w:pPr>
        <w:pStyle w:val="2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муниципального образования Сахаптинский сельсовет Назаровского района Красноярского края.</w:t>
      </w:r>
    </w:p>
    <w:p w:rsidR="00D07457" w:rsidRPr="00B72C4C" w:rsidRDefault="00D07457" w:rsidP="00CB47CE">
      <w:pPr>
        <w:pStyle w:val="2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07457" w:rsidRPr="00B72C4C" w:rsidRDefault="00D07457" w:rsidP="00CB47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57" w:rsidRPr="00B72C4C" w:rsidRDefault="00D07457" w:rsidP="00CB47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57" w:rsidRPr="00B72C4C" w:rsidRDefault="00D07457" w:rsidP="00CB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Глава Сахаптинского сельсовета                                            В.В.Куркин</w:t>
      </w:r>
    </w:p>
    <w:p w:rsidR="00D07457" w:rsidRPr="00B72C4C" w:rsidRDefault="00D07457" w:rsidP="00CB47CE">
      <w:pPr>
        <w:tabs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07457" w:rsidRPr="00B72C4C" w:rsidRDefault="00D07457" w:rsidP="00CB47CE">
      <w:pPr>
        <w:spacing w:after="0" w:line="240" w:lineRule="auto"/>
        <w:rPr>
          <w:rFonts w:ascii="Times New Roman" w:hAnsi="Times New Roman" w:cs="Times New Roman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D07457" w:rsidRPr="00B72C4C" w:rsidRDefault="00D07457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>Приложение</w:t>
      </w:r>
    </w:p>
    <w:p w:rsidR="00D07457" w:rsidRPr="00B72C4C" w:rsidRDefault="00D07457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07457" w:rsidRPr="00B72C4C" w:rsidRDefault="00D07457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C4C">
        <w:rPr>
          <w:rFonts w:ascii="Times New Roman" w:hAnsi="Times New Roman" w:cs="Times New Roman"/>
          <w:sz w:val="28"/>
          <w:szCs w:val="28"/>
        </w:rPr>
        <w:t xml:space="preserve">Сахаптинского сельсовета </w:t>
      </w:r>
    </w:p>
    <w:p w:rsidR="00D07457" w:rsidRPr="00B72C4C" w:rsidRDefault="00D07457" w:rsidP="00CB47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10.12.2024 № 63</w:t>
      </w:r>
      <w:r w:rsidRPr="00B72C4C">
        <w:rPr>
          <w:rFonts w:ascii="Times New Roman" w:hAnsi="Times New Roman" w:cs="Times New Roman"/>
          <w:sz w:val="28"/>
          <w:szCs w:val="28"/>
        </w:rPr>
        <w:t>-п</w:t>
      </w:r>
    </w:p>
    <w:p w:rsidR="00D07457" w:rsidRPr="008C4B3E" w:rsidRDefault="00D07457" w:rsidP="00CB47CE">
      <w:pPr>
        <w:pStyle w:val="Style2"/>
        <w:widowControl/>
        <w:spacing w:line="240" w:lineRule="exact"/>
        <w:jc w:val="right"/>
        <w:rPr>
          <w:color w:val="181818"/>
          <w:sz w:val="28"/>
          <w:szCs w:val="28"/>
        </w:rPr>
      </w:pPr>
    </w:p>
    <w:p w:rsidR="00D07457" w:rsidRDefault="00D074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57" w:rsidRPr="00726A85" w:rsidRDefault="00D074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ального образования Сахаптинского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26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Назаровского района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bookmarkStart w:id="0" w:name="_GoBack"/>
      <w:bookmarkEnd w:id="0"/>
      <w:r w:rsidRPr="00726A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07457" w:rsidRDefault="00D07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07457" w:rsidRDefault="00D0745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07457" w:rsidRDefault="00D074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3338"/>
        <w:gridCol w:w="6135"/>
      </w:tblGrid>
      <w:tr w:rsidR="00D07457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6E023D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Pr="00E95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Сахаптинского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Pr="006E023D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D07457" w:rsidRPr="00E958D4" w:rsidRDefault="00D0745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D07457" w:rsidRPr="00E958D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Default="00D0745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07457" w:rsidRPr="00E958D4" w:rsidRDefault="00D07457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07457" w:rsidRPr="00E958D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Администрация Сахаптинского сельсовета</w:t>
            </w:r>
          </w:p>
          <w:p w:rsidR="00D07457" w:rsidRPr="00E958D4" w:rsidRDefault="00D07457" w:rsidP="00C170D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8D4">
              <w:rPr>
                <w:rFonts w:ascii="Times New Roman" w:hAnsi="Times New Roman" w:cs="Times New Roman"/>
                <w:sz w:val="28"/>
                <w:szCs w:val="28"/>
              </w:rPr>
              <w:t>Назаровского района Красноярского края</w:t>
            </w:r>
          </w:p>
          <w:p w:rsidR="00D07457" w:rsidRPr="00E958D4" w:rsidRDefault="00D07457">
            <w:pPr>
              <w:spacing w:after="0" w:line="240" w:lineRule="auto"/>
              <w:ind w:firstLine="432"/>
              <w:jc w:val="both"/>
            </w:pPr>
          </w:p>
        </w:tc>
      </w:tr>
      <w:tr w:rsidR="00D07457" w:rsidRPr="00E958D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D07457" w:rsidRPr="00E958D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D07457" w:rsidRPr="00E958D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7457" w:rsidRPr="00E958D4" w:rsidRDefault="00D07457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07457" w:rsidRDefault="00D0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57" w:rsidRDefault="00D07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D07457" w:rsidRPr="00726A85" w:rsidRDefault="00D07457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26A85">
        <w:rPr>
          <w:rFonts w:ascii="Times New Roman" w:hAnsi="Times New Roman" w:cs="Times New Roman"/>
          <w:sz w:val="28"/>
          <w:szCs w:val="28"/>
        </w:rPr>
        <w:t xml:space="preserve">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муниципальный контроль в сфере благоустройства (далее именуется – муниципальный контроль).</w:t>
      </w:r>
    </w:p>
    <w:p w:rsidR="00D07457" w:rsidRDefault="00D07457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муниципального контроля осуществляет-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Администрация 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457" w:rsidRPr="002312B5" w:rsidRDefault="00D07457" w:rsidP="009D4C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7457" w:rsidRDefault="00D07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территории,</w:t>
      </w:r>
      <w:r w:rsidRPr="002312B5">
        <w:rPr>
          <w:rFonts w:ascii="Times New Roman" w:hAnsi="Times New Roman" w:cs="Times New Roman"/>
          <w:sz w:val="28"/>
          <w:szCs w:val="28"/>
        </w:rPr>
        <w:t xml:space="preserve"> </w:t>
      </w:r>
      <w:r w:rsidRPr="00726A85">
        <w:rPr>
          <w:rFonts w:ascii="Times New Roman" w:hAnsi="Times New Roman" w:cs="Times New Roman"/>
          <w:sz w:val="28"/>
          <w:szCs w:val="28"/>
        </w:rPr>
        <w:t>Сахаптинского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водные объекты и гидротехнические сооружения.</w:t>
      </w:r>
    </w:p>
    <w:p w:rsidR="00D07457" w:rsidRDefault="00D0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457" w:rsidRDefault="00D07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D07457" w:rsidRDefault="00D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57" w:rsidRDefault="00D07457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D07457" w:rsidRDefault="00D07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D07457" w:rsidRDefault="00D074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7457" w:rsidRDefault="00D074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07457" w:rsidRDefault="00D07457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D07457" w:rsidRDefault="00D0745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D07457" w:rsidRDefault="00D0745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D07457" w:rsidRDefault="00D0745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D07457" w:rsidRDefault="00D07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7457" w:rsidRDefault="00D074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07457" w:rsidRDefault="00D07457" w:rsidP="00CC4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виде муниципального контроля, утвержденном решением Сахаптинским сельским Советом депутатов Назаровского района Красноярского края от 21.12.21 № 20-63 проводятся следующие профилактические мероприятия:</w:t>
      </w: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D07457" w:rsidRPr="00CF5229" w:rsidRDefault="00D07457" w:rsidP="00CF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45"/>
        <w:gridCol w:w="3064"/>
        <w:gridCol w:w="1840"/>
        <w:gridCol w:w="1809"/>
        <w:gridCol w:w="2069"/>
      </w:tblGrid>
      <w:tr w:rsidR="00D07457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ind w:left="-62" w:right="-62" w:firstLine="62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D07457" w:rsidRPr="00E958D4">
        <w:trPr>
          <w:trHeight w:val="1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Default="00D0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D07457" w:rsidRPr="00E958D4" w:rsidRDefault="00D07457">
            <w:pPr>
              <w:spacing w:after="0" w:line="240" w:lineRule="auto"/>
              <w:jc w:val="center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Информирование.</w:t>
            </w:r>
          </w:p>
          <w:p w:rsidR="00D07457" w:rsidRPr="00CF1E43" w:rsidRDefault="00D07457" w:rsidP="002312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Сахаптинского сельсовета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D07457" w:rsidRPr="009C4A1B">
        <w:trPr>
          <w:trHeight w:val="1"/>
        </w:trPr>
        <w:tc>
          <w:tcPr>
            <w:tcW w:w="6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Default="00D07457"/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07457" w:rsidRPr="00CF1E43" w:rsidRDefault="00D074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rPr>
                <w:sz w:val="24"/>
                <w:szCs w:val="24"/>
              </w:rPr>
            </w:pPr>
          </w:p>
        </w:tc>
      </w:tr>
      <w:tr w:rsidR="00D07457" w:rsidRPr="00E958D4">
        <w:trPr>
          <w:trHeight w:val="37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Консультирование  по вопросам:</w:t>
            </w:r>
          </w:p>
          <w:p w:rsidR="00D07457" w:rsidRPr="00CF1E43" w:rsidRDefault="00D07457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D07457" w:rsidRPr="00CF1E43" w:rsidRDefault="00D07457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D07457" w:rsidRPr="00CF1E43" w:rsidRDefault="00D07457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D07457" w:rsidRPr="00CF1E43" w:rsidRDefault="00D07457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D07457" w:rsidRPr="00CF1E43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07457" w:rsidRPr="00E958D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  <w:p w:rsidR="00D07457" w:rsidRPr="00CF1E43" w:rsidRDefault="00D0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D07457" w:rsidRPr="00CF1E43" w:rsidRDefault="00D074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В течение года в</w:t>
            </w:r>
          </w:p>
          <w:p w:rsidR="00D07457" w:rsidRPr="00CF1E43" w:rsidRDefault="00D07457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</w:p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Администрация Сахаптинского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CF1E43" w:rsidRDefault="00D074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E43">
              <w:rPr>
                <w:rFonts w:ascii="Times New Roman" w:hAnsi="Times New Roman" w:cs="Times New Roman"/>
                <w:sz w:val="24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D07457" w:rsidRDefault="00D07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57" w:rsidRDefault="00D07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629"/>
        <w:gridCol w:w="6237"/>
        <w:gridCol w:w="2552"/>
      </w:tblGrid>
      <w:tr w:rsidR="00D07457" w:rsidRPr="00E958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07457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07457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70 % от числа обратившихся</w:t>
            </w:r>
          </w:p>
        </w:tc>
      </w:tr>
      <w:tr w:rsidR="00D07457" w:rsidRPr="00E958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07457" w:rsidRPr="00E958D4" w:rsidRDefault="00D0745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457" w:rsidRDefault="00D07457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7457" w:rsidRDefault="00D07457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D07457" w:rsidRDefault="00D07457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D07457" w:rsidRDefault="00D0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457" w:rsidSect="00E4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8A3"/>
    <w:multiLevelType w:val="multilevel"/>
    <w:tmpl w:val="65F4DED0"/>
    <w:lvl w:ilvl="0">
      <w:start w:val="1"/>
      <w:numFmt w:val="decimal"/>
      <w:lvlText w:val="%1."/>
      <w:lvlJc w:val="left"/>
      <w:pPr>
        <w:ind w:left="1245" w:hanging="5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A4"/>
    <w:rsid w:val="00003D03"/>
    <w:rsid w:val="00046875"/>
    <w:rsid w:val="00056F6A"/>
    <w:rsid w:val="00083315"/>
    <w:rsid w:val="000E1776"/>
    <w:rsid w:val="00111942"/>
    <w:rsid w:val="00143872"/>
    <w:rsid w:val="00144853"/>
    <w:rsid w:val="00153C10"/>
    <w:rsid w:val="001E5482"/>
    <w:rsid w:val="00217643"/>
    <w:rsid w:val="00224664"/>
    <w:rsid w:val="002312B5"/>
    <w:rsid w:val="00240D29"/>
    <w:rsid w:val="0032668F"/>
    <w:rsid w:val="0037758B"/>
    <w:rsid w:val="003C2320"/>
    <w:rsid w:val="003F321E"/>
    <w:rsid w:val="00436AA3"/>
    <w:rsid w:val="00455722"/>
    <w:rsid w:val="00476F58"/>
    <w:rsid w:val="004F337E"/>
    <w:rsid w:val="004F4916"/>
    <w:rsid w:val="0051125E"/>
    <w:rsid w:val="00517199"/>
    <w:rsid w:val="00532CDA"/>
    <w:rsid w:val="00533AFA"/>
    <w:rsid w:val="00566304"/>
    <w:rsid w:val="00581214"/>
    <w:rsid w:val="0058769A"/>
    <w:rsid w:val="005C50C4"/>
    <w:rsid w:val="005D0FB9"/>
    <w:rsid w:val="00644C1A"/>
    <w:rsid w:val="00651925"/>
    <w:rsid w:val="00655BBD"/>
    <w:rsid w:val="006A004D"/>
    <w:rsid w:val="006C0272"/>
    <w:rsid w:val="006E023D"/>
    <w:rsid w:val="00726A85"/>
    <w:rsid w:val="0074205F"/>
    <w:rsid w:val="00754B74"/>
    <w:rsid w:val="00756723"/>
    <w:rsid w:val="00763082"/>
    <w:rsid w:val="0077410D"/>
    <w:rsid w:val="007F1E14"/>
    <w:rsid w:val="00805C71"/>
    <w:rsid w:val="00822EFD"/>
    <w:rsid w:val="008272A4"/>
    <w:rsid w:val="00830A75"/>
    <w:rsid w:val="0086097E"/>
    <w:rsid w:val="008C4B3E"/>
    <w:rsid w:val="00921303"/>
    <w:rsid w:val="00943E46"/>
    <w:rsid w:val="0095039C"/>
    <w:rsid w:val="009B0682"/>
    <w:rsid w:val="009C4A1B"/>
    <w:rsid w:val="009C7873"/>
    <w:rsid w:val="009D4C05"/>
    <w:rsid w:val="00A54B86"/>
    <w:rsid w:val="00A62BE2"/>
    <w:rsid w:val="00A6581F"/>
    <w:rsid w:val="00B2272F"/>
    <w:rsid w:val="00B431D1"/>
    <w:rsid w:val="00B55AB5"/>
    <w:rsid w:val="00B66666"/>
    <w:rsid w:val="00B72C4C"/>
    <w:rsid w:val="00C170D5"/>
    <w:rsid w:val="00C4189D"/>
    <w:rsid w:val="00CB47CE"/>
    <w:rsid w:val="00CC472D"/>
    <w:rsid w:val="00CF1E43"/>
    <w:rsid w:val="00CF5229"/>
    <w:rsid w:val="00D07457"/>
    <w:rsid w:val="00D35D4B"/>
    <w:rsid w:val="00D65671"/>
    <w:rsid w:val="00D67ABB"/>
    <w:rsid w:val="00D74280"/>
    <w:rsid w:val="00D879E0"/>
    <w:rsid w:val="00DC47EF"/>
    <w:rsid w:val="00E44223"/>
    <w:rsid w:val="00E711D7"/>
    <w:rsid w:val="00E94BB3"/>
    <w:rsid w:val="00E958D4"/>
    <w:rsid w:val="00E96C48"/>
    <w:rsid w:val="00EA0753"/>
    <w:rsid w:val="00EA319B"/>
    <w:rsid w:val="00EB4B18"/>
    <w:rsid w:val="00ED0D86"/>
    <w:rsid w:val="00EF2A15"/>
    <w:rsid w:val="00EF385C"/>
    <w:rsid w:val="00F9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CB47CE"/>
    <w:pPr>
      <w:spacing w:after="0" w:line="240" w:lineRule="auto"/>
      <w:ind w:left="720"/>
    </w:pPr>
    <w:rPr>
      <w:sz w:val="20"/>
      <w:szCs w:val="20"/>
    </w:rPr>
  </w:style>
  <w:style w:type="paragraph" w:customStyle="1" w:styleId="2">
    <w:name w:val="Абзац списка2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CB47CE"/>
    <w:pPr>
      <w:widowControl w:val="0"/>
      <w:autoSpaceDE w:val="0"/>
      <w:autoSpaceDN w:val="0"/>
      <w:adjustRightInd w:val="0"/>
      <w:spacing w:after="0" w:line="360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B47C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нак Знак1 Знак"/>
    <w:basedOn w:val="Normal"/>
    <w:uiPriority w:val="99"/>
    <w:rsid w:val="00CB47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581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320"/>
    <w:rPr>
      <w:rFonts w:ascii="Times New Roman" w:hAnsi="Times New Roman"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4F3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7</Pages>
  <Words>1408</Words>
  <Characters>8030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Пользователь Windows</cp:lastModifiedBy>
  <cp:revision>45</cp:revision>
  <cp:lastPrinted>2023-12-25T01:32:00Z</cp:lastPrinted>
  <dcterms:created xsi:type="dcterms:W3CDTF">2021-12-21T03:23:00Z</dcterms:created>
  <dcterms:modified xsi:type="dcterms:W3CDTF">2024-12-06T01:15:00Z</dcterms:modified>
</cp:coreProperties>
</file>