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C9" w:rsidRPr="00D30179" w:rsidRDefault="00AD09C9" w:rsidP="004B1C8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28"/>
          <w:szCs w:val="28"/>
        </w:rPr>
      </w:pPr>
    </w:p>
    <w:p w:rsidR="00AD09C9" w:rsidRDefault="00AD09C9" w:rsidP="00B166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  <w:i/>
          <w:iCs/>
          <w:sz w:val="28"/>
          <w:szCs w:val="28"/>
        </w:rPr>
      </w:pPr>
    </w:p>
    <w:p w:rsidR="00AD09C9" w:rsidRDefault="00AD09C9" w:rsidP="00B166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к письму</w:t>
      </w:r>
    </w:p>
    <w:p w:rsidR="00AD09C9" w:rsidRDefault="00AD09C9" w:rsidP="00B166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______ №_________</w:t>
      </w:r>
    </w:p>
    <w:p w:rsidR="00AD09C9" w:rsidRDefault="00AD09C9" w:rsidP="00B166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 результатах работы</w:t>
      </w:r>
    </w:p>
    <w:p w:rsidR="00AD09C9" w:rsidRDefault="00AD09C9" w:rsidP="00B166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</w:p>
    <w:p w:rsidR="00AD09C9" w:rsidRPr="00D30179" w:rsidRDefault="00AD09C9" w:rsidP="00B166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D30179">
        <w:rPr>
          <w:sz w:val="24"/>
          <w:szCs w:val="24"/>
        </w:rPr>
        <w:t>административных комиссий</w:t>
      </w:r>
    </w:p>
    <w:p w:rsidR="00AD09C9" w:rsidRDefault="00AD09C9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AD09C9" w:rsidRDefault="00AD09C9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AD09C9" w:rsidRDefault="00AD09C9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B506F2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результатах работы</w:t>
      </w:r>
      <w:r w:rsidRPr="00B506F2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льной административной комиссии</w:t>
      </w:r>
    </w:p>
    <w:p w:rsidR="00AD09C9" w:rsidRDefault="00AD09C9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Сахаптинского сельсовета Назаровского района </w:t>
      </w:r>
      <w:r w:rsidRPr="00B506F2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</w:t>
      </w:r>
      <w:r w:rsidRPr="00B506F2">
        <w:rPr>
          <w:sz w:val="28"/>
          <w:szCs w:val="28"/>
        </w:rPr>
        <w:t>по привлечени</w:t>
      </w:r>
      <w:r>
        <w:rPr>
          <w:sz w:val="28"/>
          <w:szCs w:val="28"/>
        </w:rPr>
        <w:t>ю к ответственности нарушителей</w:t>
      </w:r>
    </w:p>
    <w:p w:rsidR="00AD09C9" w:rsidRDefault="00AD09C9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B506F2">
        <w:rPr>
          <w:sz w:val="28"/>
          <w:szCs w:val="28"/>
        </w:rPr>
        <w:t>правил благоустройства городов и других населенных пунктов</w:t>
      </w:r>
    </w:p>
    <w:tbl>
      <w:tblPr>
        <w:tblW w:w="134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134"/>
        <w:gridCol w:w="1276"/>
        <w:gridCol w:w="1276"/>
        <w:gridCol w:w="425"/>
        <w:gridCol w:w="1097"/>
        <w:gridCol w:w="1313"/>
        <w:gridCol w:w="1275"/>
        <w:gridCol w:w="464"/>
        <w:gridCol w:w="1279"/>
        <w:gridCol w:w="1279"/>
        <w:gridCol w:w="1089"/>
      </w:tblGrid>
      <w:tr w:rsidR="00AD09C9" w:rsidRPr="00442B14">
        <w:tc>
          <w:tcPr>
            <w:tcW w:w="1560" w:type="dxa"/>
            <w:vMerge w:val="restart"/>
            <w:textDirection w:val="btLr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sz w:val="18"/>
                <w:szCs w:val="18"/>
              </w:rPr>
            </w:pPr>
            <w:r w:rsidRPr="00442B14">
              <w:rPr>
                <w:sz w:val="18"/>
                <w:szCs w:val="18"/>
              </w:rPr>
              <w:t>Муницип.образ-ние</w:t>
            </w:r>
          </w:p>
        </w:tc>
        <w:tc>
          <w:tcPr>
            <w:tcW w:w="3686" w:type="dxa"/>
            <w:gridSpan w:val="3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442B14">
              <w:rPr>
                <w:sz w:val="18"/>
                <w:szCs w:val="18"/>
              </w:rPr>
              <w:t>Рассмотрено административных протоколов в отношении (количество)</w:t>
            </w:r>
          </w:p>
        </w:tc>
        <w:tc>
          <w:tcPr>
            <w:tcW w:w="425" w:type="dxa"/>
            <w:vMerge w:val="restart"/>
            <w:textDirection w:val="btLr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42B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685" w:type="dxa"/>
            <w:gridSpan w:val="3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442B14">
              <w:rPr>
                <w:sz w:val="18"/>
                <w:szCs w:val="18"/>
              </w:rPr>
              <w:t>Назначено штрафов</w:t>
            </w:r>
          </w:p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442B14">
              <w:rPr>
                <w:sz w:val="18"/>
                <w:szCs w:val="18"/>
              </w:rPr>
              <w:t>(тыс. руб.)</w:t>
            </w:r>
          </w:p>
        </w:tc>
        <w:tc>
          <w:tcPr>
            <w:tcW w:w="464" w:type="dxa"/>
            <w:vMerge w:val="restart"/>
            <w:textDirection w:val="btLr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42B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vMerge w:val="restart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В том числе добровольно уплачено (тыс. руб.)</w:t>
            </w:r>
          </w:p>
        </w:tc>
        <w:tc>
          <w:tcPr>
            <w:tcW w:w="1279" w:type="dxa"/>
            <w:vMerge w:val="restart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Находится на принудит. взыскании</w:t>
            </w:r>
          </w:p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(тыс. руб.)</w:t>
            </w:r>
          </w:p>
        </w:tc>
        <w:tc>
          <w:tcPr>
            <w:tcW w:w="1089" w:type="dxa"/>
            <w:vMerge w:val="restart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Привлечено по п. 2.</w:t>
            </w:r>
          </w:p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 xml:space="preserve"> ст. 5.1.</w:t>
            </w:r>
          </w:p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Закона края № 7-2161</w:t>
            </w:r>
          </w:p>
        </w:tc>
      </w:tr>
      <w:tr w:rsidR="00AD09C9" w:rsidRPr="00442B14">
        <w:tc>
          <w:tcPr>
            <w:tcW w:w="1560" w:type="dxa"/>
            <w:vMerge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Физических лиц</w:t>
            </w:r>
          </w:p>
        </w:tc>
        <w:tc>
          <w:tcPr>
            <w:tcW w:w="1276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Должностных лиц</w:t>
            </w:r>
          </w:p>
        </w:tc>
        <w:tc>
          <w:tcPr>
            <w:tcW w:w="1276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Юридических лиц</w:t>
            </w:r>
          </w:p>
        </w:tc>
        <w:tc>
          <w:tcPr>
            <w:tcW w:w="425" w:type="dxa"/>
            <w:vMerge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Физическим лицам</w:t>
            </w:r>
          </w:p>
        </w:tc>
        <w:tc>
          <w:tcPr>
            <w:tcW w:w="1313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Должностным лицам</w:t>
            </w:r>
          </w:p>
        </w:tc>
        <w:tc>
          <w:tcPr>
            <w:tcW w:w="1275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Юридическим</w:t>
            </w:r>
          </w:p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442B14">
              <w:rPr>
                <w:sz w:val="16"/>
                <w:szCs w:val="16"/>
              </w:rPr>
              <w:t>лицам</w:t>
            </w:r>
          </w:p>
        </w:tc>
        <w:tc>
          <w:tcPr>
            <w:tcW w:w="464" w:type="dxa"/>
            <w:vMerge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D09C9" w:rsidRPr="00442B14">
        <w:tc>
          <w:tcPr>
            <w:tcW w:w="1560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Сахаптинский сельсовет</w:t>
            </w:r>
          </w:p>
        </w:tc>
        <w:tc>
          <w:tcPr>
            <w:tcW w:w="1134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442B1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442B1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 1500</w:t>
            </w:r>
          </w:p>
        </w:tc>
        <w:tc>
          <w:tcPr>
            <w:tcW w:w="1313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442B14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442B14">
              <w:rPr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 w:rsidRPr="00442B14">
              <w:rPr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AD09C9" w:rsidRPr="00442B14" w:rsidRDefault="00AD09C9" w:rsidP="00442B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D09C9" w:rsidRDefault="00AD09C9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AD09C9" w:rsidRDefault="00AD09C9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Составлено 2 протокола,  рассмотрено: 2 протокола по ст. 5.1 пункт 1.</w:t>
      </w:r>
    </w:p>
    <w:p w:rsidR="00AD09C9" w:rsidRDefault="00AD09C9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sectPr w:rsidR="00AD09C9" w:rsidSect="00B50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6F2"/>
    <w:rsid w:val="00023D0F"/>
    <w:rsid w:val="0003265D"/>
    <w:rsid w:val="00033CDA"/>
    <w:rsid w:val="000421A1"/>
    <w:rsid w:val="00044203"/>
    <w:rsid w:val="000A3827"/>
    <w:rsid w:val="000B14CD"/>
    <w:rsid w:val="000C2341"/>
    <w:rsid w:val="00125F1A"/>
    <w:rsid w:val="0019775A"/>
    <w:rsid w:val="00231F29"/>
    <w:rsid w:val="00283BE2"/>
    <w:rsid w:val="002A1D6D"/>
    <w:rsid w:val="00333A6C"/>
    <w:rsid w:val="00371E21"/>
    <w:rsid w:val="0039122B"/>
    <w:rsid w:val="004146AA"/>
    <w:rsid w:val="00442B14"/>
    <w:rsid w:val="004B1C88"/>
    <w:rsid w:val="00500AFE"/>
    <w:rsid w:val="00535C7D"/>
    <w:rsid w:val="00535CCB"/>
    <w:rsid w:val="00564474"/>
    <w:rsid w:val="005C4CAA"/>
    <w:rsid w:val="005E1D32"/>
    <w:rsid w:val="006238C6"/>
    <w:rsid w:val="006322F4"/>
    <w:rsid w:val="00635B00"/>
    <w:rsid w:val="00647B6F"/>
    <w:rsid w:val="00665CC8"/>
    <w:rsid w:val="00666DF3"/>
    <w:rsid w:val="00691FE0"/>
    <w:rsid w:val="006A1F12"/>
    <w:rsid w:val="006D076A"/>
    <w:rsid w:val="006E425D"/>
    <w:rsid w:val="00725005"/>
    <w:rsid w:val="00727BDA"/>
    <w:rsid w:val="00730066"/>
    <w:rsid w:val="007541F5"/>
    <w:rsid w:val="00774ED8"/>
    <w:rsid w:val="007F746A"/>
    <w:rsid w:val="008205EC"/>
    <w:rsid w:val="008263E0"/>
    <w:rsid w:val="00851179"/>
    <w:rsid w:val="008A4A57"/>
    <w:rsid w:val="008C22FE"/>
    <w:rsid w:val="008E248C"/>
    <w:rsid w:val="008E3339"/>
    <w:rsid w:val="00945747"/>
    <w:rsid w:val="00A44D17"/>
    <w:rsid w:val="00AA5B93"/>
    <w:rsid w:val="00AB0B77"/>
    <w:rsid w:val="00AC217A"/>
    <w:rsid w:val="00AD09C9"/>
    <w:rsid w:val="00B166AE"/>
    <w:rsid w:val="00B506F2"/>
    <w:rsid w:val="00B5081D"/>
    <w:rsid w:val="00B57E5C"/>
    <w:rsid w:val="00B81FF4"/>
    <w:rsid w:val="00BC4066"/>
    <w:rsid w:val="00BC62AF"/>
    <w:rsid w:val="00C1200E"/>
    <w:rsid w:val="00C16F74"/>
    <w:rsid w:val="00C42A4E"/>
    <w:rsid w:val="00C7791F"/>
    <w:rsid w:val="00C830B0"/>
    <w:rsid w:val="00C85A29"/>
    <w:rsid w:val="00CA579D"/>
    <w:rsid w:val="00D077E5"/>
    <w:rsid w:val="00D13BDC"/>
    <w:rsid w:val="00D30179"/>
    <w:rsid w:val="00DA0D52"/>
    <w:rsid w:val="00DD16B6"/>
    <w:rsid w:val="00E42292"/>
    <w:rsid w:val="00E6090F"/>
    <w:rsid w:val="00E6440F"/>
    <w:rsid w:val="00EA2DB5"/>
    <w:rsid w:val="00EB63E4"/>
    <w:rsid w:val="00F04D7A"/>
    <w:rsid w:val="00F32943"/>
    <w:rsid w:val="00F7284D"/>
    <w:rsid w:val="00FC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D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06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125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Кабиров</dc:creator>
  <cp:keywords/>
  <dc:description/>
  <cp:lastModifiedBy>Пользователь Windows</cp:lastModifiedBy>
  <cp:revision>29</cp:revision>
  <cp:lastPrinted>2022-05-23T10:41:00Z</cp:lastPrinted>
  <dcterms:created xsi:type="dcterms:W3CDTF">2022-07-27T01:21:00Z</dcterms:created>
  <dcterms:modified xsi:type="dcterms:W3CDTF">2024-05-15T02:27:00Z</dcterms:modified>
</cp:coreProperties>
</file>