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01" w:rsidRPr="00282489" w:rsidRDefault="00DB7101" w:rsidP="00282489">
      <w:pPr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sz w:val="28"/>
          <w:szCs w:val="28"/>
        </w:rPr>
      </w:pPr>
      <w:r w:rsidRPr="00282489">
        <w:rPr>
          <w:rFonts w:ascii="Times New Roman" w:eastAsia="Microsoft YaHei" w:hAnsi="Times New Roman" w:cs="Times New Roman"/>
          <w:sz w:val="28"/>
          <w:szCs w:val="28"/>
        </w:rPr>
        <w:t>Администрация Сахаптинского сельсовета</w:t>
      </w:r>
    </w:p>
    <w:p w:rsidR="00DB7101" w:rsidRPr="00282489" w:rsidRDefault="00DB7101" w:rsidP="00282489">
      <w:pPr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sz w:val="28"/>
          <w:szCs w:val="28"/>
        </w:rPr>
      </w:pPr>
      <w:r w:rsidRPr="00282489">
        <w:rPr>
          <w:rFonts w:ascii="Times New Roman" w:eastAsia="Microsoft YaHei" w:hAnsi="Times New Roman" w:cs="Times New Roman"/>
          <w:sz w:val="28"/>
          <w:szCs w:val="28"/>
        </w:rPr>
        <w:t>Назаровского района Красноярского края</w:t>
      </w:r>
    </w:p>
    <w:p w:rsidR="00DB7101" w:rsidRPr="00282489" w:rsidRDefault="00DB7101" w:rsidP="00282489">
      <w:pPr>
        <w:spacing w:after="0" w:line="240" w:lineRule="auto"/>
        <w:jc w:val="center"/>
        <w:rPr>
          <w:rFonts w:ascii="Times New Roman" w:eastAsia="Microsoft YaHei" w:hAnsi="Times New Roman"/>
          <w:sz w:val="28"/>
          <w:szCs w:val="28"/>
        </w:rPr>
      </w:pPr>
    </w:p>
    <w:p w:rsidR="00DB7101" w:rsidRPr="00282489" w:rsidRDefault="00DB7101" w:rsidP="00282489">
      <w:pPr>
        <w:pStyle w:val="Heading2"/>
        <w:rPr>
          <w:rFonts w:ascii="Times New Roman" w:eastAsia="Microsoft YaHei" w:hAnsi="Times New Roman" w:cs="Times New Roman"/>
          <w:sz w:val="28"/>
          <w:szCs w:val="28"/>
        </w:rPr>
      </w:pPr>
      <w:r w:rsidRPr="00282489">
        <w:rPr>
          <w:rFonts w:ascii="Times New Roman" w:eastAsia="Microsoft YaHei" w:hAnsi="Times New Roman" w:cs="Times New Roman"/>
          <w:sz w:val="28"/>
          <w:szCs w:val="28"/>
        </w:rPr>
        <w:t>ПОСТАНОВЛЕНИЕ</w:t>
      </w:r>
    </w:p>
    <w:p w:rsidR="00DB7101" w:rsidRDefault="00DB7101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101" w:rsidRPr="00254CE7" w:rsidRDefault="00DB7101" w:rsidP="00AD1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29.04.2025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с.Сахапта  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20-п</w:t>
      </w:r>
    </w:p>
    <w:p w:rsidR="00DB7101" w:rsidRPr="00254CE7" w:rsidRDefault="00DB7101" w:rsidP="00AD16C9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7101" w:rsidRPr="00F073F3" w:rsidRDefault="00DB7101" w:rsidP="005A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перекрытии дорог в селе Сахапта 9 мая в период с 10 часов 30 минут до 11 часов 30 минут в связи с проведение торжественного шествия «Бессмертный полк» посвященного празднованию 80-й годовщины Победы в Великой </w:t>
      </w:r>
      <w:r w:rsidRPr="00F073F3">
        <w:rPr>
          <w:rFonts w:ascii="Times New Roman" w:hAnsi="Times New Roman" w:cs="Times New Roman"/>
          <w:sz w:val="28"/>
          <w:szCs w:val="28"/>
        </w:rPr>
        <w:t xml:space="preserve">Отечественной войне 1941-1945 годов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01" w:rsidRDefault="00DB710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80</w:t>
      </w:r>
      <w:r w:rsidRPr="00F073F3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годов, в соответствии с Федеральным законом от 12.01.1995 № 5-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3F3">
        <w:rPr>
          <w:rFonts w:ascii="Times New Roman" w:hAnsi="Times New Roman" w:cs="Times New Roman"/>
          <w:sz w:val="28"/>
          <w:szCs w:val="28"/>
        </w:rPr>
        <w:t xml:space="preserve">ФЗ «О ветеранах», </w:t>
      </w:r>
      <w:r w:rsidRPr="000B7EA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0B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 w:rsidRPr="000B7EA3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  <w:r w:rsidRPr="00F073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B7101" w:rsidRPr="00F073F3" w:rsidRDefault="00DB7101" w:rsidP="0038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План-схему перекрытия дорог в селе Сахапта 9 мая в период с 10 часов 30 минут до 11 часов 30 минут в связи с проведение торжественного шествия «Бессмертный полк» посвященного празднованию 80-й годовщины Победы в Великой </w:t>
      </w:r>
      <w:r w:rsidRPr="00F073F3">
        <w:rPr>
          <w:rFonts w:ascii="Times New Roman" w:hAnsi="Times New Roman" w:cs="Times New Roman"/>
          <w:sz w:val="28"/>
          <w:szCs w:val="28"/>
        </w:rPr>
        <w:t xml:space="preserve">Отечественной войне 1941-1945 годов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DB7101" w:rsidRPr="00F073F3" w:rsidRDefault="00DB710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73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объезд в селе Сахапта 9 мая в период с 10 часов 30 минут до 11 часов 30 минут по улице Кирова.</w:t>
      </w:r>
    </w:p>
    <w:p w:rsidR="00DB7101" w:rsidRDefault="00DB710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3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Механику МО Сахаптинский сельсовет организовать перекрытие дорог, согласно указанному в  приложении № 1 план-схемы спецтехникой согласно приложению 2.</w:t>
      </w:r>
    </w:p>
    <w:p w:rsidR="00DB7101" w:rsidRPr="00F073F3" w:rsidRDefault="00DB710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73F3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073F3">
        <w:rPr>
          <w:rFonts w:ascii="Times New Roman" w:hAnsi="Times New Roman" w:cs="Times New Roman"/>
          <w:sz w:val="28"/>
          <w:szCs w:val="28"/>
        </w:rPr>
        <w:t>.</w:t>
      </w:r>
    </w:p>
    <w:p w:rsidR="00DB7101" w:rsidRPr="00E054A8" w:rsidRDefault="00DB7101" w:rsidP="00264BD3">
      <w:pPr>
        <w:pStyle w:val="11"/>
        <w:tabs>
          <w:tab w:val="left" w:pos="10490"/>
        </w:tabs>
        <w:spacing w:after="0" w:line="240" w:lineRule="auto"/>
        <w:ind w:left="0" w:right="-143"/>
        <w:jc w:val="both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F073F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4B4D3A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</w:t>
      </w:r>
      <w:r w:rsidRPr="004B4D3A">
        <w:rPr>
          <w:rFonts w:ascii="Times New Roman" w:hAnsi="Times New Roman" w:cs="Times New Roman"/>
          <w:sz w:val="28"/>
          <w:szCs w:val="28"/>
        </w:rPr>
        <w:t xml:space="preserve"> в газете «Советское Причулымье»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4A8">
        <w:rPr>
          <w:rFonts w:ascii="Times New Roman" w:eastAsia="Microsoft YaHei" w:hAnsi="Times New Roman" w:cs="Times New Roman"/>
          <w:sz w:val="28"/>
          <w:szCs w:val="28"/>
        </w:rPr>
        <w:t>и размещению на официальном сайте Сахаптинского сельсовета в сети Интернет.</w:t>
      </w:r>
    </w:p>
    <w:p w:rsidR="00DB7101" w:rsidRDefault="00DB7101" w:rsidP="00264BD3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Pr="00F073F3" w:rsidRDefault="00DB7101" w:rsidP="00B8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B7101" w:rsidRPr="00F073F3" w:rsidRDefault="00DB7101" w:rsidP="00B823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B82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В.В. Куркин</w:t>
      </w: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Pr="004A17EE" w:rsidRDefault="00DB7101" w:rsidP="00BE3159">
      <w:pPr>
        <w:pStyle w:val="BodyText"/>
        <w:jc w:val="right"/>
        <w:rPr>
          <w:rFonts w:ascii="Times New Roman" w:hAnsi="Times New Roman" w:cs="Times New Roman"/>
        </w:rPr>
      </w:pPr>
      <w:r w:rsidRPr="004A17EE">
        <w:rPr>
          <w:rFonts w:ascii="Times New Roman" w:hAnsi="Times New Roman" w:cs="Times New Roman"/>
        </w:rPr>
        <w:t>Приложение 1</w:t>
      </w:r>
    </w:p>
    <w:p w:rsidR="00DB7101" w:rsidRPr="004A17EE" w:rsidRDefault="00DB7101" w:rsidP="00BE3159">
      <w:pPr>
        <w:pStyle w:val="BodyText"/>
        <w:jc w:val="right"/>
        <w:rPr>
          <w:rFonts w:ascii="Times New Roman" w:hAnsi="Times New Roman" w:cs="Times New Roman"/>
        </w:rPr>
      </w:pPr>
      <w:r w:rsidRPr="004A17EE">
        <w:rPr>
          <w:rFonts w:ascii="Times New Roman" w:hAnsi="Times New Roman" w:cs="Times New Roman"/>
        </w:rPr>
        <w:t xml:space="preserve"> к постановлению администрации</w:t>
      </w:r>
    </w:p>
    <w:p w:rsidR="00DB7101" w:rsidRPr="004A17EE" w:rsidRDefault="00DB7101" w:rsidP="00BE3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7EE">
        <w:rPr>
          <w:rFonts w:ascii="Times New Roman" w:hAnsi="Times New Roman" w:cs="Times New Roman"/>
          <w:sz w:val="28"/>
          <w:szCs w:val="28"/>
        </w:rPr>
        <w:t xml:space="preserve"> Сахаптинского сельсовета </w:t>
      </w:r>
    </w:p>
    <w:p w:rsidR="00DB7101" w:rsidRPr="004A17EE" w:rsidRDefault="00DB7101" w:rsidP="00BE3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7EE">
        <w:rPr>
          <w:rFonts w:ascii="Times New Roman" w:hAnsi="Times New Roman" w:cs="Times New Roman"/>
          <w:sz w:val="28"/>
          <w:szCs w:val="28"/>
        </w:rPr>
        <w:t>от 29.04.2025   № 20-п</w:t>
      </w:r>
    </w:p>
    <w:p w:rsidR="00DB7101" w:rsidRPr="004A17EE" w:rsidRDefault="00DB7101" w:rsidP="00BE3159">
      <w:pPr>
        <w:pStyle w:val="BodyText"/>
        <w:jc w:val="right"/>
        <w:rPr>
          <w:rFonts w:ascii="Times New Roman" w:hAnsi="Times New Roman" w:cs="Times New Roman"/>
        </w:rPr>
      </w:pPr>
      <w:r w:rsidRPr="004A17EE">
        <w:rPr>
          <w:rFonts w:ascii="Times New Roman" w:hAnsi="Times New Roman" w:cs="Times New Roman"/>
        </w:rPr>
        <w:t xml:space="preserve"> </w:t>
      </w:r>
    </w:p>
    <w:p w:rsidR="00DB7101" w:rsidRPr="00B65ABD" w:rsidRDefault="00DB7101" w:rsidP="00881D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План-схема перекрытия дорог в селе Сахапта 9 мая в период с 10 часов 30 минут до 11 часов 30 минут в связи с проведение торжественного шествия «Бессмертный полк» посвященного празднованию 80-й годовщины Победы в </w:t>
      </w:r>
      <w:r w:rsidRPr="00B65ABD">
        <w:rPr>
          <w:rFonts w:ascii="Times New Roman" w:hAnsi="Times New Roman" w:cs="Times New Roman"/>
          <w:sz w:val="24"/>
          <w:szCs w:val="24"/>
        </w:rPr>
        <w:t>Великой Отечественной войне 1941-1945 годов</w:t>
      </w: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  <w:r w:rsidRPr="00B65ABD">
        <w:rPr>
          <w:rFonts w:ascii="Times New Roman" w:hAnsi="Times New Roman" w:cs="Times New Roman"/>
          <w:sz w:val="24"/>
          <w:szCs w:val="24"/>
        </w:rPr>
        <w:t>С.Сахапта улица Лесная 5</w:t>
      </w:r>
      <w:r w:rsidRPr="00B65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</w:t>
      </w:r>
      <w:r w:rsidRPr="00B65ABD">
        <w:rPr>
          <w:rFonts w:ascii="Times New Roman" w:hAnsi="Times New Roman" w:cs="Times New Roman"/>
          <w:sz w:val="24"/>
          <w:szCs w:val="24"/>
        </w:rPr>
        <w:t xml:space="preserve"> С.Сахапта улица Комсомольская 1</w:t>
      </w:r>
    </w:p>
    <w:p w:rsidR="00DB7101" w:rsidRPr="00B65ABD" w:rsidRDefault="00DB7101" w:rsidP="00881D0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43pt;margin-top:.65pt;width:18pt;height:189pt;z-index:251656704">
            <v:textbox style="layout-flow:vertical-ideographic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8pt;margin-top:.65pt;width:225pt;height:18pt;z-index:251655680"/>
        </w:pict>
      </w:r>
    </w:p>
    <w:p w:rsidR="00DB7101" w:rsidRPr="00B65ABD" w:rsidRDefault="00DB7101" w:rsidP="00881D0C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8" type="#_x0000_t111" style="position:absolute;left:0;text-align:left;margin-left:-18pt;margin-top:2.55pt;width:45pt;height:30pt;z-index:251659776"/>
        </w:pict>
      </w:r>
      <w:r w:rsidRPr="00B65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Здание администрации</w:t>
      </w: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111" style="position:absolute;margin-left:0;margin-top:19.9pt;width:45pt;height:30pt;z-index:251658752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margin-left:54pt;margin-top:10.9pt;width:193.9pt;height:20.25pt;z-index:251657728"/>
        </w:pict>
      </w: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  <w:r w:rsidRPr="00B65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B65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Сахаптинский СДК                                            </w:t>
      </w:r>
      <w:r w:rsidRPr="00B65ABD">
        <w:rPr>
          <w:rFonts w:ascii="Times New Roman" w:hAnsi="Times New Roman" w:cs="Times New Roman"/>
          <w:sz w:val="24"/>
          <w:szCs w:val="24"/>
        </w:rPr>
        <w:t>С.Сахапта улица Комсомольская 15</w:t>
      </w: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  <w:r w:rsidRPr="00B65ABD">
        <w:rPr>
          <w:rFonts w:ascii="Times New Roman" w:hAnsi="Times New Roman" w:cs="Times New Roman"/>
          <w:sz w:val="24"/>
          <w:szCs w:val="24"/>
        </w:rPr>
        <w:t>С.Сахапта улица Клубная 17, СДК</w:t>
      </w:r>
    </w:p>
    <w:p w:rsidR="00DB7101" w:rsidRPr="00B65ABD" w:rsidRDefault="00DB7101" w:rsidP="00881D0C">
      <w:pPr>
        <w:rPr>
          <w:rFonts w:ascii="Times New Roman" w:hAnsi="Times New Roman" w:cs="Times New Roman"/>
          <w:sz w:val="24"/>
          <w:szCs w:val="24"/>
        </w:rPr>
      </w:pPr>
    </w:p>
    <w:p w:rsidR="00DB7101" w:rsidRPr="00B65ABD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Pr="009A63BA" w:rsidRDefault="00DB7101" w:rsidP="006C69CA">
      <w:pPr>
        <w:pStyle w:val="BodyText"/>
        <w:framePr w:w="4777" w:h="2339" w:hRule="exact" w:hSpace="180" w:wrap="auto" w:vAnchor="page" w:hAnchor="page" w:x="6560" w:y="955"/>
        <w:jc w:val="right"/>
        <w:rPr>
          <w:rFonts w:ascii="Times New Roman" w:hAnsi="Times New Roman" w:cs="Times New Roman"/>
        </w:rPr>
      </w:pPr>
      <w:r w:rsidRPr="009A63BA">
        <w:rPr>
          <w:rFonts w:ascii="Times New Roman" w:hAnsi="Times New Roman" w:cs="Times New Roman"/>
        </w:rPr>
        <w:t>Приложение 2</w:t>
      </w:r>
    </w:p>
    <w:p w:rsidR="00DB7101" w:rsidRPr="009A63BA" w:rsidRDefault="00DB7101" w:rsidP="006C69CA">
      <w:pPr>
        <w:pStyle w:val="BodyText"/>
        <w:framePr w:w="4777" w:h="2339" w:hRule="exact" w:hSpace="180" w:wrap="auto" w:vAnchor="page" w:hAnchor="page" w:x="6560" w:y="955"/>
        <w:jc w:val="right"/>
        <w:rPr>
          <w:rFonts w:ascii="Times New Roman" w:hAnsi="Times New Roman" w:cs="Times New Roman"/>
        </w:rPr>
      </w:pPr>
      <w:r w:rsidRPr="009A63BA">
        <w:rPr>
          <w:rFonts w:ascii="Times New Roman" w:hAnsi="Times New Roman" w:cs="Times New Roman"/>
        </w:rPr>
        <w:t xml:space="preserve"> к постановлению администрации</w:t>
      </w:r>
    </w:p>
    <w:p w:rsidR="00DB7101" w:rsidRPr="009A63BA" w:rsidRDefault="00DB7101" w:rsidP="006C69CA">
      <w:pPr>
        <w:framePr w:w="4777" w:h="2339" w:hRule="exact" w:hSpace="180" w:wrap="auto" w:vAnchor="page" w:hAnchor="page" w:x="6560" w:y="95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3BA">
        <w:rPr>
          <w:rFonts w:ascii="Times New Roman" w:hAnsi="Times New Roman" w:cs="Times New Roman"/>
          <w:sz w:val="28"/>
          <w:szCs w:val="28"/>
        </w:rPr>
        <w:t xml:space="preserve"> Сахаптинского сельсовета </w:t>
      </w:r>
    </w:p>
    <w:p w:rsidR="00DB7101" w:rsidRPr="009A63BA" w:rsidRDefault="00DB7101" w:rsidP="006C69CA">
      <w:pPr>
        <w:framePr w:w="4777" w:h="2339" w:hRule="exact" w:hSpace="180" w:wrap="auto" w:vAnchor="page" w:hAnchor="page" w:x="6560" w:y="95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3BA">
        <w:rPr>
          <w:rFonts w:ascii="Times New Roman" w:hAnsi="Times New Roman" w:cs="Times New Roman"/>
          <w:sz w:val="28"/>
          <w:szCs w:val="28"/>
        </w:rPr>
        <w:t>от 29.04.2025   № 20-п</w:t>
      </w:r>
    </w:p>
    <w:p w:rsidR="00DB7101" w:rsidRPr="006C69CA" w:rsidRDefault="00DB7101" w:rsidP="006C69CA">
      <w:pPr>
        <w:pStyle w:val="BodyText"/>
        <w:framePr w:w="4777" w:h="2339" w:hRule="exact" w:hSpace="180" w:wrap="auto" w:vAnchor="page" w:hAnchor="page" w:x="6560" w:y="955"/>
        <w:jc w:val="right"/>
        <w:rPr>
          <w:rFonts w:ascii="Times New Roman" w:hAnsi="Times New Roman" w:cs="Times New Roman"/>
        </w:rPr>
      </w:pPr>
      <w:r w:rsidRPr="006C69CA">
        <w:rPr>
          <w:rFonts w:ascii="Times New Roman" w:hAnsi="Times New Roman" w:cs="Times New Roman"/>
        </w:rPr>
        <w:t xml:space="preserve"> </w:t>
      </w: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2F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Спецтехника для перекрытия дорог</w:t>
      </w: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01" w:rsidRDefault="00DB7101" w:rsidP="006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1"/>
        <w:gridCol w:w="3640"/>
        <w:gridCol w:w="3640"/>
      </w:tblGrid>
      <w:tr w:rsidR="00DB7101" w:rsidRPr="002A51B5" w:rsidTr="00AE2F28">
        <w:tc>
          <w:tcPr>
            <w:tcW w:w="1491" w:type="dxa"/>
          </w:tcPr>
          <w:p w:rsidR="00DB7101" w:rsidRPr="002A51B5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№ п/п</w:t>
            </w:r>
          </w:p>
        </w:tc>
        <w:tc>
          <w:tcPr>
            <w:tcW w:w="3640" w:type="dxa"/>
          </w:tcPr>
          <w:p w:rsidR="00DB7101" w:rsidRPr="002A51B5" w:rsidRDefault="00DB7101" w:rsidP="00AE2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</w:t>
            </w:r>
            <w:r w:rsidRPr="002A51B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арка машины</w:t>
            </w:r>
          </w:p>
        </w:tc>
        <w:tc>
          <w:tcPr>
            <w:tcW w:w="3640" w:type="dxa"/>
          </w:tcPr>
          <w:p w:rsidR="00DB7101" w:rsidRPr="002A51B5" w:rsidRDefault="00DB7101" w:rsidP="00AE2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A51B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ФИО</w:t>
            </w:r>
          </w:p>
        </w:tc>
      </w:tr>
      <w:tr w:rsidR="00DB7101" w:rsidRPr="005C5B59" w:rsidTr="00AE2F28">
        <w:tc>
          <w:tcPr>
            <w:tcW w:w="1491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ГАЗ С 926ОК124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Коломыцев В.П.</w:t>
            </w:r>
          </w:p>
        </w:tc>
      </w:tr>
      <w:tr w:rsidR="00DB7101" w:rsidRPr="005C5B59" w:rsidTr="00AE2F28">
        <w:tc>
          <w:tcPr>
            <w:tcW w:w="1491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2.Газ С887ОК124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Митяев В. Г.</w:t>
            </w:r>
          </w:p>
        </w:tc>
      </w:tr>
      <w:tr w:rsidR="00DB7101" w:rsidRPr="005C5B59" w:rsidTr="00AE2F28">
        <w:tc>
          <w:tcPr>
            <w:tcW w:w="1491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3.Газ Е355 24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Анциферов Ю.А.</w:t>
            </w:r>
          </w:p>
        </w:tc>
      </w:tr>
      <w:tr w:rsidR="00DB7101" w:rsidRPr="005C5B59" w:rsidTr="00AE2F28">
        <w:tc>
          <w:tcPr>
            <w:tcW w:w="1491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4.ГАЗ Н001ТВ124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Квоков С. Н.</w:t>
            </w:r>
          </w:p>
        </w:tc>
      </w:tr>
      <w:tr w:rsidR="00DB7101" w:rsidRPr="005C5B59" w:rsidTr="00AE2F28">
        <w:tc>
          <w:tcPr>
            <w:tcW w:w="1491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 xml:space="preserve">5.Белорус МТЗ 82  2414 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Машковский Н.А.</w:t>
            </w:r>
          </w:p>
        </w:tc>
      </w:tr>
      <w:tr w:rsidR="00DB7101" w:rsidRPr="005C5B59" w:rsidTr="00AE2F28">
        <w:tc>
          <w:tcPr>
            <w:tcW w:w="1491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6.Белорус МТЗ 82  4950</w:t>
            </w:r>
          </w:p>
        </w:tc>
        <w:tc>
          <w:tcPr>
            <w:tcW w:w="3640" w:type="dxa"/>
          </w:tcPr>
          <w:p w:rsidR="00DB7101" w:rsidRPr="005C5B59" w:rsidRDefault="00DB7101" w:rsidP="00AE2F2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C5B59">
              <w:rPr>
                <w:rFonts w:ascii="Times New Roman" w:hAnsi="Times New Roman" w:cs="Times New Roman"/>
                <w:sz w:val="40"/>
                <w:szCs w:val="40"/>
              </w:rPr>
              <w:t>Савченко И.Н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DB7101" w:rsidRDefault="00DB7101" w:rsidP="0045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101" w:rsidSect="00873D0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024E9"/>
    <w:rsid w:val="0002402F"/>
    <w:rsid w:val="000371BB"/>
    <w:rsid w:val="00044E6F"/>
    <w:rsid w:val="00083CF5"/>
    <w:rsid w:val="00085EC6"/>
    <w:rsid w:val="0008632D"/>
    <w:rsid w:val="00095BCC"/>
    <w:rsid w:val="00095DDB"/>
    <w:rsid w:val="000A1E9C"/>
    <w:rsid w:val="000B3B54"/>
    <w:rsid w:val="000B7EA3"/>
    <w:rsid w:val="000C1DC0"/>
    <w:rsid w:val="000C7485"/>
    <w:rsid w:val="000D28F6"/>
    <w:rsid w:val="000E3D69"/>
    <w:rsid w:val="00100448"/>
    <w:rsid w:val="00101852"/>
    <w:rsid w:val="001156F9"/>
    <w:rsid w:val="00123546"/>
    <w:rsid w:val="00135E80"/>
    <w:rsid w:val="0018447C"/>
    <w:rsid w:val="00187902"/>
    <w:rsid w:val="00193503"/>
    <w:rsid w:val="001A5C23"/>
    <w:rsid w:val="001B5CBD"/>
    <w:rsid w:val="001C0F5B"/>
    <w:rsid w:val="001C1CAA"/>
    <w:rsid w:val="001F40D0"/>
    <w:rsid w:val="0023401E"/>
    <w:rsid w:val="00237C60"/>
    <w:rsid w:val="0024419C"/>
    <w:rsid w:val="002505AB"/>
    <w:rsid w:val="00250967"/>
    <w:rsid w:val="00251AC1"/>
    <w:rsid w:val="00254CE7"/>
    <w:rsid w:val="0025767C"/>
    <w:rsid w:val="00264BD3"/>
    <w:rsid w:val="00272EA5"/>
    <w:rsid w:val="0027332A"/>
    <w:rsid w:val="00282489"/>
    <w:rsid w:val="00287E15"/>
    <w:rsid w:val="00291886"/>
    <w:rsid w:val="002A51B5"/>
    <w:rsid w:val="002B31E1"/>
    <w:rsid w:val="002C7EE9"/>
    <w:rsid w:val="002D4947"/>
    <w:rsid w:val="002D5FC5"/>
    <w:rsid w:val="002E58B0"/>
    <w:rsid w:val="002F00F4"/>
    <w:rsid w:val="003118D1"/>
    <w:rsid w:val="00324DA3"/>
    <w:rsid w:val="0033718A"/>
    <w:rsid w:val="00356396"/>
    <w:rsid w:val="00360C97"/>
    <w:rsid w:val="00364144"/>
    <w:rsid w:val="00375D4C"/>
    <w:rsid w:val="00382A07"/>
    <w:rsid w:val="00391B31"/>
    <w:rsid w:val="003A0444"/>
    <w:rsid w:val="003B6B31"/>
    <w:rsid w:val="003C0E19"/>
    <w:rsid w:val="003C2204"/>
    <w:rsid w:val="003C4F11"/>
    <w:rsid w:val="003D43A5"/>
    <w:rsid w:val="003D51A5"/>
    <w:rsid w:val="003E74EC"/>
    <w:rsid w:val="00410EB1"/>
    <w:rsid w:val="004222BA"/>
    <w:rsid w:val="00422C77"/>
    <w:rsid w:val="004333A9"/>
    <w:rsid w:val="00434A04"/>
    <w:rsid w:val="0045396F"/>
    <w:rsid w:val="004A17EE"/>
    <w:rsid w:val="004B4D3A"/>
    <w:rsid w:val="00505EC8"/>
    <w:rsid w:val="00554671"/>
    <w:rsid w:val="005700CE"/>
    <w:rsid w:val="00571CAA"/>
    <w:rsid w:val="00573BC0"/>
    <w:rsid w:val="00584183"/>
    <w:rsid w:val="00586D3E"/>
    <w:rsid w:val="00586EFA"/>
    <w:rsid w:val="005945C4"/>
    <w:rsid w:val="00595179"/>
    <w:rsid w:val="005A5697"/>
    <w:rsid w:val="005C5B59"/>
    <w:rsid w:val="00603F9A"/>
    <w:rsid w:val="0062321E"/>
    <w:rsid w:val="00627409"/>
    <w:rsid w:val="006416DF"/>
    <w:rsid w:val="006622FB"/>
    <w:rsid w:val="00665D71"/>
    <w:rsid w:val="00684730"/>
    <w:rsid w:val="006862C2"/>
    <w:rsid w:val="006A23CE"/>
    <w:rsid w:val="006C69CA"/>
    <w:rsid w:val="006D64E6"/>
    <w:rsid w:val="006E4F07"/>
    <w:rsid w:val="00700B63"/>
    <w:rsid w:val="00721FFD"/>
    <w:rsid w:val="00764C01"/>
    <w:rsid w:val="00796FCB"/>
    <w:rsid w:val="007B088C"/>
    <w:rsid w:val="007F0BB4"/>
    <w:rsid w:val="0086084E"/>
    <w:rsid w:val="008626B9"/>
    <w:rsid w:val="00873D0E"/>
    <w:rsid w:val="00874AC4"/>
    <w:rsid w:val="00880F12"/>
    <w:rsid w:val="00881D0C"/>
    <w:rsid w:val="00891317"/>
    <w:rsid w:val="008924ED"/>
    <w:rsid w:val="008A6C61"/>
    <w:rsid w:val="008C1DB4"/>
    <w:rsid w:val="008D0BF5"/>
    <w:rsid w:val="008E2A13"/>
    <w:rsid w:val="00912DCB"/>
    <w:rsid w:val="0093068C"/>
    <w:rsid w:val="0093349B"/>
    <w:rsid w:val="00985902"/>
    <w:rsid w:val="00986777"/>
    <w:rsid w:val="00986798"/>
    <w:rsid w:val="00990A54"/>
    <w:rsid w:val="009A63BA"/>
    <w:rsid w:val="009B0D09"/>
    <w:rsid w:val="009B3461"/>
    <w:rsid w:val="009C0A23"/>
    <w:rsid w:val="009C1BD2"/>
    <w:rsid w:val="009D0B5A"/>
    <w:rsid w:val="009D2628"/>
    <w:rsid w:val="009D40D7"/>
    <w:rsid w:val="009E0435"/>
    <w:rsid w:val="00A07C74"/>
    <w:rsid w:val="00A13A97"/>
    <w:rsid w:val="00A211D5"/>
    <w:rsid w:val="00A2195B"/>
    <w:rsid w:val="00A546DF"/>
    <w:rsid w:val="00A55306"/>
    <w:rsid w:val="00A631D5"/>
    <w:rsid w:val="00A71400"/>
    <w:rsid w:val="00A76273"/>
    <w:rsid w:val="00A82E1B"/>
    <w:rsid w:val="00A91460"/>
    <w:rsid w:val="00A956E6"/>
    <w:rsid w:val="00AA4825"/>
    <w:rsid w:val="00AD11E0"/>
    <w:rsid w:val="00AD16C9"/>
    <w:rsid w:val="00AE2F28"/>
    <w:rsid w:val="00AF7653"/>
    <w:rsid w:val="00B00197"/>
    <w:rsid w:val="00B0329F"/>
    <w:rsid w:val="00B0356D"/>
    <w:rsid w:val="00B0598B"/>
    <w:rsid w:val="00B33EA2"/>
    <w:rsid w:val="00B40165"/>
    <w:rsid w:val="00B41555"/>
    <w:rsid w:val="00B41949"/>
    <w:rsid w:val="00B56215"/>
    <w:rsid w:val="00B65ABD"/>
    <w:rsid w:val="00B82362"/>
    <w:rsid w:val="00BA7BF8"/>
    <w:rsid w:val="00BC4EDD"/>
    <w:rsid w:val="00BD12B8"/>
    <w:rsid w:val="00BE3159"/>
    <w:rsid w:val="00BE368E"/>
    <w:rsid w:val="00BE6D7A"/>
    <w:rsid w:val="00BF09D2"/>
    <w:rsid w:val="00C0274B"/>
    <w:rsid w:val="00C07B10"/>
    <w:rsid w:val="00C21D60"/>
    <w:rsid w:val="00C53FAB"/>
    <w:rsid w:val="00C6655B"/>
    <w:rsid w:val="00C75A0A"/>
    <w:rsid w:val="00C82C6A"/>
    <w:rsid w:val="00C96A5D"/>
    <w:rsid w:val="00CB085A"/>
    <w:rsid w:val="00CD7A1F"/>
    <w:rsid w:val="00D0591C"/>
    <w:rsid w:val="00D06244"/>
    <w:rsid w:val="00D10506"/>
    <w:rsid w:val="00D13824"/>
    <w:rsid w:val="00D6196A"/>
    <w:rsid w:val="00D77E5C"/>
    <w:rsid w:val="00DA6085"/>
    <w:rsid w:val="00DB4F59"/>
    <w:rsid w:val="00DB7101"/>
    <w:rsid w:val="00DC2192"/>
    <w:rsid w:val="00DC4D96"/>
    <w:rsid w:val="00DC7761"/>
    <w:rsid w:val="00DD1B78"/>
    <w:rsid w:val="00DE3CA8"/>
    <w:rsid w:val="00E04639"/>
    <w:rsid w:val="00E054A8"/>
    <w:rsid w:val="00E11FD3"/>
    <w:rsid w:val="00E23B05"/>
    <w:rsid w:val="00E52A7A"/>
    <w:rsid w:val="00E91D1A"/>
    <w:rsid w:val="00EA07B7"/>
    <w:rsid w:val="00EB58C0"/>
    <w:rsid w:val="00ED00E1"/>
    <w:rsid w:val="00F01C50"/>
    <w:rsid w:val="00F073F3"/>
    <w:rsid w:val="00F10C76"/>
    <w:rsid w:val="00F10EE8"/>
    <w:rsid w:val="00F16B83"/>
    <w:rsid w:val="00F25BF5"/>
    <w:rsid w:val="00F400BA"/>
    <w:rsid w:val="00F51C82"/>
    <w:rsid w:val="00F73CF1"/>
    <w:rsid w:val="00F92D59"/>
    <w:rsid w:val="00F97F3E"/>
    <w:rsid w:val="00FA7B94"/>
    <w:rsid w:val="00FB10CE"/>
    <w:rsid w:val="00FC3ADF"/>
    <w:rsid w:val="00FE0FEB"/>
    <w:rsid w:val="00FE1267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7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CE7"/>
    <w:pPr>
      <w:keepNext/>
      <w:spacing w:after="0" w:line="240" w:lineRule="auto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4CE7"/>
    <w:pPr>
      <w:keepNext/>
      <w:spacing w:after="0" w:line="240" w:lineRule="auto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4CE7"/>
    <w:pPr>
      <w:keepNext/>
      <w:spacing w:after="0" w:line="240" w:lineRule="auto"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5306"/>
    <w:pPr>
      <w:ind w:left="720"/>
    </w:pPr>
  </w:style>
  <w:style w:type="paragraph" w:styleId="NoSpacing">
    <w:name w:val="No Spacing"/>
    <w:uiPriority w:val="99"/>
    <w:qFormat/>
    <w:rsid w:val="003D51A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C4EDD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4ED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C4ED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B088C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Normal"/>
    <w:uiPriority w:val="99"/>
    <w:rsid w:val="00282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 списка1"/>
    <w:basedOn w:val="Normal"/>
    <w:uiPriority w:val="99"/>
    <w:rsid w:val="00264BD3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3</Pages>
  <Words>395</Words>
  <Characters>2254</Characters>
  <Application>Microsoft Office Outlook</Application>
  <DocSecurity>0</DocSecurity>
  <Lines>0</Lines>
  <Paragraphs>0</Paragraphs>
  <ScaleCrop>false</ScaleCrop>
  <Company>где-то в Сибири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36</cp:revision>
  <cp:lastPrinted>2025-04-30T04:29:00Z</cp:lastPrinted>
  <dcterms:created xsi:type="dcterms:W3CDTF">2022-04-20T06:08:00Z</dcterms:created>
  <dcterms:modified xsi:type="dcterms:W3CDTF">2025-04-30T04:29:00Z</dcterms:modified>
</cp:coreProperties>
</file>