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31" w:rsidRPr="00282489" w:rsidRDefault="003B6B31" w:rsidP="00282489">
      <w:pPr>
        <w:spacing w:after="0" w:line="240" w:lineRule="auto"/>
        <w:jc w:val="center"/>
        <w:outlineLvl w:val="0"/>
        <w:rPr>
          <w:rFonts w:ascii="Times New Roman" w:eastAsia="Microsoft YaHei" w:hAnsi="Times New Roman" w:cs="Times New Roman"/>
          <w:sz w:val="28"/>
          <w:szCs w:val="28"/>
        </w:rPr>
      </w:pPr>
      <w:r w:rsidRPr="00282489">
        <w:rPr>
          <w:rFonts w:ascii="Times New Roman" w:eastAsia="Microsoft YaHei" w:hAnsi="Times New Roman" w:cs="Times New Roman"/>
          <w:sz w:val="28"/>
          <w:szCs w:val="28"/>
        </w:rPr>
        <w:t>Администрация Сахаптинского сельсовета</w:t>
      </w:r>
    </w:p>
    <w:p w:rsidR="003B6B31" w:rsidRPr="00282489" w:rsidRDefault="003B6B31" w:rsidP="00282489">
      <w:pPr>
        <w:spacing w:after="0" w:line="240" w:lineRule="auto"/>
        <w:jc w:val="center"/>
        <w:outlineLvl w:val="0"/>
        <w:rPr>
          <w:rFonts w:ascii="Times New Roman" w:eastAsia="Microsoft YaHei" w:hAnsi="Times New Roman" w:cs="Times New Roman"/>
          <w:sz w:val="28"/>
          <w:szCs w:val="28"/>
        </w:rPr>
      </w:pPr>
      <w:r w:rsidRPr="00282489">
        <w:rPr>
          <w:rFonts w:ascii="Times New Roman" w:eastAsia="Microsoft YaHei" w:hAnsi="Times New Roman" w:cs="Times New Roman"/>
          <w:sz w:val="28"/>
          <w:szCs w:val="28"/>
        </w:rPr>
        <w:t>Назаровского района Красноярского края</w:t>
      </w:r>
    </w:p>
    <w:p w:rsidR="003B6B31" w:rsidRPr="00282489" w:rsidRDefault="003B6B31" w:rsidP="00282489">
      <w:pPr>
        <w:spacing w:after="0" w:line="240" w:lineRule="auto"/>
        <w:jc w:val="center"/>
        <w:rPr>
          <w:rFonts w:ascii="Times New Roman" w:eastAsia="Microsoft YaHei" w:hAnsi="Times New Roman"/>
          <w:sz w:val="28"/>
          <w:szCs w:val="28"/>
        </w:rPr>
      </w:pPr>
    </w:p>
    <w:p w:rsidR="003B6B31" w:rsidRPr="00282489" w:rsidRDefault="003B6B31" w:rsidP="00282489">
      <w:pPr>
        <w:pStyle w:val="Heading2"/>
        <w:rPr>
          <w:rFonts w:ascii="Times New Roman" w:eastAsia="Microsoft YaHei" w:hAnsi="Times New Roman" w:cs="Times New Roman"/>
          <w:sz w:val="28"/>
          <w:szCs w:val="28"/>
        </w:rPr>
      </w:pPr>
      <w:r w:rsidRPr="00282489">
        <w:rPr>
          <w:rFonts w:ascii="Times New Roman" w:eastAsia="Microsoft YaHei" w:hAnsi="Times New Roman" w:cs="Times New Roman"/>
          <w:sz w:val="28"/>
          <w:szCs w:val="28"/>
        </w:rPr>
        <w:t>ПОСТАНОВЛЕНИЕ</w:t>
      </w:r>
    </w:p>
    <w:p w:rsidR="003B6B31" w:rsidRDefault="003B6B31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B31" w:rsidRPr="00254CE7" w:rsidRDefault="003B6B31" w:rsidP="00AD1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14.04.2025                </w:t>
      </w:r>
      <w:r w:rsidRPr="00254CE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с.Сахапта                                         </w:t>
      </w:r>
      <w:r w:rsidRPr="00254C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19-п</w:t>
      </w:r>
    </w:p>
    <w:p w:rsidR="003B6B31" w:rsidRPr="00254CE7" w:rsidRDefault="003B6B31" w:rsidP="00AD16C9">
      <w:pPr>
        <w:spacing w:after="0" w:line="240" w:lineRule="atLeas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B6B31" w:rsidRPr="00F073F3" w:rsidRDefault="003B6B31" w:rsidP="005A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3F3">
        <w:rPr>
          <w:rFonts w:ascii="Times New Roman" w:hAnsi="Times New Roman" w:cs="Times New Roman"/>
          <w:sz w:val="28"/>
          <w:szCs w:val="28"/>
        </w:rPr>
        <w:t>О подгото</w:t>
      </w:r>
      <w:r>
        <w:rPr>
          <w:rFonts w:ascii="Times New Roman" w:hAnsi="Times New Roman" w:cs="Times New Roman"/>
          <w:sz w:val="28"/>
          <w:szCs w:val="28"/>
        </w:rPr>
        <w:t xml:space="preserve">вке и проведении празднования 80-й годовщины Победы в Великой </w:t>
      </w:r>
      <w:r w:rsidRPr="00F073F3">
        <w:rPr>
          <w:rFonts w:ascii="Times New Roman" w:hAnsi="Times New Roman" w:cs="Times New Roman"/>
          <w:sz w:val="28"/>
          <w:szCs w:val="28"/>
        </w:rPr>
        <w:t xml:space="preserve">Отечественной войне 1941-1945 годов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F07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Сахаптинского сельсовета </w:t>
      </w:r>
    </w:p>
    <w:p w:rsidR="003B6B31" w:rsidRDefault="003B6B31" w:rsidP="00B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B31" w:rsidRDefault="003B6B31" w:rsidP="00B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празднованием 80</w:t>
      </w:r>
      <w:r w:rsidRPr="00F073F3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1941-1945 годов, в соответствии с Федеральным законом от 12.01.1995 № 5-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3F3">
        <w:rPr>
          <w:rFonts w:ascii="Times New Roman" w:hAnsi="Times New Roman" w:cs="Times New Roman"/>
          <w:sz w:val="28"/>
          <w:szCs w:val="28"/>
        </w:rPr>
        <w:t xml:space="preserve">ФЗ «О ветеранах», </w:t>
      </w:r>
      <w:r w:rsidRPr="000B7EA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0B7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Сахаптинского сельсовета </w:t>
      </w:r>
      <w:r w:rsidRPr="000B7EA3">
        <w:rPr>
          <w:rFonts w:ascii="Times New Roman" w:hAnsi="Times New Roman" w:cs="Times New Roman"/>
          <w:sz w:val="28"/>
          <w:szCs w:val="28"/>
        </w:rPr>
        <w:t>Назаровского района Красноярского края</w:t>
      </w:r>
      <w:r w:rsidRPr="00F073F3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3B6B31" w:rsidRPr="00F073F3" w:rsidRDefault="003B6B31" w:rsidP="00B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подготовке и проведению празднования 80-й годовщины Победы в Великой Отечественной войне   1941-1945 годов на территории </w:t>
      </w:r>
      <w:r w:rsidRPr="00F07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Сахаптинского сельсовета согласно приложению 1.</w:t>
      </w:r>
    </w:p>
    <w:p w:rsidR="003B6B31" w:rsidRPr="00F073F3" w:rsidRDefault="003B6B31" w:rsidP="00B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073F3">
        <w:rPr>
          <w:rFonts w:ascii="Times New Roman" w:hAnsi="Times New Roman" w:cs="Times New Roman"/>
          <w:sz w:val="28"/>
          <w:szCs w:val="28"/>
        </w:rPr>
        <w:t>. Утвердить состав организационного коми</w:t>
      </w:r>
      <w:r>
        <w:rPr>
          <w:rFonts w:ascii="Times New Roman" w:hAnsi="Times New Roman" w:cs="Times New Roman"/>
          <w:sz w:val="28"/>
          <w:szCs w:val="28"/>
        </w:rPr>
        <w:t>тета по подготовке и проведению празднования 80</w:t>
      </w:r>
      <w:r w:rsidRPr="00F073F3">
        <w:rPr>
          <w:rFonts w:ascii="Times New Roman" w:hAnsi="Times New Roman" w:cs="Times New Roman"/>
          <w:sz w:val="28"/>
          <w:szCs w:val="28"/>
        </w:rPr>
        <w:t xml:space="preserve">-й годовщины Победы в Великой Отечественной войне 1941-1945 годов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07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Сахаптинского сельсовета согласно приложению 2.</w:t>
      </w:r>
    </w:p>
    <w:p w:rsidR="003B6B31" w:rsidRPr="00F073F3" w:rsidRDefault="003B6B31" w:rsidP="00B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73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Главному бухгалтеру муниципального образования</w:t>
      </w:r>
      <w:r w:rsidRPr="00F07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Сахаптинский сельсовет</w:t>
      </w:r>
      <w:r w:rsidRPr="00F073F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Помазкиной Н.В.</w:t>
      </w:r>
      <w:r w:rsidRPr="00F073F3">
        <w:rPr>
          <w:rFonts w:ascii="Times New Roman" w:hAnsi="Times New Roman" w:cs="Times New Roman"/>
          <w:sz w:val="28"/>
          <w:szCs w:val="28"/>
        </w:rPr>
        <w:t xml:space="preserve">) осуществить финансирование расходов, связанных с проведением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посвященных 80-й годовщине Победы в Великой Отечественной войне 1941-1945 годов на территории </w:t>
      </w:r>
      <w:r w:rsidRPr="00F07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Сахаптинского сельсовета</w:t>
      </w:r>
      <w:r w:rsidRPr="00F07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B31" w:rsidRPr="00F073F3" w:rsidRDefault="003B6B31" w:rsidP="00B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073F3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F073F3">
        <w:rPr>
          <w:rFonts w:ascii="Times New Roman" w:hAnsi="Times New Roman" w:cs="Times New Roman"/>
          <w:sz w:val="28"/>
          <w:szCs w:val="28"/>
        </w:rPr>
        <w:t>.</w:t>
      </w:r>
    </w:p>
    <w:p w:rsidR="003B6B31" w:rsidRPr="00E054A8" w:rsidRDefault="003B6B31" w:rsidP="00264BD3">
      <w:pPr>
        <w:pStyle w:val="11"/>
        <w:tabs>
          <w:tab w:val="left" w:pos="10490"/>
        </w:tabs>
        <w:spacing w:after="0" w:line="240" w:lineRule="auto"/>
        <w:ind w:left="0" w:right="-143"/>
        <w:jc w:val="both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F073F3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Pr="004B4D3A">
        <w:rPr>
          <w:rFonts w:ascii="Times New Roman" w:hAnsi="Times New Roman" w:cs="Times New Roman"/>
          <w:sz w:val="28"/>
          <w:szCs w:val="28"/>
        </w:rPr>
        <w:t>в день</w:t>
      </w:r>
      <w:r>
        <w:rPr>
          <w:rFonts w:ascii="Times New Roman" w:hAnsi="Times New Roman" w:cs="Times New Roman"/>
          <w:sz w:val="28"/>
          <w:szCs w:val="28"/>
        </w:rPr>
        <w:t xml:space="preserve"> подписания и подлежит опубликованию</w:t>
      </w:r>
      <w:r w:rsidRPr="004B4D3A">
        <w:rPr>
          <w:rFonts w:ascii="Times New Roman" w:hAnsi="Times New Roman" w:cs="Times New Roman"/>
          <w:sz w:val="28"/>
          <w:szCs w:val="28"/>
        </w:rPr>
        <w:t xml:space="preserve"> в газете «Советское Причулымье»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4A8">
        <w:rPr>
          <w:rFonts w:ascii="Times New Roman" w:eastAsia="Microsoft YaHei" w:hAnsi="Times New Roman" w:cs="Times New Roman"/>
          <w:sz w:val="28"/>
          <w:szCs w:val="28"/>
        </w:rPr>
        <w:t>и размещению на официальном сайте Сахаптинского сельсовета в сети Интернет.</w:t>
      </w:r>
    </w:p>
    <w:p w:rsidR="003B6B31" w:rsidRDefault="003B6B31" w:rsidP="00264BD3">
      <w:pPr>
        <w:ind w:right="-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B31" w:rsidRPr="00F073F3" w:rsidRDefault="003B6B31" w:rsidP="00B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B6B31" w:rsidRPr="00F073F3" w:rsidRDefault="003B6B31" w:rsidP="00B8236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B6B31" w:rsidRDefault="003B6B31" w:rsidP="00B82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B31" w:rsidRDefault="003B6B3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сельсовета                                                                             В.В. Куркин</w:t>
      </w:r>
    </w:p>
    <w:p w:rsidR="003B6B31" w:rsidRDefault="003B6B3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B31" w:rsidRDefault="003B6B3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B31" w:rsidRDefault="003B6B3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B31" w:rsidRDefault="003B6B3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B31" w:rsidRDefault="003B6B3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B31" w:rsidRDefault="003B6B3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B31" w:rsidRDefault="003B6B3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B31" w:rsidRDefault="003B6B3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B31" w:rsidRDefault="003B6B31" w:rsidP="0045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6B31" w:rsidSect="00873D0E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CE7"/>
    <w:rsid w:val="000024E9"/>
    <w:rsid w:val="0002402F"/>
    <w:rsid w:val="000371BB"/>
    <w:rsid w:val="00044E6F"/>
    <w:rsid w:val="00083CF5"/>
    <w:rsid w:val="00085EC6"/>
    <w:rsid w:val="0008632D"/>
    <w:rsid w:val="00095BCC"/>
    <w:rsid w:val="00095DDB"/>
    <w:rsid w:val="000A1E9C"/>
    <w:rsid w:val="000B7EA3"/>
    <w:rsid w:val="000C7485"/>
    <w:rsid w:val="000D28F6"/>
    <w:rsid w:val="000E3D69"/>
    <w:rsid w:val="00100448"/>
    <w:rsid w:val="00101852"/>
    <w:rsid w:val="001156F9"/>
    <w:rsid w:val="00123546"/>
    <w:rsid w:val="00135E80"/>
    <w:rsid w:val="0018447C"/>
    <w:rsid w:val="00187902"/>
    <w:rsid w:val="00193503"/>
    <w:rsid w:val="001A5C23"/>
    <w:rsid w:val="001B5CBD"/>
    <w:rsid w:val="001C0F5B"/>
    <w:rsid w:val="001C1CAA"/>
    <w:rsid w:val="001F40D0"/>
    <w:rsid w:val="0023401E"/>
    <w:rsid w:val="00237C60"/>
    <w:rsid w:val="0024419C"/>
    <w:rsid w:val="002505AB"/>
    <w:rsid w:val="00250967"/>
    <w:rsid w:val="00251AC1"/>
    <w:rsid w:val="00254CE7"/>
    <w:rsid w:val="0025767C"/>
    <w:rsid w:val="00264BD3"/>
    <w:rsid w:val="00272EA5"/>
    <w:rsid w:val="0027332A"/>
    <w:rsid w:val="00282489"/>
    <w:rsid w:val="00287E15"/>
    <w:rsid w:val="00291886"/>
    <w:rsid w:val="002B31E1"/>
    <w:rsid w:val="002C7EE9"/>
    <w:rsid w:val="002D4947"/>
    <w:rsid w:val="002D5FC5"/>
    <w:rsid w:val="00324DA3"/>
    <w:rsid w:val="0033718A"/>
    <w:rsid w:val="00356396"/>
    <w:rsid w:val="00360C97"/>
    <w:rsid w:val="00364144"/>
    <w:rsid w:val="00375D4C"/>
    <w:rsid w:val="00391B31"/>
    <w:rsid w:val="003B6B31"/>
    <w:rsid w:val="003C0E19"/>
    <w:rsid w:val="003C2204"/>
    <w:rsid w:val="003C4F11"/>
    <w:rsid w:val="003D43A5"/>
    <w:rsid w:val="003D51A5"/>
    <w:rsid w:val="00410EB1"/>
    <w:rsid w:val="004222BA"/>
    <w:rsid w:val="00422C77"/>
    <w:rsid w:val="004333A9"/>
    <w:rsid w:val="00434A04"/>
    <w:rsid w:val="0045396F"/>
    <w:rsid w:val="004B4D3A"/>
    <w:rsid w:val="00505EC8"/>
    <w:rsid w:val="00554671"/>
    <w:rsid w:val="005700CE"/>
    <w:rsid w:val="00571CAA"/>
    <w:rsid w:val="00573BC0"/>
    <w:rsid w:val="00584183"/>
    <w:rsid w:val="00586D3E"/>
    <w:rsid w:val="00586EFA"/>
    <w:rsid w:val="005945C4"/>
    <w:rsid w:val="00595179"/>
    <w:rsid w:val="005A5697"/>
    <w:rsid w:val="00603F9A"/>
    <w:rsid w:val="0062321E"/>
    <w:rsid w:val="00627409"/>
    <w:rsid w:val="006416DF"/>
    <w:rsid w:val="006622FB"/>
    <w:rsid w:val="00665D71"/>
    <w:rsid w:val="00684730"/>
    <w:rsid w:val="006862C2"/>
    <w:rsid w:val="006A23CE"/>
    <w:rsid w:val="006D64E6"/>
    <w:rsid w:val="006E4F07"/>
    <w:rsid w:val="00700B63"/>
    <w:rsid w:val="00721FFD"/>
    <w:rsid w:val="00764C01"/>
    <w:rsid w:val="00796FCB"/>
    <w:rsid w:val="007B088C"/>
    <w:rsid w:val="007F0BB4"/>
    <w:rsid w:val="0086084E"/>
    <w:rsid w:val="008626B9"/>
    <w:rsid w:val="00873D0E"/>
    <w:rsid w:val="00874AC4"/>
    <w:rsid w:val="00880F12"/>
    <w:rsid w:val="008924ED"/>
    <w:rsid w:val="008A6C61"/>
    <w:rsid w:val="008C1DB4"/>
    <w:rsid w:val="008D0BF5"/>
    <w:rsid w:val="008E2A13"/>
    <w:rsid w:val="00912DCB"/>
    <w:rsid w:val="0093068C"/>
    <w:rsid w:val="0093349B"/>
    <w:rsid w:val="00985902"/>
    <w:rsid w:val="00986777"/>
    <w:rsid w:val="00986798"/>
    <w:rsid w:val="00990A54"/>
    <w:rsid w:val="009B0D09"/>
    <w:rsid w:val="009B3461"/>
    <w:rsid w:val="009C0A23"/>
    <w:rsid w:val="009C1BD2"/>
    <w:rsid w:val="009D2628"/>
    <w:rsid w:val="009D40D7"/>
    <w:rsid w:val="009E0435"/>
    <w:rsid w:val="00A07C74"/>
    <w:rsid w:val="00A13A97"/>
    <w:rsid w:val="00A211D5"/>
    <w:rsid w:val="00A2195B"/>
    <w:rsid w:val="00A546DF"/>
    <w:rsid w:val="00A55306"/>
    <w:rsid w:val="00A631D5"/>
    <w:rsid w:val="00A71400"/>
    <w:rsid w:val="00A76273"/>
    <w:rsid w:val="00A82E1B"/>
    <w:rsid w:val="00A91460"/>
    <w:rsid w:val="00A956E6"/>
    <w:rsid w:val="00AA4825"/>
    <w:rsid w:val="00AD11E0"/>
    <w:rsid w:val="00AD16C9"/>
    <w:rsid w:val="00AF7653"/>
    <w:rsid w:val="00B00197"/>
    <w:rsid w:val="00B0329F"/>
    <w:rsid w:val="00B0356D"/>
    <w:rsid w:val="00B0598B"/>
    <w:rsid w:val="00B33EA2"/>
    <w:rsid w:val="00B40165"/>
    <w:rsid w:val="00B41555"/>
    <w:rsid w:val="00B41949"/>
    <w:rsid w:val="00B56215"/>
    <w:rsid w:val="00B82362"/>
    <w:rsid w:val="00BA7BF8"/>
    <w:rsid w:val="00BC4EDD"/>
    <w:rsid w:val="00BD12B8"/>
    <w:rsid w:val="00BE368E"/>
    <w:rsid w:val="00BE6D7A"/>
    <w:rsid w:val="00BF09D2"/>
    <w:rsid w:val="00C0274B"/>
    <w:rsid w:val="00C07B10"/>
    <w:rsid w:val="00C21D60"/>
    <w:rsid w:val="00C53FAB"/>
    <w:rsid w:val="00C6655B"/>
    <w:rsid w:val="00C75A0A"/>
    <w:rsid w:val="00C82C6A"/>
    <w:rsid w:val="00C96A5D"/>
    <w:rsid w:val="00CB085A"/>
    <w:rsid w:val="00CD7A1F"/>
    <w:rsid w:val="00D0591C"/>
    <w:rsid w:val="00D06244"/>
    <w:rsid w:val="00D13824"/>
    <w:rsid w:val="00D6196A"/>
    <w:rsid w:val="00D77E5C"/>
    <w:rsid w:val="00DA6085"/>
    <w:rsid w:val="00DB4F59"/>
    <w:rsid w:val="00DC2192"/>
    <w:rsid w:val="00DC4D96"/>
    <w:rsid w:val="00DC7761"/>
    <w:rsid w:val="00DD1B78"/>
    <w:rsid w:val="00DE3CA8"/>
    <w:rsid w:val="00E04639"/>
    <w:rsid w:val="00E054A8"/>
    <w:rsid w:val="00E11FD3"/>
    <w:rsid w:val="00E23B05"/>
    <w:rsid w:val="00E52A7A"/>
    <w:rsid w:val="00E91D1A"/>
    <w:rsid w:val="00EA07B7"/>
    <w:rsid w:val="00EB58C0"/>
    <w:rsid w:val="00ED00E1"/>
    <w:rsid w:val="00F01C50"/>
    <w:rsid w:val="00F073F3"/>
    <w:rsid w:val="00F10C76"/>
    <w:rsid w:val="00F10EE8"/>
    <w:rsid w:val="00F16B83"/>
    <w:rsid w:val="00F25BF5"/>
    <w:rsid w:val="00F400BA"/>
    <w:rsid w:val="00F51C82"/>
    <w:rsid w:val="00F73CF1"/>
    <w:rsid w:val="00F92D59"/>
    <w:rsid w:val="00F97F3E"/>
    <w:rsid w:val="00FA7B94"/>
    <w:rsid w:val="00FB10CE"/>
    <w:rsid w:val="00FE0FEB"/>
    <w:rsid w:val="00FE1267"/>
    <w:rsid w:val="00FF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7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4CE7"/>
    <w:pPr>
      <w:keepNext/>
      <w:spacing w:after="0" w:line="240" w:lineRule="auto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4CE7"/>
    <w:pPr>
      <w:keepNext/>
      <w:spacing w:after="0" w:line="240" w:lineRule="auto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4CE7"/>
    <w:pPr>
      <w:keepNext/>
      <w:spacing w:after="0" w:line="240" w:lineRule="auto"/>
      <w:jc w:val="center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4CE7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4CE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54CE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55306"/>
    <w:pPr>
      <w:ind w:left="720"/>
    </w:pPr>
  </w:style>
  <w:style w:type="paragraph" w:styleId="NoSpacing">
    <w:name w:val="No Spacing"/>
    <w:uiPriority w:val="99"/>
    <w:qFormat/>
    <w:rsid w:val="003D51A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4AC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C4EDD"/>
    <w:pPr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C4ED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BC4ED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B088C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Normal"/>
    <w:uiPriority w:val="99"/>
    <w:rsid w:val="00282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Абзац списка1"/>
    <w:basedOn w:val="Normal"/>
    <w:uiPriority w:val="99"/>
    <w:rsid w:val="00264BD3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1</Pages>
  <Words>252</Words>
  <Characters>1442</Characters>
  <Application>Microsoft Office Outlook</Application>
  <DocSecurity>0</DocSecurity>
  <Lines>0</Lines>
  <Paragraphs>0</Paragraphs>
  <ScaleCrop>false</ScaleCrop>
  <Company>где-то в Сибири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27</cp:revision>
  <cp:lastPrinted>2025-04-15T02:33:00Z</cp:lastPrinted>
  <dcterms:created xsi:type="dcterms:W3CDTF">2022-04-20T06:08:00Z</dcterms:created>
  <dcterms:modified xsi:type="dcterms:W3CDTF">2025-04-15T02:34:00Z</dcterms:modified>
</cp:coreProperties>
</file>