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DD" w:rsidRPr="006852C0" w:rsidRDefault="006476DD" w:rsidP="00685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2C0">
        <w:rPr>
          <w:rFonts w:ascii="Times New Roman" w:hAnsi="Times New Roman" w:cs="Times New Roman"/>
          <w:b/>
          <w:bCs/>
          <w:sz w:val="28"/>
          <w:szCs w:val="28"/>
        </w:rPr>
        <w:t xml:space="preserve">САХАПТИНСКИЙ СЕЛЬСКИЙ СОВЕТ ДЕПУТАТОВ </w:t>
      </w:r>
    </w:p>
    <w:p w:rsidR="006476DD" w:rsidRPr="006852C0" w:rsidRDefault="006476DD" w:rsidP="00685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2C0">
        <w:rPr>
          <w:rFonts w:ascii="Times New Roman" w:hAnsi="Times New Roman" w:cs="Times New Roman"/>
          <w:b/>
          <w:bCs/>
          <w:sz w:val="28"/>
          <w:szCs w:val="28"/>
        </w:rPr>
        <w:t>Назаровского района Красноярского края</w:t>
      </w:r>
    </w:p>
    <w:p w:rsidR="006476DD" w:rsidRDefault="006476DD" w:rsidP="006852C0">
      <w:pPr>
        <w:pStyle w:val="NormalWeb"/>
        <w:spacing w:before="0" w:beforeAutospacing="0" w:after="0" w:afterAutospacing="0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6476DD" w:rsidRPr="00B4608B" w:rsidRDefault="006476DD" w:rsidP="006852C0">
      <w:pPr>
        <w:pStyle w:val="NormalWeb"/>
        <w:spacing w:before="0" w:beforeAutospacing="0" w:after="0" w:afterAutospacing="0"/>
        <w:jc w:val="center"/>
        <w:rPr>
          <w:rFonts w:cs="Calibri"/>
          <w:color w:val="000000"/>
          <w:sz w:val="28"/>
          <w:szCs w:val="28"/>
        </w:rPr>
      </w:pPr>
      <w:r w:rsidRPr="00B4608B">
        <w:rPr>
          <w:b/>
          <w:bCs/>
          <w:color w:val="000000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476DD" w:rsidRPr="00B4608B" w:rsidRDefault="006476DD" w:rsidP="006852C0">
      <w:pPr>
        <w:pStyle w:val="NormalWeb"/>
        <w:spacing w:before="0" w:beforeAutospacing="0" w:after="0" w:afterAutospacing="0"/>
        <w:ind w:firstLine="709"/>
        <w:jc w:val="center"/>
        <w:rPr>
          <w:rFonts w:cs="Calibri"/>
          <w:color w:val="000000"/>
          <w:sz w:val="28"/>
          <w:szCs w:val="28"/>
        </w:rPr>
      </w:pPr>
      <w:r w:rsidRPr="00B4608B">
        <w:rPr>
          <w:rFonts w:cs="Calibri"/>
          <w:b/>
          <w:bCs/>
          <w:color w:val="000000"/>
          <w:sz w:val="28"/>
          <w:szCs w:val="28"/>
        </w:rPr>
        <w:t> </w:t>
      </w:r>
    </w:p>
    <w:p w:rsidR="006476DD" w:rsidRPr="00DD56AC" w:rsidRDefault="006476DD" w:rsidP="006852C0">
      <w:pPr>
        <w:pStyle w:val="NormalWeb"/>
        <w:spacing w:before="0" w:beforeAutospacing="0" w:after="0" w:afterAutospacing="0"/>
        <w:jc w:val="both"/>
        <w:rPr>
          <w:rFonts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30 марта 2023 </w:t>
      </w:r>
      <w:r w:rsidRPr="00DD56AC">
        <w:rPr>
          <w:rFonts w:cs="Calibri"/>
          <w:b/>
          <w:bCs/>
          <w:color w:val="000000"/>
          <w:sz w:val="28"/>
          <w:szCs w:val="28"/>
        </w:rPr>
        <w:t>                      </w:t>
      </w:r>
      <w:r w:rsidRPr="00DD56A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DD56AC">
        <w:rPr>
          <w:b/>
          <w:bCs/>
          <w:color w:val="000000"/>
          <w:sz w:val="28"/>
          <w:szCs w:val="28"/>
        </w:rPr>
        <w:t>Сахапта              </w:t>
      </w:r>
      <w:r>
        <w:rPr>
          <w:b/>
          <w:bCs/>
          <w:color w:val="000000"/>
          <w:sz w:val="28"/>
          <w:szCs w:val="28"/>
        </w:rPr>
        <w:t xml:space="preserve">      </w:t>
      </w:r>
      <w:r w:rsidRPr="00DD56AC">
        <w:rPr>
          <w:rFonts w:cs="Calibri"/>
          <w:b/>
          <w:bCs/>
          <w:color w:val="000000"/>
          <w:sz w:val="28"/>
          <w:szCs w:val="28"/>
        </w:rPr>
        <w:t>     </w:t>
      </w:r>
      <w:r>
        <w:rPr>
          <w:b/>
          <w:bCs/>
          <w:color w:val="000000"/>
          <w:sz w:val="28"/>
          <w:szCs w:val="28"/>
        </w:rPr>
        <w:t xml:space="preserve">               </w:t>
      </w:r>
      <w:r w:rsidRPr="00DD56AC">
        <w:rPr>
          <w:rFonts w:cs="Calibri"/>
          <w:b/>
          <w:bCs/>
          <w:color w:val="000000"/>
          <w:sz w:val="28"/>
          <w:szCs w:val="28"/>
        </w:rPr>
        <w:t> </w:t>
      </w:r>
      <w:r w:rsidRPr="00DD56AC">
        <w:rPr>
          <w:b/>
          <w:bCs/>
          <w:color w:val="000000"/>
          <w:sz w:val="28"/>
          <w:szCs w:val="28"/>
        </w:rPr>
        <w:t xml:space="preserve"> № </w:t>
      </w:r>
      <w:r>
        <w:rPr>
          <w:b/>
          <w:bCs/>
          <w:color w:val="000000"/>
          <w:sz w:val="28"/>
          <w:szCs w:val="28"/>
        </w:rPr>
        <w:t>39-114</w:t>
      </w:r>
    </w:p>
    <w:p w:rsidR="006476DD" w:rsidRPr="00DD56AC" w:rsidRDefault="006476DD" w:rsidP="006852C0">
      <w:pPr>
        <w:pStyle w:val="block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6AC">
        <w:rPr>
          <w:color w:val="000000"/>
          <w:sz w:val="28"/>
          <w:szCs w:val="28"/>
        </w:rPr>
        <w:t> </w:t>
      </w:r>
    </w:p>
    <w:p w:rsidR="006476DD" w:rsidRPr="006852C0" w:rsidRDefault="006476DD" w:rsidP="006852C0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вырубки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зеленых </w:t>
      </w:r>
      <w:r w:rsidRPr="006852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насаждений на земельных участках, находящихся в собственности МО Сахаптинский сельсовет Назаровского района Красноярского края</w:t>
      </w:r>
    </w:p>
    <w:p w:rsidR="006476DD" w:rsidRPr="00404F95" w:rsidRDefault="006476DD" w:rsidP="00134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6476DD" w:rsidRPr="00CA7746" w:rsidRDefault="006476DD" w:rsidP="006852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04F95">
        <w:rPr>
          <w:color w:val="000000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6852C0">
        <w:rPr>
          <w:color w:val="000000"/>
          <w:sz w:val="28"/>
          <w:szCs w:val="28"/>
        </w:rPr>
        <w:t>МО Сахаптинский сельсовет Назаровского района Красноярского края</w:t>
      </w:r>
      <w:r w:rsidRPr="006852C0">
        <w:rPr>
          <w:i/>
          <w:iCs/>
          <w:color w:val="000000"/>
          <w:sz w:val="28"/>
          <w:szCs w:val="28"/>
        </w:rPr>
        <w:t>,</w:t>
      </w:r>
      <w:r w:rsidRPr="00404F95">
        <w:rPr>
          <w:color w:val="000000"/>
          <w:sz w:val="28"/>
          <w:szCs w:val="28"/>
        </w:rPr>
        <w:t xml:space="preserve"> руководствуясь ст</w:t>
      </w:r>
      <w:r w:rsidRPr="00404F95">
        <w:rPr>
          <w:sz w:val="28"/>
          <w:szCs w:val="28"/>
        </w:rPr>
        <w:t xml:space="preserve">. 84 </w:t>
      </w:r>
      <w:hyperlink r:id="rId7" w:tgtFrame="_blank" w:history="1">
        <w:r w:rsidRPr="00404F95">
          <w:rPr>
            <w:sz w:val="28"/>
            <w:szCs w:val="28"/>
          </w:rPr>
          <w:t>Лесного кодекса Российской Федерации</w:t>
        </w:r>
      </w:hyperlink>
      <w:r w:rsidRPr="00404F95">
        <w:rPr>
          <w:sz w:val="28"/>
          <w:szCs w:val="28"/>
        </w:rPr>
        <w:t>,</w:t>
      </w:r>
      <w:r>
        <w:rPr>
          <w:sz w:val="28"/>
          <w:szCs w:val="28"/>
        </w:rPr>
        <w:t xml:space="preserve"> ч. 1 ст. 7 </w:t>
      </w:r>
      <w:r w:rsidRPr="008A3D5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A3D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3D5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Pr="008A3D50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8A3D50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8A3D5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</w:t>
      </w:r>
      <w:r w:rsidRPr="00404F95">
        <w:rPr>
          <w:sz w:val="28"/>
          <w:szCs w:val="28"/>
        </w:rPr>
        <w:t xml:space="preserve"> </w:t>
      </w:r>
      <w:r w:rsidRPr="00DE0282">
        <w:rPr>
          <w:sz w:val="28"/>
          <w:szCs w:val="28"/>
        </w:rPr>
        <w:t xml:space="preserve">руководствуясь </w:t>
      </w:r>
      <w:r w:rsidRPr="00045871">
        <w:rPr>
          <w:sz w:val="28"/>
          <w:szCs w:val="28"/>
        </w:rPr>
        <w:t>Уставом МО Сахаптинский сельсовет</w:t>
      </w:r>
      <w:r>
        <w:rPr>
          <w:sz w:val="28"/>
          <w:szCs w:val="28"/>
        </w:rPr>
        <w:t xml:space="preserve"> Назаровского района Красноярского края</w:t>
      </w:r>
      <w:r>
        <w:rPr>
          <w:i/>
          <w:iCs/>
          <w:sz w:val="28"/>
          <w:szCs w:val="28"/>
        </w:rPr>
        <w:t>,</w:t>
      </w:r>
      <w:r w:rsidRPr="00DE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Сахаптинский сельский Совет депутатов </w:t>
      </w:r>
      <w:r w:rsidRPr="00CA7746">
        <w:rPr>
          <w:sz w:val="28"/>
          <w:szCs w:val="28"/>
        </w:rPr>
        <w:t xml:space="preserve">РЕШИЛ: </w:t>
      </w:r>
    </w:p>
    <w:p w:rsidR="006476DD" w:rsidRPr="00E235D8" w:rsidRDefault="006476DD" w:rsidP="003C00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Утвердить положение о порядке вырубки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края.</w:t>
      </w:r>
    </w:p>
    <w:p w:rsidR="006476DD" w:rsidRPr="000306B4" w:rsidRDefault="006476DD" w:rsidP="000306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</w:t>
      </w:r>
      <w:r w:rsidRPr="000306B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476DD" w:rsidRPr="000306B4" w:rsidRDefault="006476DD" w:rsidP="000306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B4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газете «Советское  Причулымье» и подлежит размещению на официальном сайте муниципального образования.</w:t>
      </w:r>
    </w:p>
    <w:p w:rsidR="006476DD" w:rsidRPr="000306B4" w:rsidRDefault="006476DD" w:rsidP="00E235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6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306B4">
        <w:rPr>
          <w:rFonts w:ascii="Times New Roman" w:hAnsi="Times New Roman" w:cs="Times New Roman"/>
          <w:sz w:val="28"/>
          <w:szCs w:val="28"/>
        </w:rPr>
        <w:t> </w:t>
      </w:r>
      <w:r w:rsidRPr="000306B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476DD" w:rsidRDefault="006476DD" w:rsidP="00CB7229">
      <w:pPr>
        <w:spacing w:after="0" w:line="240" w:lineRule="exact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844019" w:rsidRDefault="006476DD" w:rsidP="00CB7229">
      <w:pPr>
        <w:spacing w:after="0" w:line="240" w:lineRule="exact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6476DD" w:rsidRPr="00E235D8">
        <w:trPr>
          <w:trHeight w:val="1471"/>
        </w:trPr>
        <w:tc>
          <w:tcPr>
            <w:tcW w:w="4785" w:type="dxa"/>
          </w:tcPr>
          <w:p w:rsidR="006476DD" w:rsidRPr="00E235D8" w:rsidRDefault="006476DD" w:rsidP="00E23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D8">
              <w:rPr>
                <w:rFonts w:ascii="Times New Roman" w:hAnsi="Times New Roman" w:cs="Times New Roman"/>
                <w:sz w:val="28"/>
                <w:szCs w:val="28"/>
              </w:rPr>
              <w:t>Председатель Сахаптинского</w:t>
            </w:r>
          </w:p>
          <w:p w:rsidR="006476DD" w:rsidRPr="00E235D8" w:rsidRDefault="006476DD" w:rsidP="00E23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5D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</w:t>
            </w:r>
          </w:p>
          <w:p w:rsidR="006476DD" w:rsidRPr="00E235D8" w:rsidRDefault="006476DD" w:rsidP="00E2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6DD" w:rsidRPr="00E235D8" w:rsidRDefault="006476DD" w:rsidP="00E23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5D8">
              <w:rPr>
                <w:rFonts w:ascii="Times New Roman" w:hAnsi="Times New Roman" w:cs="Times New Roman"/>
                <w:sz w:val="28"/>
                <w:szCs w:val="28"/>
              </w:rPr>
              <w:t xml:space="preserve">____________ С.Н. Квоков                           </w:t>
            </w:r>
          </w:p>
        </w:tc>
        <w:tc>
          <w:tcPr>
            <w:tcW w:w="4785" w:type="dxa"/>
          </w:tcPr>
          <w:p w:rsidR="006476DD" w:rsidRPr="00E235D8" w:rsidRDefault="006476DD" w:rsidP="00E235D8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5D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6476DD" w:rsidRPr="00E235D8" w:rsidRDefault="006476DD" w:rsidP="00E235D8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5D8">
              <w:rPr>
                <w:rFonts w:ascii="Times New Roman" w:hAnsi="Times New Roman" w:cs="Times New Roman"/>
                <w:sz w:val="28"/>
                <w:szCs w:val="28"/>
              </w:rPr>
              <w:t>Сахаптинского сельсовета</w:t>
            </w:r>
          </w:p>
          <w:p w:rsidR="006476DD" w:rsidRPr="00E235D8" w:rsidRDefault="006476DD" w:rsidP="00E235D8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6DD" w:rsidRPr="00E235D8" w:rsidRDefault="006476DD" w:rsidP="00E235D8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5D8">
              <w:rPr>
                <w:rFonts w:ascii="Times New Roman" w:hAnsi="Times New Roman" w:cs="Times New Roman"/>
                <w:sz w:val="28"/>
                <w:szCs w:val="28"/>
              </w:rPr>
              <w:t>_____________ В.В. Куркин</w:t>
            </w:r>
          </w:p>
        </w:tc>
      </w:tr>
    </w:tbl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13A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E452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1 к решению</w:t>
      </w:r>
    </w:p>
    <w:p w:rsidR="006476DD" w:rsidRPr="00404F95" w:rsidRDefault="006476DD" w:rsidP="00E452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Сахаптинского сельского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6476DD" w:rsidRPr="00404F95" w:rsidRDefault="006476DD" w:rsidP="00E452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30.03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39-114</w:t>
      </w:r>
    </w:p>
    <w:p w:rsidR="006476DD" w:rsidRPr="00404F95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200271" w:rsidRDefault="006476DD" w:rsidP="006E15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2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476DD" w:rsidRPr="00404F95" w:rsidRDefault="006476DD" w:rsidP="006E15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2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 (сноса) зеленых насаждений на земельных участках, находящихся в собственности МО Сахаптинский се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2002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Назаровского района Красноярского края</w:t>
      </w:r>
    </w:p>
    <w:p w:rsidR="006476DD" w:rsidRPr="00404F95" w:rsidRDefault="006476DD" w:rsidP="002A6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2A65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6476DD" w:rsidRPr="00404F95" w:rsidRDefault="006476DD" w:rsidP="002A6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C80A06" w:rsidRDefault="006476DD" w:rsidP="00C80A06">
      <w:pPr>
        <w:pStyle w:val="ListParagraph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Pr="00280D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</w:t>
      </w:r>
      <w:r w:rsidRPr="00C80A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земельные участки), разработа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C80A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76DD" w:rsidRPr="00404F95" w:rsidRDefault="006476DD" w:rsidP="00C8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hAnsi="Times New Roman" w:cs="Times New Roman"/>
          <w:sz w:val="28"/>
          <w:szCs w:val="28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Pr="006F4A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Pr="006F4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3250">
        <w:rPr>
          <w:rFonts w:ascii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разрешительных документов (ущерб) </w:t>
      </w:r>
      <w:r w:rsidRPr="00DF3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Pr="00DF3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 и физическими лицами независимо от права пользования земельным участком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6DD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6DD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6476DD" w:rsidRPr="00404F95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6476DD" w:rsidRPr="00404F95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Pr="00275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Pr="00A95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5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6476DD" w:rsidRPr="00404F95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6476DD" w:rsidRPr="00B72228" w:rsidRDefault="006476DD" w:rsidP="00B20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D61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76DD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(ущерб)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вырубке (сносе) зеленых насаждений без соответствующего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разрешения, с применением соответствующих коэффициентов;</w:t>
      </w:r>
    </w:p>
    <w:p w:rsidR="006476DD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лесотаксовый район – дифференциация минимальных ставок с учетом лесистости районов;</w:t>
      </w:r>
    </w:p>
    <w:p w:rsidR="006476DD" w:rsidRPr="00431195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Сахаптинского сельсовета</w:t>
      </w:r>
      <w:r w:rsidRPr="004311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76DD" w:rsidRPr="00404F95" w:rsidRDefault="006476DD" w:rsidP="002A6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 Вырубка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на основании разрешения, выдаваемого после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6476DD" w:rsidRPr="00404F95" w:rsidRDefault="006476DD" w:rsidP="00215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215C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6476DD" w:rsidRPr="00404F95" w:rsidRDefault="006476DD" w:rsidP="00215C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6476DD" w:rsidRPr="00404F95" w:rsidRDefault="006476DD" w:rsidP="002A6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21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Pr="00B20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6476DD" w:rsidRPr="00404F95" w:rsidRDefault="006476DD" w:rsidP="0021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6476DD" w:rsidRPr="00404F95" w:rsidRDefault="006476DD" w:rsidP="0021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Pr="00772A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 осуществляется с соблюдением требований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6476DD" w:rsidRPr="00404F95" w:rsidRDefault="006476DD" w:rsidP="0021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6476DD" w:rsidRPr="00404F95" w:rsidRDefault="006476DD" w:rsidP="00E86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Pr="00E86B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86B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установлено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6DD" w:rsidRPr="00404F95" w:rsidRDefault="006476DD" w:rsidP="0021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hAnsi="Times New Roman" w:cs="Times New Roman"/>
          <w:sz w:val="28"/>
          <w:szCs w:val="28"/>
          <w:lang w:eastAsia="ru-RU"/>
        </w:rPr>
        <w:t>6. 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</w:t>
      </w:r>
      <w:r w:rsidRPr="00A26581">
        <w:rPr>
          <w:rFonts w:ascii="Times New Roman" w:hAnsi="Times New Roman" w:cs="Times New Roman"/>
          <w:sz w:val="28"/>
          <w:szCs w:val="28"/>
          <w:lang w:eastAsia="ru-RU"/>
        </w:rPr>
        <w:t xml:space="preserve">убка (снос) зеленых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6476DD" w:rsidRPr="00404F95" w:rsidRDefault="006476DD" w:rsidP="002A6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2A65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 ПОРЯДОК ВЫРУБКИ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6476DD" w:rsidRPr="00404F95" w:rsidRDefault="006476DD" w:rsidP="002A6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Вырубка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только при наличии разрешения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Pr="00B24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 (Приложение № 1), за исключением случаев, предусмотренных в п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3.2 Положения.</w:t>
      </w:r>
    </w:p>
    <w:p w:rsidR="006476DD" w:rsidRPr="00185A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 Разрешение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 и компенсационная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стоимость </w:t>
      </w: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76DD" w:rsidRPr="00FC16A3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последствий стихийных бедствий при наличии решения комиссии</w:t>
      </w:r>
      <w:r w:rsidRPr="00185A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 чрезвычайным ситуациям.</w:t>
      </w:r>
    </w:p>
    <w:p w:rsidR="006476DD" w:rsidRPr="00404F95" w:rsidRDefault="006476DD" w:rsidP="00494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 Вырубка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 Реализации проектов культуртехнических мероприятий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6476DD" w:rsidRPr="00404F95" w:rsidRDefault="006476DD" w:rsidP="003E1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6476DD" w:rsidRPr="00404F95" w:rsidRDefault="006476DD" w:rsidP="003E1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6476DD" w:rsidRPr="00404F95" w:rsidRDefault="006476DD" w:rsidP="003E1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6476DD" w:rsidRPr="00404F95" w:rsidRDefault="006476DD" w:rsidP="003E1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6476DD" w:rsidRPr="00404F95" w:rsidRDefault="006476DD" w:rsidP="003E1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6476DD" w:rsidRPr="00404F95" w:rsidRDefault="006476DD" w:rsidP="003E1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6476DD" w:rsidRPr="00404F95" w:rsidRDefault="006476DD" w:rsidP="00910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Сахаптинского сельсовета.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Pr="006066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180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6476DD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3.5. Для получения разрешения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Pr="00B10169">
        <w:rPr>
          <w:rFonts w:ascii="Times New Roman" w:hAnsi="Times New Roman" w:cs="Times New Roman"/>
          <w:sz w:val="28"/>
          <w:szCs w:val="28"/>
          <w:lang w:eastAsia="ru-RU"/>
        </w:rPr>
        <w:t xml:space="preserve">имя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Сахаптинского сельсовета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кадастровом плане территории.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 В случае осуществления вырубки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</w:p>
    <w:p w:rsidR="006476DD" w:rsidRPr="00E859E8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ним).</w:t>
      </w:r>
    </w:p>
    <w:p w:rsidR="006476DD" w:rsidRPr="00404F95" w:rsidRDefault="006476DD" w:rsidP="00131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3.7. </w:t>
      </w:r>
      <w:r w:rsidRPr="00017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17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17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17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предусмотренные пунктами 3.5, 3.6 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822B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41178">
        <w:rPr>
          <w:rFonts w:ascii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3.8. Перед принятием решения о разрешении (запрете) вырубки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Pr="002D70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D70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7063">
        <w:rPr>
          <w:rFonts w:ascii="Times New Roman" w:hAnsi="Times New Roman" w:cs="Times New Roman"/>
          <w:sz w:val="28"/>
          <w:szCs w:val="28"/>
          <w:lang w:eastAsia="ru-RU"/>
        </w:rPr>
        <w:t xml:space="preserve">(как частных, так и территориальных организаций лесного хозяйства), </w:t>
      </w:r>
      <w:r w:rsidRPr="002D70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Pr="002D70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6476DD" w:rsidRPr="00404F95" w:rsidRDefault="006476DD" w:rsidP="0063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3.9. Специалисты, составляющие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Pr="00BC31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</w:t>
      </w:r>
      <w:r w:rsidRPr="00BC313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35F6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3.10. В случае если вырубка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3.11. Для получения разрешения на проведение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3.14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sz w:val="28"/>
          <w:szCs w:val="28"/>
          <w:lang w:eastAsia="ru-RU"/>
        </w:rPr>
        <w:t xml:space="preserve">3.12. Расчет размера компенсационной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стоимости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>рубку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2AF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производится органом, осуществляющим муниципальный земельный контроль на территории </w:t>
      </w:r>
      <w:r w:rsidRPr="00CC25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0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>в соответствии с методикой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4E5D">
        <w:rPr>
          <w:rFonts w:ascii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054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54E5D">
        <w:rPr>
          <w:rFonts w:ascii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054E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3.13. Средства от указанного платежа направляются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5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3.14. Вырубка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3.14.1. При вырубке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3.14.2. При вырубке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3.14.3. При вырубке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3.14.4. При вырубке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охранных зонах инженерных сетей и коммуникаций;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3.15. Вырубка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6476DD" w:rsidRPr="006047DF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hAnsi="Times New Roman" w:cs="Times New Roman"/>
          <w:sz w:val="28"/>
          <w:szCs w:val="28"/>
          <w:lang w:eastAsia="ru-RU"/>
        </w:rPr>
        <w:t>3.16. 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Вырубкой (сносом)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t xml:space="preserve"> зеленых насаждений признаются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76DD" w:rsidRPr="006047DF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hAnsi="Times New Roman" w:cs="Times New Roman"/>
          <w:sz w:val="28"/>
          <w:szCs w:val="28"/>
          <w:lang w:eastAsia="ru-RU"/>
        </w:rPr>
        <w:t xml:space="preserve">3.16.1. Вырубка (снос)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зеленых насаждений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br/>
        <w:t>или с нарушением условий разрешения;</w:t>
      </w:r>
    </w:p>
    <w:p w:rsidR="006476DD" w:rsidRPr="006047DF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hAnsi="Times New Roman" w:cs="Times New Roman"/>
          <w:sz w:val="28"/>
          <w:szCs w:val="28"/>
          <w:lang w:eastAsia="ru-RU"/>
        </w:rPr>
        <w:t>3.16.2. Уничтожение или повреждение деревьев и кустарников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br/>
        <w:t>в результате поджога;</w:t>
      </w:r>
    </w:p>
    <w:p w:rsidR="006476DD" w:rsidRPr="006047DF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hAnsi="Times New Roman" w:cs="Times New Roman"/>
          <w:sz w:val="28"/>
          <w:szCs w:val="28"/>
          <w:lang w:eastAsia="ru-RU"/>
        </w:rPr>
        <w:t>3.16.3. Окольцовка ствола или подсечка;</w:t>
      </w:r>
    </w:p>
    <w:p w:rsidR="006476DD" w:rsidRPr="006047DF" w:rsidRDefault="006476DD" w:rsidP="007C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hAnsi="Times New Roman" w:cs="Times New Roman"/>
          <w:sz w:val="28"/>
          <w:szCs w:val="28"/>
          <w:lang w:eastAsia="ru-RU"/>
        </w:rPr>
        <w:t>3.16.4. Повреждение растущих деревьев и кустарников до степени прекращения роста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6476DD" w:rsidRPr="00B84378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hAnsi="Times New Roman" w:cs="Times New Roman"/>
          <w:sz w:val="28"/>
          <w:szCs w:val="28"/>
          <w:lang w:eastAsia="ru-RU"/>
        </w:rPr>
        <w:t>3.16.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047DF">
        <w:rPr>
          <w:rFonts w:ascii="Times New Roman" w:hAnsi="Times New Roman" w:cs="Times New Roman"/>
          <w:sz w:val="28"/>
          <w:szCs w:val="28"/>
          <w:lang w:eastAsia="ru-RU"/>
        </w:rPr>
        <w:t>. Прочие повреждения растущих деревьев и кустарников.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3.17. 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Pr="004D7B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 акта освидетельствования</w:t>
      </w:r>
      <w:r w:rsidRPr="004D7B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4D7B3E">
        <w:rPr>
          <w:rFonts w:ascii="Times New Roman" w:hAnsi="Times New Roman" w:cs="Times New Roman"/>
          <w:sz w:val="28"/>
          <w:szCs w:val="28"/>
          <w:lang w:eastAsia="ru-RU"/>
        </w:rPr>
        <w:t>Приложение № 4).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sz w:val="28"/>
          <w:szCs w:val="28"/>
          <w:lang w:eastAsia="ru-RU"/>
        </w:rPr>
        <w:t>3.18. </w:t>
      </w:r>
      <w:r w:rsidRPr="007F4F6A">
        <w:rPr>
          <w:rFonts w:ascii="Times New Roman" w:hAnsi="Times New Roman" w:cs="Times New Roman"/>
          <w:sz w:val="28"/>
          <w:szCs w:val="28"/>
          <w:lang w:eastAsia="ru-RU"/>
        </w:rPr>
        <w:t xml:space="preserve">Расчет размера компенсационной стоимости за вырубку (снос) зеленых насаждений без разрешительных документов (ущерба) </w:t>
      </w:r>
      <w:r w:rsidRPr="002A02AF">
        <w:rPr>
          <w:rFonts w:ascii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02A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CC25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 Сахаптинский сельсовет Назаровского района Красноярского края</w:t>
      </w:r>
      <w:r w:rsidRPr="007F4F6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4F6A">
        <w:rPr>
          <w:rFonts w:ascii="Times New Roman" w:hAnsi="Times New Roman" w:cs="Times New Roman"/>
          <w:sz w:val="28"/>
          <w:szCs w:val="28"/>
          <w:lang w:eastAsia="ru-RU"/>
        </w:rPr>
        <w:t xml:space="preserve">с методикой 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404F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6476DD" w:rsidRPr="00404F95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3.20. 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3B7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 или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6476DD" w:rsidRPr="00404F95" w:rsidRDefault="006476DD" w:rsidP="00E34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E345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РАСЧЕТА РАЗМЕРА КОМПЕНСАЦИОННОЙ СТОИМОСТИ ЗА ВЫРУБКУ (СНОС) ЗЕЛЕНЫХ НАСАЖДЕНИЙ</w:t>
      </w:r>
    </w:p>
    <w:p w:rsidR="006476DD" w:rsidRPr="00404F95" w:rsidRDefault="006476DD" w:rsidP="00E34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стоимости за вырубку (снос) зеленых насаждений, </w:t>
      </w:r>
      <w:r w:rsidRPr="003B7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размер компенсационной стоимости, за вырубку (снос) зеленых насаждений</w:t>
      </w:r>
      <w:r w:rsidRPr="003B7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без разрешительных документов (ущерба).</w:t>
      </w:r>
    </w:p>
    <w:p w:rsidR="006476DD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6DD" w:rsidRPr="00E34588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6476DD" w:rsidRPr="00530C31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субъекте Российской Федерации по наивысшему в указанных таблицах разряду высот в коре.</w:t>
      </w:r>
    </w:p>
    <w:p w:rsidR="006476DD" w:rsidRPr="00376B82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Pr="00376B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6476DD" w:rsidRPr="004C0328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4.4. Размер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6476DD" w:rsidRDefault="006476DD" w:rsidP="00E34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4.5. Размер такс подлежит увеличению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ущерба, причиненного в связи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43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зеленых насаждений, осуществляемыми в ноябре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коэффициент).</w:t>
      </w:r>
    </w:p>
    <w:p w:rsidR="006476DD" w:rsidRPr="009D0CF6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исчислять по ставкам за единицу объёма лесных ресурсов.</w:t>
      </w:r>
    </w:p>
    <w:p w:rsidR="006476DD" w:rsidRPr="00C53EB0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6476DD" w:rsidRPr="00C53EB0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6476DD" w:rsidRPr="00C53EB0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6476DD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6476DD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6476DD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6476DD" w:rsidRDefault="006476DD" w:rsidP="00892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6476DD" w:rsidRDefault="006476DD" w:rsidP="00407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(при условиях, указанных в пункте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4.6. Положения).</w:t>
      </w:r>
    </w:p>
    <w:p w:rsidR="006476DD" w:rsidRPr="009D0CF6" w:rsidRDefault="006476DD" w:rsidP="00407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743EA2" w:rsidRDefault="006476DD" w:rsidP="00892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E34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665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6476DD" w:rsidRDefault="006476DD" w:rsidP="000011E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6DD" w:rsidRDefault="006476DD" w:rsidP="000011E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DD" w:rsidRPr="00404F95" w:rsidRDefault="006476DD" w:rsidP="000011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6476DD" w:rsidRPr="00404F95" w:rsidRDefault="006476DD" w:rsidP="009453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6476DD" w:rsidRPr="00404F95" w:rsidRDefault="006476DD" w:rsidP="00F93B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6422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476DD" w:rsidRPr="00404F95" w:rsidRDefault="006476DD" w:rsidP="008C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476DD" w:rsidRPr="00404F95" w:rsidRDefault="006476DD" w:rsidP="008C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476DD" w:rsidRPr="00404F95" w:rsidRDefault="006476DD" w:rsidP="008C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6476DD" w:rsidRPr="00404F95" w:rsidRDefault="006476DD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6476DD" w:rsidRPr="00404F95" w:rsidRDefault="006476DD" w:rsidP="008C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8C3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8C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8C3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«__» ____________ 20 __ г. по «__» ___________ 20 __ г.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6476DD" w:rsidRPr="00DF38CB" w:rsidRDefault="006476DD" w:rsidP="00102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безопасности, утвержденные Постановлением Правительства РФ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07.10.2020 № 1614 «Об утверждении Правил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38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лесах»;</w:t>
      </w:r>
    </w:p>
    <w:p w:rsidR="006476DD" w:rsidRDefault="006476DD" w:rsidP="00102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вывоз древесины в сроки, не превышающие срок действия разрешения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76DD" w:rsidRPr="00EC7476" w:rsidRDefault="006476DD" w:rsidP="00102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6476DD" w:rsidRPr="00404F95" w:rsidRDefault="006476DD" w:rsidP="00102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6476DD" w:rsidRPr="00404F95" w:rsidRDefault="006476DD" w:rsidP="00102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древесины, заготовленной на основании настоящего разрешения;</w:t>
      </w:r>
    </w:p>
    <w:p w:rsidR="006476DD" w:rsidRPr="00404F95" w:rsidRDefault="006476DD" w:rsidP="00102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6476DD" w:rsidRPr="00404F95" w:rsidRDefault="006476DD" w:rsidP="00186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Осуществлять вырубку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согласно разрешению;</w:t>
      </w:r>
    </w:p>
    <w:p w:rsidR="006476DD" w:rsidRPr="00404F95" w:rsidRDefault="006476DD" w:rsidP="00186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целях передачи её в переработку.</w:t>
      </w: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__________________________________</w:t>
      </w: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476DD" w:rsidRPr="00404F95" w:rsidRDefault="006476DD" w:rsidP="00102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3C4B5F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Сахаптинского </w:t>
      </w:r>
      <w:r w:rsidRPr="000011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453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8C4E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476DD" w:rsidRDefault="006476DD" w:rsidP="003C4B5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6DD" w:rsidRPr="00404F95" w:rsidRDefault="006476DD" w:rsidP="00F93B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3C4B5F" w:rsidRDefault="006476DD" w:rsidP="00B7596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Главе Сахаптинского сельсовета</w:t>
      </w:r>
    </w:p>
    <w:p w:rsidR="006476DD" w:rsidRPr="003C4B5F" w:rsidRDefault="006476DD" w:rsidP="00B7596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</w:t>
      </w:r>
    </w:p>
    <w:p w:rsidR="006476DD" w:rsidRPr="00404F95" w:rsidRDefault="006476DD" w:rsidP="00B7596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</w:t>
      </w:r>
    </w:p>
    <w:p w:rsidR="006476DD" w:rsidRPr="00404F95" w:rsidRDefault="006476DD" w:rsidP="00B759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 (Ф.И.О.), № телефона</w:t>
      </w:r>
    </w:p>
    <w:p w:rsidR="006476DD" w:rsidRPr="00404F95" w:rsidRDefault="006476DD" w:rsidP="00B759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B7596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B759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6476DD" w:rsidRDefault="006476DD" w:rsidP="002F5C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ВЫРУБКУ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(СНОС) ЗЕЛЕНЫХ НАСАЖДЕНИЙ 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6DD" w:rsidRDefault="006476DD" w:rsidP="002F5C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DD" w:rsidRPr="00404F95" w:rsidRDefault="006476DD" w:rsidP="002F5C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Прошу разрешить вырубку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локализованных на земельном участке, находящемся ____________________________________________________________________________________________________________________________________</w:t>
      </w:r>
    </w:p>
    <w:p w:rsidR="006476DD" w:rsidRPr="00404F95" w:rsidRDefault="006476DD" w:rsidP="00EF34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6476DD" w:rsidRPr="00404F95" w:rsidRDefault="006476DD" w:rsidP="00EF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расположенном на землях___________________________________________</w:t>
      </w:r>
    </w:p>
    <w:p w:rsidR="006476DD" w:rsidRPr="00404F95" w:rsidRDefault="006476DD" w:rsidP="00EF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EF34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6476DD" w:rsidRPr="00404F95" w:rsidRDefault="006476DD" w:rsidP="00D91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освоением земельного участка обязуюсь оплатить компенсационную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вырубки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6DD" w:rsidRPr="00404F95" w:rsidRDefault="006476DD" w:rsidP="00D91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 ________________</w:t>
      </w:r>
    </w:p>
    <w:p w:rsidR="006476DD" w:rsidRPr="00404F95" w:rsidRDefault="006476DD" w:rsidP="001D7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6476DD" w:rsidRPr="00404F95" w:rsidRDefault="006476DD" w:rsidP="00D91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____________</w:t>
      </w:r>
    </w:p>
    <w:p w:rsidR="006476DD" w:rsidRPr="00404F95" w:rsidRDefault="006476DD" w:rsidP="00B75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D91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6476DD" w:rsidRPr="00404F95" w:rsidRDefault="006476DD" w:rsidP="00B75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Схема размещения земельного участка на кадастровом плане территории.</w:t>
      </w:r>
    </w:p>
    <w:p w:rsidR="006476DD" w:rsidRPr="00404F95" w:rsidRDefault="006476DD" w:rsidP="00B75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Иные документы в соответствии с п. 3.5 и 3.6 Положения.</w:t>
      </w: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9903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DD5A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6476DD" w:rsidRDefault="006476DD" w:rsidP="003C4B5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6DD" w:rsidRPr="00404F95" w:rsidRDefault="006476DD" w:rsidP="00F93B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93B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6476DD" w:rsidRPr="00404F95" w:rsidRDefault="006476DD" w:rsidP="00F93B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Pr="008A72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6476DD" w:rsidRDefault="006476DD" w:rsidP="003546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</w:p>
    <w:p w:rsidR="006476DD" w:rsidRDefault="006476DD" w:rsidP="006422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DD" w:rsidRPr="00BD48EA" w:rsidRDefault="006476DD" w:rsidP="006422E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48EA">
        <w:rPr>
          <w:rFonts w:ascii="Times New Roman" w:hAnsi="Times New Roman" w:cs="Times New Roman"/>
          <w:sz w:val="28"/>
          <w:szCs w:val="28"/>
          <w:lang w:eastAsia="ru-RU"/>
        </w:rPr>
        <w:t xml:space="preserve">«__» __________ 20 __ г. </w:t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48EA">
        <w:rPr>
          <w:rFonts w:ascii="Times New Roman" w:hAnsi="Times New Roman" w:cs="Times New Roman"/>
          <w:sz w:val="28"/>
          <w:szCs w:val="28"/>
          <w:lang w:eastAsia="ru-RU"/>
        </w:rPr>
        <w:tab/>
        <w:t>__________</w:t>
      </w:r>
    </w:p>
    <w:p w:rsidR="006476DD" w:rsidRPr="00BD48EA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BD48EA" w:rsidRDefault="006476DD" w:rsidP="00CB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8EA">
        <w:rPr>
          <w:rFonts w:ascii="Times New Roman" w:hAnsi="Times New Roman" w:cs="Times New Roman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6476DD" w:rsidRPr="00567DA3" w:rsidRDefault="006476DD" w:rsidP="00567DA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7DA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- глава сельсовета </w:t>
      </w:r>
    </w:p>
    <w:p w:rsidR="006476DD" w:rsidRPr="00567DA3" w:rsidRDefault="006476DD" w:rsidP="00567DA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76DD" w:rsidRPr="00567DA3" w:rsidRDefault="006476DD" w:rsidP="00567DA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7DA3">
        <w:rPr>
          <w:rFonts w:ascii="Times New Roman" w:hAnsi="Times New Roman" w:cs="Times New Roman"/>
          <w:sz w:val="28"/>
          <w:szCs w:val="28"/>
        </w:rPr>
        <w:t xml:space="preserve">Зам.председателя комиссии      - зам.главы сельсовета </w:t>
      </w:r>
    </w:p>
    <w:p w:rsidR="006476DD" w:rsidRPr="00567DA3" w:rsidRDefault="006476DD" w:rsidP="00567DA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76DD" w:rsidRPr="00567DA3" w:rsidRDefault="006476DD" w:rsidP="00567DA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7DA3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- специалист 2 категории </w:t>
      </w:r>
    </w:p>
    <w:p w:rsidR="006476DD" w:rsidRPr="00567DA3" w:rsidRDefault="006476DD" w:rsidP="00567DA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76DD" w:rsidRPr="00567DA3" w:rsidRDefault="006476DD" w:rsidP="00567DA3">
      <w:pPr>
        <w:tabs>
          <w:tab w:val="left" w:pos="382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7DA3">
        <w:rPr>
          <w:rFonts w:ascii="Times New Roman" w:hAnsi="Times New Roman" w:cs="Times New Roman"/>
          <w:sz w:val="28"/>
          <w:szCs w:val="28"/>
        </w:rPr>
        <w:t xml:space="preserve">Члены комиссии                         -специалист 1 категории </w:t>
      </w:r>
    </w:p>
    <w:p w:rsidR="006476DD" w:rsidRPr="00567DA3" w:rsidRDefault="006476DD" w:rsidP="00567DA3">
      <w:pPr>
        <w:tabs>
          <w:tab w:val="left" w:pos="382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76DD" w:rsidRDefault="006476DD" w:rsidP="00567DA3">
      <w:pPr>
        <w:tabs>
          <w:tab w:val="left" w:pos="3915"/>
        </w:tabs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567DA3">
        <w:rPr>
          <w:rFonts w:ascii="Times New Roman" w:hAnsi="Times New Roman" w:cs="Times New Roman"/>
          <w:sz w:val="28"/>
          <w:szCs w:val="28"/>
        </w:rPr>
        <w:t xml:space="preserve">                                            -Председатель Сахаптинского сельского</w:t>
      </w:r>
    </w:p>
    <w:p w:rsidR="006476DD" w:rsidRDefault="006476DD" w:rsidP="00BD48EA">
      <w:pPr>
        <w:tabs>
          <w:tab w:val="left" w:pos="3915"/>
        </w:tabs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A4DAC">
        <w:rPr>
          <w:rFonts w:ascii="Times New Roman" w:hAnsi="Times New Roman" w:cs="Times New Roman"/>
          <w:sz w:val="28"/>
          <w:szCs w:val="28"/>
        </w:rPr>
        <w:t xml:space="preserve">                                             Совета Депутатов </w:t>
      </w:r>
    </w:p>
    <w:p w:rsidR="006476DD" w:rsidRPr="00DA4DAC" w:rsidRDefault="006476DD" w:rsidP="00BD48EA">
      <w:pPr>
        <w:tabs>
          <w:tab w:val="left" w:pos="3915"/>
        </w:tabs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CB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>произвела обследование зеленых насаждений с целью проведения вырубки (сноса) на территории, предназначенной для_______________________________________________________________, расположенной по адресу:___________________________________________.</w:t>
      </w:r>
    </w:p>
    <w:p w:rsidR="006476DD" w:rsidRPr="00DA4DAC" w:rsidRDefault="006476DD" w:rsidP="00CB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CB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>Комиссией установлено:</w:t>
      </w:r>
    </w:p>
    <w:p w:rsidR="006476DD" w:rsidRPr="00DA4DAC" w:rsidRDefault="006476DD" w:rsidP="00CB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>Вырубке подлежат зеленые насаждения на площади __________кв. м</w:t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br/>
        <w:t>в количестве _______ шт. следующих пород:</w:t>
      </w:r>
    </w:p>
    <w:p w:rsidR="006476DD" w:rsidRPr="00DA4DAC" w:rsidRDefault="006476DD" w:rsidP="00E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0"/>
        <w:gridCol w:w="1715"/>
        <w:gridCol w:w="1208"/>
        <w:gridCol w:w="1498"/>
        <w:gridCol w:w="2644"/>
        <w:gridCol w:w="1875"/>
      </w:tblGrid>
      <w:tr w:rsidR="006476DD" w:rsidRPr="00DA4DA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DA4DAC" w:rsidRDefault="006476DD" w:rsidP="00EE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DA4DAC" w:rsidRDefault="006476DD" w:rsidP="00EE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DA4DAC" w:rsidRDefault="006476DD" w:rsidP="00EE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DA4DAC" w:rsidRDefault="006476DD" w:rsidP="00EE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DA4DAC" w:rsidRDefault="006476DD" w:rsidP="00EE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DA4DAC" w:rsidRDefault="006476DD" w:rsidP="00EE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6476DD" w:rsidRPr="00DA4DA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DD" w:rsidRPr="00DA4DA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DD" w:rsidRPr="00DA4DA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DD" w:rsidRPr="00DA4DA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DD" w:rsidRPr="00DA4DA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DA4DAC" w:rsidRDefault="006476DD" w:rsidP="0033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6DD" w:rsidRPr="00DA4DAC" w:rsidRDefault="006476DD" w:rsidP="00CB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________________________</w:t>
      </w: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>Члены комиссии ___________________________</w:t>
      </w: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6476DD" w:rsidRPr="00DA4DAC" w:rsidRDefault="006476DD" w:rsidP="00E4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DAC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6476DD" w:rsidRPr="00DA4DAC" w:rsidRDefault="006476DD" w:rsidP="0066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66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DA4DAC" w:rsidRDefault="006476DD" w:rsidP="0066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6DD" w:rsidRPr="00404F95" w:rsidRDefault="006476DD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DA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476DD" w:rsidRPr="00404F95" w:rsidRDefault="006476DD" w:rsidP="00E93F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6476DD" w:rsidRDefault="006476DD" w:rsidP="003C4B5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6DD" w:rsidRPr="00404F95" w:rsidRDefault="006476DD" w:rsidP="003D79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6476DD" w:rsidRPr="00404F95" w:rsidRDefault="006476DD" w:rsidP="003D79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6476DD" w:rsidRPr="00404F95" w:rsidRDefault="006476DD" w:rsidP="003D79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CA54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6476DD" w:rsidRPr="00404F95" w:rsidRDefault="006476DD" w:rsidP="004A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6476DD" w:rsidRPr="00404F95" w:rsidRDefault="006476DD" w:rsidP="001C4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1C4C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6476DD" w:rsidRPr="00404F95" w:rsidRDefault="006476DD" w:rsidP="001C4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1C4C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6476DD" w:rsidRPr="00404F95" w:rsidRDefault="006476DD" w:rsidP="001C4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1C4C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6476DD" w:rsidRPr="00404F95" w:rsidRDefault="006476DD" w:rsidP="001C4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1C4C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1E06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(вид освидетельствования)</w:t>
      </w:r>
    </w:p>
    <w:p w:rsidR="006476DD" w:rsidRPr="00404F95" w:rsidRDefault="006476DD" w:rsidP="001E06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окончания работ 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4"/>
        <w:gridCol w:w="1819"/>
        <w:gridCol w:w="2039"/>
        <w:gridCol w:w="1941"/>
        <w:gridCol w:w="1840"/>
      </w:tblGrid>
      <w:tr w:rsidR="006476DD" w:rsidRPr="000849ED">
        <w:tc>
          <w:tcPr>
            <w:tcW w:w="1970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476DD" w:rsidRPr="000849ED">
        <w:tc>
          <w:tcPr>
            <w:tcW w:w="1970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DD" w:rsidRPr="000849ED">
        <w:tc>
          <w:tcPr>
            <w:tcW w:w="1970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DD" w:rsidRPr="000849ED">
        <w:tc>
          <w:tcPr>
            <w:tcW w:w="1970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476DD" w:rsidRPr="00404F95" w:rsidRDefault="006476DD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2127"/>
        <w:gridCol w:w="2013"/>
      </w:tblGrid>
      <w:tr w:rsidR="006476DD" w:rsidRPr="000849ED">
        <w:tc>
          <w:tcPr>
            <w:tcW w:w="675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476DD" w:rsidRPr="00404F95" w:rsidRDefault="006476D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476DD" w:rsidRPr="000849ED">
        <w:tc>
          <w:tcPr>
            <w:tcW w:w="675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DD" w:rsidRPr="000849ED">
        <w:tc>
          <w:tcPr>
            <w:tcW w:w="675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DD" w:rsidRPr="000849ED">
        <w:tc>
          <w:tcPr>
            <w:tcW w:w="675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476DD" w:rsidRPr="00404F95" w:rsidRDefault="006476D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 освидетельствовании_____________________________________________</w:t>
      </w:r>
    </w:p>
    <w:p w:rsidR="006476DD" w:rsidRPr="00404F95" w:rsidRDefault="006476DD" w:rsidP="006E65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6476DD" w:rsidRPr="00404F95" w:rsidRDefault="006476DD" w:rsidP="00FF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76DD" w:rsidRPr="00404F95" w:rsidRDefault="006476DD" w:rsidP="00B732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6476DD" w:rsidRPr="00404F95" w:rsidRDefault="006476DD" w:rsidP="00B732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B732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B732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B732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B375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6476DD" w:rsidRDefault="006476DD" w:rsidP="003C4B5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404F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76DD" w:rsidRPr="00404F95" w:rsidRDefault="006476DD" w:rsidP="00B375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4246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 РАСЧЕТА КОМПЕНСАЦИОННОЙ СТОИМОСТИ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ВЫРУБКЕ (СНОСЕ) ЗЕЛЕНЫХ НАСАЖДЕНИЙ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ИСЧИСЛЕНИИ УЩЕРБА НА ТЕРРИТОРИИ </w:t>
      </w:r>
      <w:r w:rsidRPr="008D1E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6852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E235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Сахаптинский сельсовет Назаровского района Красноярского края</w:t>
      </w:r>
      <w:r w:rsidRPr="008D1E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476DD" w:rsidRDefault="006476DD" w:rsidP="00F779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266C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6476DD" w:rsidRDefault="006476DD" w:rsidP="00266C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DD" w:rsidRDefault="006476DD" w:rsidP="008A6D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:rsidR="006476DD" w:rsidRDefault="006476DD" w:rsidP="00266C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476DD" w:rsidRPr="000849E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6476DD" w:rsidRPr="000849E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476DD" w:rsidRPr="000849E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DD" w:rsidRPr="00404F95" w:rsidRDefault="006476DD" w:rsidP="00E5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6DD" w:rsidRPr="000849E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1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7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9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9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9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9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9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9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72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72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02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1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1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8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72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7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02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6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18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18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6476DD" w:rsidRPr="000849E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6DD" w:rsidRPr="00404F95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6DD" w:rsidRPr="007E175C" w:rsidRDefault="006476DD" w:rsidP="00E8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6DD" w:rsidRPr="00E86E30" w:rsidRDefault="006476DD" w:rsidP="00E86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9E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6476DD" w:rsidRDefault="006476DD" w:rsidP="00266C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F77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Pr="00404F95" w:rsidRDefault="006476DD" w:rsidP="00F77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64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64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6DD" w:rsidRDefault="006476DD" w:rsidP="00C64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6476DD" w:rsidSect="00F2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DD" w:rsidRDefault="006476DD" w:rsidP="00E94EA3">
      <w:pPr>
        <w:spacing w:after="0" w:line="240" w:lineRule="auto"/>
      </w:pPr>
      <w:r>
        <w:separator/>
      </w:r>
    </w:p>
  </w:endnote>
  <w:endnote w:type="continuationSeparator" w:id="0">
    <w:p w:rsidR="006476DD" w:rsidRDefault="006476D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DD" w:rsidRDefault="006476DD" w:rsidP="00E94EA3">
      <w:pPr>
        <w:spacing w:after="0" w:line="240" w:lineRule="auto"/>
      </w:pPr>
      <w:r>
        <w:separator/>
      </w:r>
    </w:p>
  </w:footnote>
  <w:footnote w:type="continuationSeparator" w:id="0">
    <w:p w:rsidR="006476DD" w:rsidRDefault="006476D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FF"/>
    <w:rsid w:val="000011EE"/>
    <w:rsid w:val="00007528"/>
    <w:rsid w:val="000116A6"/>
    <w:rsid w:val="00013BCD"/>
    <w:rsid w:val="00017E1C"/>
    <w:rsid w:val="00017F45"/>
    <w:rsid w:val="000306B4"/>
    <w:rsid w:val="00045871"/>
    <w:rsid w:val="00045A35"/>
    <w:rsid w:val="00045DCE"/>
    <w:rsid w:val="00054E5D"/>
    <w:rsid w:val="00056997"/>
    <w:rsid w:val="00057FFD"/>
    <w:rsid w:val="00062E3C"/>
    <w:rsid w:val="0006599D"/>
    <w:rsid w:val="00067C21"/>
    <w:rsid w:val="00070295"/>
    <w:rsid w:val="00072D07"/>
    <w:rsid w:val="00080C63"/>
    <w:rsid w:val="00080D2C"/>
    <w:rsid w:val="00082595"/>
    <w:rsid w:val="000849ED"/>
    <w:rsid w:val="00095F19"/>
    <w:rsid w:val="000A427E"/>
    <w:rsid w:val="000A6DB5"/>
    <w:rsid w:val="000B02EA"/>
    <w:rsid w:val="000B6259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0790A"/>
    <w:rsid w:val="00112927"/>
    <w:rsid w:val="00127774"/>
    <w:rsid w:val="00127E7C"/>
    <w:rsid w:val="0013154C"/>
    <w:rsid w:val="00134898"/>
    <w:rsid w:val="001362FD"/>
    <w:rsid w:val="0014245B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0271"/>
    <w:rsid w:val="00202866"/>
    <w:rsid w:val="0020360C"/>
    <w:rsid w:val="0021133D"/>
    <w:rsid w:val="00213AC2"/>
    <w:rsid w:val="00215C38"/>
    <w:rsid w:val="00223FAC"/>
    <w:rsid w:val="002270F6"/>
    <w:rsid w:val="002319CC"/>
    <w:rsid w:val="00233C12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80D2C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5CAB"/>
    <w:rsid w:val="003070BC"/>
    <w:rsid w:val="00323AFB"/>
    <w:rsid w:val="0032595F"/>
    <w:rsid w:val="00325EA1"/>
    <w:rsid w:val="00334744"/>
    <w:rsid w:val="003419C5"/>
    <w:rsid w:val="00342908"/>
    <w:rsid w:val="00353551"/>
    <w:rsid w:val="003546A8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4B5F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75765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67DA3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76DD"/>
    <w:rsid w:val="00650948"/>
    <w:rsid w:val="00660E2D"/>
    <w:rsid w:val="00662895"/>
    <w:rsid w:val="0066533F"/>
    <w:rsid w:val="00665DDD"/>
    <w:rsid w:val="00670BB7"/>
    <w:rsid w:val="0067105B"/>
    <w:rsid w:val="00676304"/>
    <w:rsid w:val="006852C0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6E11"/>
    <w:rsid w:val="007147EA"/>
    <w:rsid w:val="007202BE"/>
    <w:rsid w:val="007254EC"/>
    <w:rsid w:val="007259DD"/>
    <w:rsid w:val="007261F3"/>
    <w:rsid w:val="00733EFA"/>
    <w:rsid w:val="0074124A"/>
    <w:rsid w:val="00743EA2"/>
    <w:rsid w:val="00745290"/>
    <w:rsid w:val="00761FBC"/>
    <w:rsid w:val="00771B66"/>
    <w:rsid w:val="00772A59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22B08"/>
    <w:rsid w:val="008309AA"/>
    <w:rsid w:val="00840D77"/>
    <w:rsid w:val="00844019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03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788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0928"/>
    <w:rsid w:val="009D0CF6"/>
    <w:rsid w:val="009D173A"/>
    <w:rsid w:val="009D54E6"/>
    <w:rsid w:val="009E0D83"/>
    <w:rsid w:val="009E68C5"/>
    <w:rsid w:val="009F223C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52C25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24F82"/>
    <w:rsid w:val="00B37558"/>
    <w:rsid w:val="00B43D14"/>
    <w:rsid w:val="00B4563D"/>
    <w:rsid w:val="00B45CCE"/>
    <w:rsid w:val="00B4608B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63D0"/>
    <w:rsid w:val="00BA780D"/>
    <w:rsid w:val="00BB277B"/>
    <w:rsid w:val="00BB3811"/>
    <w:rsid w:val="00BC3137"/>
    <w:rsid w:val="00BC4C08"/>
    <w:rsid w:val="00BD4723"/>
    <w:rsid w:val="00BD48EA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D97"/>
    <w:rsid w:val="00C442CD"/>
    <w:rsid w:val="00C5195E"/>
    <w:rsid w:val="00C52128"/>
    <w:rsid w:val="00C53EB0"/>
    <w:rsid w:val="00C54086"/>
    <w:rsid w:val="00C54358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59E4"/>
    <w:rsid w:val="00C967AA"/>
    <w:rsid w:val="00CA54BA"/>
    <w:rsid w:val="00CA7746"/>
    <w:rsid w:val="00CB2A9C"/>
    <w:rsid w:val="00CB506D"/>
    <w:rsid w:val="00CB7229"/>
    <w:rsid w:val="00CC258A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0FF8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82F29"/>
    <w:rsid w:val="00D91A2F"/>
    <w:rsid w:val="00D91E56"/>
    <w:rsid w:val="00D951E8"/>
    <w:rsid w:val="00DA3AF2"/>
    <w:rsid w:val="00DA4DAC"/>
    <w:rsid w:val="00DA5A2B"/>
    <w:rsid w:val="00DB05C9"/>
    <w:rsid w:val="00DB3992"/>
    <w:rsid w:val="00DB744E"/>
    <w:rsid w:val="00DC61EC"/>
    <w:rsid w:val="00DD2189"/>
    <w:rsid w:val="00DD56AC"/>
    <w:rsid w:val="00DD5A0F"/>
    <w:rsid w:val="00DE0282"/>
    <w:rsid w:val="00DF3250"/>
    <w:rsid w:val="00DF38CB"/>
    <w:rsid w:val="00DF771E"/>
    <w:rsid w:val="00E02E0E"/>
    <w:rsid w:val="00E0460E"/>
    <w:rsid w:val="00E05702"/>
    <w:rsid w:val="00E06EB6"/>
    <w:rsid w:val="00E133C4"/>
    <w:rsid w:val="00E15684"/>
    <w:rsid w:val="00E235D8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3CBA"/>
    <w:rsid w:val="00E65320"/>
    <w:rsid w:val="00E70AC8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20A4"/>
    <w:rsid w:val="00F233A5"/>
    <w:rsid w:val="00F3001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05D5"/>
    <w:rsid w:val="00FC16A3"/>
    <w:rsid w:val="00FD3892"/>
    <w:rsid w:val="00FE422B"/>
    <w:rsid w:val="00FE6A3D"/>
    <w:rsid w:val="00FF1A7A"/>
    <w:rsid w:val="00FF3C7A"/>
    <w:rsid w:val="00FF4D10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0D83"/>
    <w:pPr>
      <w:ind w:firstLine="709"/>
      <w:jc w:val="both"/>
    </w:pPr>
    <w:rPr>
      <w:rFonts w:cs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14049"/>
    <w:pPr>
      <w:ind w:left="720"/>
    </w:pPr>
  </w:style>
  <w:style w:type="paragraph" w:styleId="NormalWeb">
    <w:name w:val="Normal (Web)"/>
    <w:basedOn w:val="Normal"/>
    <w:uiPriority w:val="99"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E6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4E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94EA3"/>
    <w:rPr>
      <w:vertAlign w:val="superscript"/>
    </w:rPr>
  </w:style>
  <w:style w:type="paragraph" w:customStyle="1" w:styleId="blocktext">
    <w:name w:val="blocktext"/>
    <w:basedOn w:val="Normal"/>
    <w:uiPriority w:val="99"/>
    <w:rsid w:val="006852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Знак Знак1 Знак"/>
    <w:basedOn w:val="Normal"/>
    <w:uiPriority w:val="99"/>
    <w:rsid w:val="00E23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uiPriority w:val="99"/>
    <w:rsid w:val="00E235D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971</TotalTime>
  <Pages>17</Pages>
  <Words>4534</Words>
  <Characters>25846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Пользователь Windows</cp:lastModifiedBy>
  <cp:revision>273</cp:revision>
  <cp:lastPrinted>2022-12-21T11:07:00Z</cp:lastPrinted>
  <dcterms:created xsi:type="dcterms:W3CDTF">2022-11-29T09:51:00Z</dcterms:created>
  <dcterms:modified xsi:type="dcterms:W3CDTF">2023-03-30T04:06:00Z</dcterms:modified>
</cp:coreProperties>
</file>