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25" w:rsidRDefault="00651925" w:rsidP="004F3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51925" w:rsidRPr="004F337E" w:rsidRDefault="00651925" w:rsidP="00CB47CE">
      <w:pPr>
        <w:spacing w:after="0" w:line="240" w:lineRule="auto"/>
        <w:jc w:val="center"/>
        <w:rPr>
          <w:rStyle w:val="Emphasis"/>
          <w:i w:val="0"/>
          <w:iCs w:val="0"/>
        </w:rPr>
      </w:pPr>
      <w:r w:rsidRPr="00CB47CE">
        <w:rPr>
          <w:rFonts w:ascii="Times New Roman" w:hAnsi="Times New Roman" w:cs="Times New Roman"/>
          <w:sz w:val="28"/>
          <w:szCs w:val="28"/>
        </w:rPr>
        <w:t xml:space="preserve">Администрация Сахаптинского сельсовета </w:t>
      </w:r>
    </w:p>
    <w:p w:rsidR="00651925" w:rsidRPr="00CB47CE" w:rsidRDefault="00651925" w:rsidP="00CB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7CE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651925" w:rsidRPr="00CB47CE" w:rsidRDefault="00651925" w:rsidP="00CB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925" w:rsidRPr="00B72C4C" w:rsidRDefault="00651925" w:rsidP="00CB47CE">
      <w:pPr>
        <w:tabs>
          <w:tab w:val="left" w:pos="357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47CE">
        <w:rPr>
          <w:rFonts w:ascii="Times New Roman" w:hAnsi="Times New Roman" w:cs="Times New Roman"/>
          <w:b/>
          <w:bCs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651925" w:rsidRPr="00B72C4C" w:rsidRDefault="00651925" w:rsidP="00CB47C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B72C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                                    с.Сахапта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 </w:t>
      </w:r>
      <w:r w:rsidRPr="00B72C4C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651925" w:rsidRPr="00B72C4C" w:rsidRDefault="00651925" w:rsidP="00CB47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1925" w:rsidRPr="00B72C4C" w:rsidRDefault="00651925" w:rsidP="0095039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Об утверждении</w:t>
      </w:r>
      <w:r w:rsidRPr="00B72C4C">
        <w:rPr>
          <w:rFonts w:ascii="Times New Roman" w:hAnsi="Times New Roman" w:cs="Times New Roman"/>
        </w:rPr>
        <w:t xml:space="preserve"> </w:t>
      </w:r>
      <w:r w:rsidRPr="00B72C4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Сахаптинского сельсовета Назаровского р</w:t>
      </w:r>
      <w:r>
        <w:rPr>
          <w:rFonts w:ascii="Times New Roman" w:hAnsi="Times New Roman" w:cs="Times New Roman"/>
          <w:sz w:val="28"/>
          <w:szCs w:val="28"/>
        </w:rPr>
        <w:t>айона Красноярского края на 2025</w:t>
      </w:r>
      <w:r w:rsidRPr="00B72C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1925" w:rsidRPr="00B72C4C" w:rsidRDefault="00651925" w:rsidP="00CB4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925" w:rsidRPr="00B72C4C" w:rsidRDefault="00651925" w:rsidP="00CB4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pacing w:val="-1"/>
          <w:sz w:val="28"/>
          <w:szCs w:val="28"/>
        </w:rPr>
        <w:t>В соответствии с требованиями статьи 44 Федерального закона от 31.07.2020 N 248-ФЗ "О государственном контроле (надзоре) и муниципальном контроле в Российской Федерации"</w:t>
      </w:r>
      <w:r w:rsidRPr="00B72C4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51925" w:rsidRPr="00B72C4C" w:rsidRDefault="00651925" w:rsidP="00CB47CE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Сахаптинского сельсовета Назаровского р</w:t>
      </w:r>
      <w:r>
        <w:rPr>
          <w:rFonts w:ascii="Times New Roman" w:hAnsi="Times New Roman" w:cs="Times New Roman"/>
          <w:sz w:val="28"/>
          <w:szCs w:val="28"/>
        </w:rPr>
        <w:t>айона Красноярского края на 2025</w:t>
      </w:r>
      <w:r w:rsidRPr="00B72C4C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651925" w:rsidRPr="00B72C4C" w:rsidRDefault="00651925" w:rsidP="00CB47CE">
      <w:pPr>
        <w:pStyle w:val="2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 муниципального образования Сахаптинский сельсовет Назаровского района Красноярского края.</w:t>
      </w:r>
    </w:p>
    <w:p w:rsidR="00651925" w:rsidRPr="00B72C4C" w:rsidRDefault="00651925" w:rsidP="00CB47CE">
      <w:pPr>
        <w:pStyle w:val="2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51925" w:rsidRPr="00B72C4C" w:rsidRDefault="00651925" w:rsidP="00CB47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1925" w:rsidRPr="00B72C4C" w:rsidRDefault="00651925" w:rsidP="00CB47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925" w:rsidRPr="00B72C4C" w:rsidRDefault="00651925" w:rsidP="00CB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Глава Сахаптинского сельсовета                                            В.В.Куркин</w:t>
      </w:r>
    </w:p>
    <w:p w:rsidR="00651925" w:rsidRPr="00B72C4C" w:rsidRDefault="00651925" w:rsidP="00CB47CE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51925" w:rsidRPr="00B72C4C" w:rsidRDefault="00651925" w:rsidP="00CB47CE">
      <w:pPr>
        <w:spacing w:after="0" w:line="240" w:lineRule="auto"/>
        <w:rPr>
          <w:rFonts w:ascii="Times New Roman" w:hAnsi="Times New Roman" w:cs="Times New Roman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651925" w:rsidRPr="00B72C4C" w:rsidRDefault="00651925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Приложение</w:t>
      </w:r>
    </w:p>
    <w:p w:rsidR="00651925" w:rsidRPr="00B72C4C" w:rsidRDefault="00651925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51925" w:rsidRPr="00B72C4C" w:rsidRDefault="00651925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</w:p>
    <w:p w:rsidR="00651925" w:rsidRPr="00B72C4C" w:rsidRDefault="00651925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.2025 № </w:t>
      </w:r>
      <w:r w:rsidRPr="00B72C4C">
        <w:rPr>
          <w:rFonts w:ascii="Times New Roman" w:hAnsi="Times New Roman" w:cs="Times New Roman"/>
          <w:sz w:val="28"/>
          <w:szCs w:val="28"/>
        </w:rPr>
        <w:t>-п</w:t>
      </w:r>
    </w:p>
    <w:p w:rsidR="00651925" w:rsidRPr="008C4B3E" w:rsidRDefault="00651925" w:rsidP="00CB47CE">
      <w:pPr>
        <w:pStyle w:val="Style2"/>
        <w:widowControl/>
        <w:spacing w:line="240" w:lineRule="exact"/>
        <w:jc w:val="right"/>
        <w:rPr>
          <w:color w:val="181818"/>
          <w:sz w:val="28"/>
          <w:szCs w:val="28"/>
        </w:rPr>
      </w:pPr>
    </w:p>
    <w:p w:rsidR="00651925" w:rsidRDefault="006519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1925" w:rsidRPr="00726A85" w:rsidRDefault="006519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6A8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72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ального образования Сахаптинского</w:t>
      </w:r>
      <w:r w:rsidRPr="0072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72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Назаровского района 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</w:t>
      </w:r>
      <w:bookmarkStart w:id="0" w:name="_GoBack"/>
      <w:bookmarkEnd w:id="0"/>
      <w:r w:rsidRPr="00726A8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51925" w:rsidRDefault="00651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925" w:rsidRDefault="0065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651925" w:rsidRDefault="0065192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51925" w:rsidRDefault="006519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 ПРОГРАММЫ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3338"/>
        <w:gridCol w:w="6135"/>
      </w:tblGrid>
      <w:tr w:rsidR="00651925" w:rsidRPr="00E958D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6E023D" w:rsidRDefault="006519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Pr="00E95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Сахаптинского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Pr="006E023D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</w:p>
          <w:p w:rsidR="00651925" w:rsidRPr="00E958D4" w:rsidRDefault="00651925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651925" w:rsidRPr="00E958D4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Default="0065192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51925" w:rsidRPr="00E958D4" w:rsidRDefault="00651925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51925" w:rsidRPr="00E958D4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 w:rsidP="00C170D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4">
              <w:rPr>
                <w:rFonts w:ascii="Times New Roman" w:hAnsi="Times New Roman" w:cs="Times New Roman"/>
                <w:sz w:val="28"/>
                <w:szCs w:val="28"/>
              </w:rPr>
              <w:t>Администрация Сахаптинского сельсовета</w:t>
            </w:r>
          </w:p>
          <w:p w:rsidR="00651925" w:rsidRPr="00E958D4" w:rsidRDefault="00651925" w:rsidP="00C170D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4">
              <w:rPr>
                <w:rFonts w:ascii="Times New Roman" w:hAnsi="Times New Roman" w:cs="Times New Roman"/>
                <w:sz w:val="28"/>
                <w:szCs w:val="28"/>
              </w:rPr>
              <w:t>Назаровского района Красноярского края</w:t>
            </w:r>
          </w:p>
          <w:p w:rsidR="00651925" w:rsidRPr="00E958D4" w:rsidRDefault="00651925">
            <w:pPr>
              <w:spacing w:after="0" w:line="240" w:lineRule="auto"/>
              <w:ind w:firstLine="432"/>
              <w:jc w:val="both"/>
            </w:pPr>
          </w:p>
        </w:tc>
      </w:tr>
      <w:tr w:rsidR="00651925" w:rsidRPr="00E958D4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651925" w:rsidRPr="00E958D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651925" w:rsidRPr="00E958D4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925" w:rsidRPr="00E958D4" w:rsidRDefault="00651925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51925" w:rsidRDefault="006519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925" w:rsidRDefault="006519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сферы.</w:t>
      </w:r>
    </w:p>
    <w:p w:rsidR="00651925" w:rsidRPr="00726A85" w:rsidRDefault="00651925" w:rsidP="009D4C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726A85">
        <w:rPr>
          <w:rFonts w:ascii="Times New Roman" w:hAnsi="Times New Roman" w:cs="Times New Roman"/>
          <w:sz w:val="28"/>
          <w:szCs w:val="28"/>
        </w:rPr>
        <w:t xml:space="preserve"> 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муниципальный контроль в сфере благоустройства (далее именуется – муниципальный контроль).</w:t>
      </w:r>
    </w:p>
    <w:p w:rsidR="00651925" w:rsidRDefault="00651925" w:rsidP="009D4C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муниципального контроля осуществляет-</w:t>
      </w:r>
      <w:r w:rsidRPr="002312B5">
        <w:rPr>
          <w:rFonts w:ascii="Times New Roman" w:hAnsi="Times New Roman" w:cs="Times New Roman"/>
          <w:sz w:val="28"/>
          <w:szCs w:val="28"/>
        </w:rPr>
        <w:t xml:space="preserve"> </w:t>
      </w:r>
      <w:r w:rsidRPr="00726A85">
        <w:rPr>
          <w:rFonts w:ascii="Times New Roman" w:hAnsi="Times New Roman" w:cs="Times New Roman"/>
          <w:sz w:val="28"/>
          <w:szCs w:val="28"/>
        </w:rPr>
        <w:t>Администрация 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925" w:rsidRPr="002312B5" w:rsidRDefault="00651925" w:rsidP="009D4C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(далее – объекты контроля):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1925" w:rsidRDefault="00651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Pr="00726A8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A8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территории,</w:t>
      </w:r>
      <w:r w:rsidRPr="002312B5">
        <w:rPr>
          <w:rFonts w:ascii="Times New Roman" w:hAnsi="Times New Roman" w:cs="Times New Roman"/>
          <w:sz w:val="28"/>
          <w:szCs w:val="28"/>
        </w:rPr>
        <w:t xml:space="preserve"> </w:t>
      </w:r>
      <w:r w:rsidRPr="00726A8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водные объекты и гидротехнические сооружения.</w:t>
      </w:r>
    </w:p>
    <w:p w:rsidR="00651925" w:rsidRDefault="00651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925" w:rsidRDefault="00651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51925" w:rsidRDefault="0065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925" w:rsidRDefault="00651925">
      <w:pPr>
        <w:numPr>
          <w:ilvl w:val="0"/>
          <w:numId w:val="1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651925" w:rsidRDefault="00651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651925" w:rsidRDefault="00651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1925" w:rsidRDefault="00651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51925" w:rsidRDefault="006519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51925" w:rsidRDefault="00651925">
      <w:pPr>
        <w:numPr>
          <w:ilvl w:val="0"/>
          <w:numId w:val="2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651925" w:rsidRDefault="0065192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651925" w:rsidRDefault="0065192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651925" w:rsidRDefault="0065192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651925" w:rsidRDefault="00651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1925" w:rsidRDefault="00651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51925" w:rsidRDefault="00651925" w:rsidP="00CC4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виде муниципального контроля, утвержденном решением Сахаптинским сельским Советом депутатов Назаровского района Красноярского края от 21.12.21 № 20-63 проводятся следующие профилактические мероприятия:</w:t>
      </w:r>
    </w:p>
    <w:p w:rsidR="00651925" w:rsidRDefault="0065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51925" w:rsidRDefault="0065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651925" w:rsidRPr="00CF5229" w:rsidRDefault="00651925" w:rsidP="00CF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645"/>
        <w:gridCol w:w="3064"/>
        <w:gridCol w:w="1840"/>
        <w:gridCol w:w="1809"/>
        <w:gridCol w:w="2069"/>
      </w:tblGrid>
      <w:tr w:rsidR="00651925" w:rsidRPr="00E958D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</w:p>
        </w:tc>
      </w:tr>
      <w:tr w:rsidR="00651925" w:rsidRPr="00E958D4">
        <w:trPr>
          <w:trHeight w:val="1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Default="0065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651925" w:rsidRPr="00E958D4" w:rsidRDefault="00651925">
            <w:pPr>
              <w:spacing w:after="0" w:line="240" w:lineRule="auto"/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Default="00651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Информирование.</w:t>
            </w:r>
          </w:p>
          <w:p w:rsidR="00651925" w:rsidRPr="00E958D4" w:rsidRDefault="00651925" w:rsidP="002312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Pr="002312B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E958D4">
              <w:rPr>
                <w:rFonts w:ascii="Times New Roman" w:hAnsi="Times New Roman" w:cs="Times New Roman"/>
                <w:sz w:val="28"/>
                <w:szCs w:val="28"/>
              </w:rPr>
              <w:t xml:space="preserve"> Сахаптинского сельсовета </w:t>
            </w:r>
            <w:r w:rsidRPr="002312B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D4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51925" w:rsidRPr="00E958D4">
        <w:trPr>
          <w:trHeight w:val="1"/>
        </w:trPr>
        <w:tc>
          <w:tcPr>
            <w:tcW w:w="6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Default="00651925"/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Default="006519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51925" w:rsidRPr="00E958D4" w:rsidRDefault="0065192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D4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Default="00651925"/>
        </w:tc>
      </w:tr>
      <w:tr w:rsidR="00651925" w:rsidRPr="00E958D4">
        <w:trPr>
          <w:trHeight w:val="37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Default="00651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 по вопросам:</w:t>
            </w:r>
          </w:p>
          <w:p w:rsidR="00651925" w:rsidRDefault="00651925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651925" w:rsidRDefault="00651925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651925" w:rsidRDefault="00651925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651925" w:rsidRDefault="00651925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предписания, выданного по итогам контрольного мероприятия.</w:t>
            </w:r>
          </w:p>
          <w:p w:rsidR="00651925" w:rsidRPr="00E958D4" w:rsidRDefault="00651925">
            <w:pPr>
              <w:spacing w:after="0" w:line="24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D4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651925" w:rsidRPr="00E958D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Default="00651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  <w:p w:rsidR="00651925" w:rsidRDefault="00651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651925" w:rsidRPr="00E958D4" w:rsidRDefault="00651925">
            <w:pPr>
              <w:spacing w:after="0" w:line="24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Default="00651925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в</w:t>
            </w:r>
          </w:p>
          <w:p w:rsidR="00651925" w:rsidRDefault="00651925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</w:t>
            </w:r>
          </w:p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заданием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D4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651925" w:rsidRDefault="00651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925" w:rsidRDefault="00651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51925" w:rsidRDefault="006519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629"/>
        <w:gridCol w:w="6237"/>
        <w:gridCol w:w="2552"/>
      </w:tblGrid>
      <w:tr w:rsidR="00651925" w:rsidRPr="00E958D4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51925" w:rsidRPr="00E958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651925" w:rsidRPr="00E958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70 % от числа обратившихся</w:t>
            </w:r>
          </w:p>
        </w:tc>
      </w:tr>
      <w:tr w:rsidR="00651925" w:rsidRPr="00E958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51925" w:rsidRPr="00E958D4" w:rsidRDefault="006519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651925" w:rsidRDefault="0065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925" w:rsidRDefault="00651925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925" w:rsidRDefault="00651925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651925" w:rsidRDefault="00651925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651925" w:rsidRDefault="0065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1925" w:rsidSect="00E4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2A4"/>
    <w:rsid w:val="00003D03"/>
    <w:rsid w:val="00056F6A"/>
    <w:rsid w:val="00083315"/>
    <w:rsid w:val="000E1776"/>
    <w:rsid w:val="00111942"/>
    <w:rsid w:val="00143872"/>
    <w:rsid w:val="00144853"/>
    <w:rsid w:val="00153C10"/>
    <w:rsid w:val="00217643"/>
    <w:rsid w:val="00224664"/>
    <w:rsid w:val="002312B5"/>
    <w:rsid w:val="00240D29"/>
    <w:rsid w:val="0032668F"/>
    <w:rsid w:val="0037758B"/>
    <w:rsid w:val="003C2320"/>
    <w:rsid w:val="003F321E"/>
    <w:rsid w:val="00436AA3"/>
    <w:rsid w:val="00455722"/>
    <w:rsid w:val="00476F58"/>
    <w:rsid w:val="004F337E"/>
    <w:rsid w:val="004F4916"/>
    <w:rsid w:val="0051125E"/>
    <w:rsid w:val="00517199"/>
    <w:rsid w:val="00532CDA"/>
    <w:rsid w:val="00533AFA"/>
    <w:rsid w:val="00566304"/>
    <w:rsid w:val="00581214"/>
    <w:rsid w:val="0058769A"/>
    <w:rsid w:val="005C50C4"/>
    <w:rsid w:val="00644C1A"/>
    <w:rsid w:val="00651925"/>
    <w:rsid w:val="00655BBD"/>
    <w:rsid w:val="006A004D"/>
    <w:rsid w:val="006C0272"/>
    <w:rsid w:val="006E023D"/>
    <w:rsid w:val="00726A85"/>
    <w:rsid w:val="0074205F"/>
    <w:rsid w:val="00754B74"/>
    <w:rsid w:val="00756723"/>
    <w:rsid w:val="00763082"/>
    <w:rsid w:val="0077410D"/>
    <w:rsid w:val="007F1E14"/>
    <w:rsid w:val="00805C71"/>
    <w:rsid w:val="00822EFD"/>
    <w:rsid w:val="008272A4"/>
    <w:rsid w:val="00830A75"/>
    <w:rsid w:val="0086097E"/>
    <w:rsid w:val="008C4B3E"/>
    <w:rsid w:val="00921303"/>
    <w:rsid w:val="00943E46"/>
    <w:rsid w:val="0095039C"/>
    <w:rsid w:val="009B0682"/>
    <w:rsid w:val="009C7873"/>
    <w:rsid w:val="009D4C05"/>
    <w:rsid w:val="00A54B86"/>
    <w:rsid w:val="00A62BE2"/>
    <w:rsid w:val="00A6581F"/>
    <w:rsid w:val="00B2272F"/>
    <w:rsid w:val="00B431D1"/>
    <w:rsid w:val="00B55AB5"/>
    <w:rsid w:val="00B66666"/>
    <w:rsid w:val="00B72C4C"/>
    <w:rsid w:val="00C170D5"/>
    <w:rsid w:val="00C4189D"/>
    <w:rsid w:val="00CB47CE"/>
    <w:rsid w:val="00CC472D"/>
    <w:rsid w:val="00CF5229"/>
    <w:rsid w:val="00D35D4B"/>
    <w:rsid w:val="00D65671"/>
    <w:rsid w:val="00D67ABB"/>
    <w:rsid w:val="00D879E0"/>
    <w:rsid w:val="00DC47EF"/>
    <w:rsid w:val="00E44223"/>
    <w:rsid w:val="00E711D7"/>
    <w:rsid w:val="00E94BB3"/>
    <w:rsid w:val="00E958D4"/>
    <w:rsid w:val="00EA0753"/>
    <w:rsid w:val="00EA319B"/>
    <w:rsid w:val="00EB4B18"/>
    <w:rsid w:val="00ED0D86"/>
    <w:rsid w:val="00EF385C"/>
    <w:rsid w:val="00F9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CB47CE"/>
    <w:pPr>
      <w:spacing w:after="0" w:line="240" w:lineRule="auto"/>
      <w:ind w:left="720"/>
    </w:pPr>
    <w:rPr>
      <w:sz w:val="20"/>
      <w:szCs w:val="20"/>
    </w:rPr>
  </w:style>
  <w:style w:type="paragraph" w:customStyle="1" w:styleId="2">
    <w:name w:val="Абзац списка2"/>
    <w:basedOn w:val="Normal"/>
    <w:uiPriority w:val="99"/>
    <w:rsid w:val="00CB47CE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CB47CE"/>
    <w:pPr>
      <w:widowControl w:val="0"/>
      <w:autoSpaceDE w:val="0"/>
      <w:autoSpaceDN w:val="0"/>
      <w:adjustRightInd w:val="0"/>
      <w:spacing w:after="0" w:line="360" w:lineRule="exact"/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CB47C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0">
    <w:name w:val="Знак Знак1 Знак"/>
    <w:basedOn w:val="Normal"/>
    <w:uiPriority w:val="99"/>
    <w:rsid w:val="00CB47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6581F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320"/>
    <w:rPr>
      <w:rFonts w:ascii="Times New Roman" w:hAnsi="Times New Roman"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4F33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7</Pages>
  <Words>1380</Words>
  <Characters>7871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Пользователь Windows</cp:lastModifiedBy>
  <cp:revision>42</cp:revision>
  <cp:lastPrinted>2023-12-25T01:32:00Z</cp:lastPrinted>
  <dcterms:created xsi:type="dcterms:W3CDTF">2021-12-21T03:23:00Z</dcterms:created>
  <dcterms:modified xsi:type="dcterms:W3CDTF">2024-09-02T07:17:00Z</dcterms:modified>
</cp:coreProperties>
</file>