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EC" w:rsidRPr="00DD1F40" w:rsidRDefault="00872CEC"/>
    <w:tbl>
      <w:tblPr>
        <w:tblpPr w:leftFromText="180" w:rightFromText="180" w:vertAnchor="text" w:horzAnchor="margin" w:tblpX="142" w:tblpY="-2148"/>
        <w:tblW w:w="0" w:type="auto"/>
        <w:tblLook w:val="00A0"/>
      </w:tblPr>
      <w:tblGrid>
        <w:gridCol w:w="10562"/>
        <w:gridCol w:w="4432"/>
      </w:tblGrid>
      <w:tr w:rsidR="00872CEC" w:rsidRPr="00DD1F40">
        <w:tc>
          <w:tcPr>
            <w:tcW w:w="10562" w:type="dxa"/>
          </w:tcPr>
          <w:p w:rsidR="00872CEC" w:rsidRPr="00DD1F40" w:rsidRDefault="00872CEC" w:rsidP="00141519">
            <w:pPr>
              <w:jc w:val="center"/>
            </w:pPr>
          </w:p>
        </w:tc>
        <w:tc>
          <w:tcPr>
            <w:tcW w:w="4432" w:type="dxa"/>
          </w:tcPr>
          <w:p w:rsidR="00872CEC" w:rsidRPr="00DD1F40" w:rsidRDefault="00872CEC" w:rsidP="00141519"/>
          <w:p w:rsidR="00872CEC" w:rsidRPr="00DD1F40" w:rsidRDefault="00872CEC" w:rsidP="00141519"/>
          <w:p w:rsidR="00872CEC" w:rsidRPr="00DD1F40" w:rsidRDefault="00872CEC" w:rsidP="00141519">
            <w:r w:rsidRPr="00DD1F40">
              <w:t>Приложение 1</w:t>
            </w:r>
          </w:p>
          <w:p w:rsidR="00872CEC" w:rsidRPr="00DD1F40" w:rsidRDefault="00872CEC" w:rsidP="00141519">
            <w:r w:rsidRPr="00DD1F40">
              <w:t>к постановлению администрации</w:t>
            </w:r>
          </w:p>
          <w:p w:rsidR="00872CEC" w:rsidRPr="00DD1F40" w:rsidRDefault="00872CEC" w:rsidP="00141519">
            <w:r>
              <w:t>Сахаптинского сельсовета              от 14.04.2025  № 19</w:t>
            </w:r>
            <w:r w:rsidRPr="00DD1F40">
              <w:t>-п</w:t>
            </w:r>
          </w:p>
        </w:tc>
      </w:tr>
    </w:tbl>
    <w:p w:rsidR="00872CEC" w:rsidRPr="00DD1F40" w:rsidRDefault="00872CEC"/>
    <w:p w:rsidR="00872CEC" w:rsidRPr="00DD1F40" w:rsidRDefault="00872CEC" w:rsidP="00076399">
      <w:pPr>
        <w:jc w:val="center"/>
      </w:pPr>
      <w:r w:rsidRPr="00DD1F40">
        <w:t>План</w:t>
      </w:r>
    </w:p>
    <w:p w:rsidR="00872CEC" w:rsidRPr="00DD1F40" w:rsidRDefault="00872CEC" w:rsidP="004142FC">
      <w:pPr>
        <w:jc w:val="center"/>
      </w:pPr>
      <w:r w:rsidRPr="00DD1F40">
        <w:t xml:space="preserve">мероприятий по подготовке и проведению </w:t>
      </w:r>
    </w:p>
    <w:p w:rsidR="00872CEC" w:rsidRPr="00DD1F40" w:rsidRDefault="00872CEC" w:rsidP="004142FC">
      <w:pPr>
        <w:jc w:val="center"/>
      </w:pPr>
      <w:r w:rsidRPr="00DD1F40">
        <w:t xml:space="preserve">празднования 80-й годовщины Победы в Великой Отечественной войне 1941-1945 годов </w:t>
      </w:r>
    </w:p>
    <w:p w:rsidR="00872CEC" w:rsidRPr="00DD1F40" w:rsidRDefault="00872CEC" w:rsidP="004142FC">
      <w:pPr>
        <w:jc w:val="center"/>
      </w:pPr>
      <w:r w:rsidRPr="00DD1F40">
        <w:t xml:space="preserve">на территории  </w:t>
      </w:r>
      <w:r>
        <w:t xml:space="preserve">Сахаптинского </w:t>
      </w:r>
      <w:r w:rsidRPr="00DD1F40">
        <w:t>сельсовета</w:t>
      </w:r>
    </w:p>
    <w:p w:rsidR="00872CEC" w:rsidRPr="00DD1F40" w:rsidRDefault="00872CEC" w:rsidP="0007639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048"/>
        <w:gridCol w:w="3165"/>
        <w:gridCol w:w="4067"/>
      </w:tblGrid>
      <w:tr w:rsidR="00872CEC" w:rsidRPr="00DD1F40">
        <w:trPr>
          <w:trHeight w:val="478"/>
        </w:trPr>
        <w:tc>
          <w:tcPr>
            <w:tcW w:w="846" w:type="dxa"/>
          </w:tcPr>
          <w:p w:rsidR="00872CEC" w:rsidRPr="00DD1F40" w:rsidRDefault="00872CEC" w:rsidP="00076399">
            <w:r w:rsidRPr="00DD1F40">
              <w:t>№ п/п</w:t>
            </w:r>
          </w:p>
        </w:tc>
        <w:tc>
          <w:tcPr>
            <w:tcW w:w="7048" w:type="dxa"/>
          </w:tcPr>
          <w:p w:rsidR="00872CEC" w:rsidRPr="00DD1F40" w:rsidRDefault="00872CEC" w:rsidP="00A739CA">
            <w:pPr>
              <w:jc w:val="center"/>
            </w:pPr>
            <w:r w:rsidRPr="00DD1F40">
              <w:t>Мероприятия</w:t>
            </w:r>
          </w:p>
        </w:tc>
        <w:tc>
          <w:tcPr>
            <w:tcW w:w="3165" w:type="dxa"/>
          </w:tcPr>
          <w:p w:rsidR="00872CEC" w:rsidRPr="00DD1F40" w:rsidRDefault="00872CEC" w:rsidP="00A8775D">
            <w:pPr>
              <w:jc w:val="center"/>
            </w:pPr>
            <w:r w:rsidRPr="00DD1F40">
              <w:t>Сроки проведения</w:t>
            </w:r>
          </w:p>
        </w:tc>
        <w:tc>
          <w:tcPr>
            <w:tcW w:w="4067" w:type="dxa"/>
          </w:tcPr>
          <w:p w:rsidR="00872CEC" w:rsidRPr="00DD1F40" w:rsidRDefault="00872CEC" w:rsidP="00A8775D">
            <w:pPr>
              <w:jc w:val="center"/>
            </w:pPr>
            <w:r w:rsidRPr="00DD1F40">
              <w:t>Ответственный исполнитель</w:t>
            </w:r>
          </w:p>
        </w:tc>
      </w:tr>
      <w:tr w:rsidR="00872CEC" w:rsidRPr="00DD1F40">
        <w:trPr>
          <w:trHeight w:val="478"/>
        </w:trPr>
        <w:tc>
          <w:tcPr>
            <w:tcW w:w="846" w:type="dxa"/>
          </w:tcPr>
          <w:p w:rsidR="00872CEC" w:rsidRPr="00DD1F40" w:rsidRDefault="00872CEC" w:rsidP="0012722C">
            <w:r w:rsidRPr="00DD1F40">
              <w:t>1</w:t>
            </w:r>
          </w:p>
        </w:tc>
        <w:tc>
          <w:tcPr>
            <w:tcW w:w="7048" w:type="dxa"/>
          </w:tcPr>
          <w:p w:rsidR="00872CEC" w:rsidRPr="00DD1F40" w:rsidRDefault="00872CEC" w:rsidP="00FB17EE">
            <w:r w:rsidRPr="00DD1F40">
              <w:t>Подготовка постановления администрации сельсовета об организации праздничных мероприятий на территории сельсовета, посвященных празднованию 80-й годовщины Победы в Великой Отечественной войне 1941-1945 годов</w:t>
            </w:r>
          </w:p>
        </w:tc>
        <w:tc>
          <w:tcPr>
            <w:tcW w:w="3165" w:type="dxa"/>
          </w:tcPr>
          <w:p w:rsidR="00872CEC" w:rsidRPr="00DD1F40" w:rsidRDefault="00872CEC" w:rsidP="00FB17EE">
            <w:pPr>
              <w:jc w:val="center"/>
            </w:pPr>
            <w:r>
              <w:t>до 15</w:t>
            </w:r>
            <w:r w:rsidRPr="00DD1F40">
              <w:t xml:space="preserve"> апреля 2025 года</w:t>
            </w:r>
          </w:p>
        </w:tc>
        <w:tc>
          <w:tcPr>
            <w:tcW w:w="4067" w:type="dxa"/>
          </w:tcPr>
          <w:p w:rsidR="00872CEC" w:rsidRPr="00DD1F40" w:rsidRDefault="00872CEC" w:rsidP="00A719DD">
            <w:r>
              <w:t>Туркова С</w:t>
            </w:r>
            <w:r w:rsidRPr="00DD1F40">
              <w:t>.В.</w:t>
            </w:r>
          </w:p>
        </w:tc>
      </w:tr>
      <w:tr w:rsidR="00872CEC" w:rsidRPr="00DD1F40">
        <w:trPr>
          <w:trHeight w:val="478"/>
        </w:trPr>
        <w:tc>
          <w:tcPr>
            <w:tcW w:w="846" w:type="dxa"/>
          </w:tcPr>
          <w:p w:rsidR="00872CEC" w:rsidRPr="00DD1F40" w:rsidRDefault="00872CEC" w:rsidP="00CB0E69">
            <w:r w:rsidRPr="00DD1F40">
              <w:t>2</w:t>
            </w:r>
          </w:p>
        </w:tc>
        <w:tc>
          <w:tcPr>
            <w:tcW w:w="7048" w:type="dxa"/>
          </w:tcPr>
          <w:p w:rsidR="00872CEC" w:rsidRPr="00DD1F40" w:rsidRDefault="00872CEC" w:rsidP="00CB0E69">
            <w:pPr>
              <w:rPr>
                <w:shd w:val="clear" w:color="auto" w:fill="FFFFFF"/>
              </w:rPr>
            </w:pPr>
            <w:r w:rsidRPr="00DD1F40">
              <w:rPr>
                <w:shd w:val="clear" w:color="auto" w:fill="FFFFFF"/>
              </w:rPr>
              <w:t>Проведение благоустроительных работ на памятниках воинам-землякам, погибшим в годы Великой Отечественной войны 1941-1945 годов</w:t>
            </w:r>
          </w:p>
          <w:p w:rsidR="00872CEC" w:rsidRPr="00DD1F40" w:rsidRDefault="00872CEC" w:rsidP="00CB0E69"/>
        </w:tc>
        <w:tc>
          <w:tcPr>
            <w:tcW w:w="3165" w:type="dxa"/>
          </w:tcPr>
          <w:p w:rsidR="00872CEC" w:rsidRPr="00DD1F40" w:rsidRDefault="00872CEC" w:rsidP="00CB0E69">
            <w:pPr>
              <w:jc w:val="center"/>
            </w:pPr>
            <w:r w:rsidRPr="00DD1F40">
              <w:t>апрель – май 2025 года</w:t>
            </w:r>
          </w:p>
          <w:p w:rsidR="00872CEC" w:rsidRPr="00DD1F40" w:rsidRDefault="00872CEC" w:rsidP="00CB0E69">
            <w:pPr>
              <w:jc w:val="center"/>
            </w:pPr>
          </w:p>
          <w:p w:rsidR="00872CEC" w:rsidRPr="00DD1F40" w:rsidRDefault="00872CEC" w:rsidP="00CB0E69">
            <w:pPr>
              <w:jc w:val="center"/>
            </w:pPr>
          </w:p>
          <w:p w:rsidR="00872CEC" w:rsidRPr="00DD1F40" w:rsidRDefault="00872CEC" w:rsidP="00CB0E69">
            <w:pPr>
              <w:jc w:val="center"/>
            </w:pPr>
          </w:p>
        </w:tc>
        <w:tc>
          <w:tcPr>
            <w:tcW w:w="4067" w:type="dxa"/>
          </w:tcPr>
          <w:p w:rsidR="00872CEC" w:rsidRPr="00DD1F40" w:rsidRDefault="00872CEC" w:rsidP="00CB0E69">
            <w:pPr>
              <w:jc w:val="left"/>
            </w:pPr>
            <w:r>
              <w:t>Титенкова С.А.</w:t>
            </w:r>
          </w:p>
          <w:p w:rsidR="00872CEC" w:rsidRPr="00DD1F40" w:rsidRDefault="00872CEC" w:rsidP="00CB0E69"/>
        </w:tc>
      </w:tr>
      <w:tr w:rsidR="00872CEC" w:rsidRPr="00DD1F40">
        <w:trPr>
          <w:trHeight w:val="977"/>
        </w:trPr>
        <w:tc>
          <w:tcPr>
            <w:tcW w:w="846" w:type="dxa"/>
          </w:tcPr>
          <w:p w:rsidR="00872CEC" w:rsidRPr="00DD1F40" w:rsidRDefault="00872CEC" w:rsidP="00CB0E69">
            <w:r w:rsidRPr="00DD1F40">
              <w:t>3</w:t>
            </w:r>
          </w:p>
        </w:tc>
        <w:tc>
          <w:tcPr>
            <w:tcW w:w="7048" w:type="dxa"/>
          </w:tcPr>
          <w:p w:rsidR="00872CEC" w:rsidRPr="00DD1F40" w:rsidRDefault="00872CEC" w:rsidP="00CB0E69">
            <w:r w:rsidRPr="00DD1F40">
              <w:rPr>
                <w:shd w:val="clear" w:color="auto" w:fill="FFFFFF"/>
              </w:rPr>
              <w:t>Организация поздравлений на дому тружеников тыла с Днём Победы с вручением памятных подарков от главы района</w:t>
            </w:r>
          </w:p>
        </w:tc>
        <w:tc>
          <w:tcPr>
            <w:tcW w:w="3165" w:type="dxa"/>
          </w:tcPr>
          <w:p w:rsidR="00872CEC" w:rsidRPr="00DD1F40" w:rsidRDefault="00872CEC" w:rsidP="00CB0E69">
            <w:pPr>
              <w:jc w:val="center"/>
            </w:pPr>
            <w:r w:rsidRPr="00DD1F40">
              <w:t>8-9 мая 2025 года</w:t>
            </w:r>
          </w:p>
        </w:tc>
        <w:tc>
          <w:tcPr>
            <w:tcW w:w="4067" w:type="dxa"/>
          </w:tcPr>
          <w:p w:rsidR="00872CEC" w:rsidRDefault="00872CEC" w:rsidP="003E5F5E">
            <w:pPr>
              <w:jc w:val="left"/>
            </w:pPr>
            <w:r>
              <w:t>Куркин В.В.</w:t>
            </w:r>
          </w:p>
          <w:p w:rsidR="00872CEC" w:rsidRDefault="00872CEC" w:rsidP="003E5F5E">
            <w:pPr>
              <w:jc w:val="left"/>
            </w:pPr>
            <w:r>
              <w:t>Туркова С</w:t>
            </w:r>
            <w:r w:rsidRPr="00DD1F40">
              <w:t>.В.</w:t>
            </w:r>
          </w:p>
          <w:p w:rsidR="00872CEC" w:rsidRDefault="00872CEC" w:rsidP="003E5F5E">
            <w:pPr>
              <w:jc w:val="left"/>
            </w:pPr>
            <w:r>
              <w:t>Мамаева О.В.</w:t>
            </w:r>
          </w:p>
          <w:p w:rsidR="00872CEC" w:rsidRDefault="00872CEC" w:rsidP="003E5F5E">
            <w:pPr>
              <w:jc w:val="left"/>
            </w:pPr>
            <w:r>
              <w:t>Кучинская Н.И</w:t>
            </w:r>
          </w:p>
          <w:p w:rsidR="00872CEC" w:rsidRPr="00DD1F40" w:rsidRDefault="00872CEC" w:rsidP="003E5F5E">
            <w:pPr>
              <w:jc w:val="left"/>
            </w:pPr>
            <w:r>
              <w:t>Шкуратова Е.И.</w:t>
            </w:r>
          </w:p>
        </w:tc>
      </w:tr>
      <w:tr w:rsidR="00872CEC" w:rsidRPr="00DD1F40">
        <w:trPr>
          <w:trHeight w:val="977"/>
        </w:trPr>
        <w:tc>
          <w:tcPr>
            <w:tcW w:w="846" w:type="dxa"/>
          </w:tcPr>
          <w:p w:rsidR="00872CEC" w:rsidRPr="00DD1F40" w:rsidRDefault="00872CEC" w:rsidP="00CB0E69">
            <w:r w:rsidRPr="00DD1F40">
              <w:t>4.</w:t>
            </w:r>
          </w:p>
        </w:tc>
        <w:tc>
          <w:tcPr>
            <w:tcW w:w="7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CEC" w:rsidRPr="00DD1F40" w:rsidRDefault="00872CEC" w:rsidP="00CB0E69">
            <w:pPr>
              <w:rPr>
                <w:shd w:val="clear" w:color="auto" w:fill="FFFFFF"/>
              </w:rPr>
            </w:pPr>
            <w:r w:rsidRPr="00DD1F40">
              <w:t xml:space="preserve">Участие в районном фестивале народного творчества «Голоса Причулымья», посвященном 80-й годовщине Победы в </w:t>
            </w:r>
            <w:r w:rsidRPr="00DD1F40">
              <w:rPr>
                <w:shd w:val="clear" w:color="auto" w:fill="FFFFFF"/>
              </w:rPr>
              <w:t>Великой Отечественной войне 1941-1945 годов</w:t>
            </w:r>
          </w:p>
          <w:p w:rsidR="00872CEC" w:rsidRPr="00DD1F40" w:rsidRDefault="00872CEC" w:rsidP="00CB0E69"/>
        </w:tc>
        <w:tc>
          <w:tcPr>
            <w:tcW w:w="3165" w:type="dxa"/>
          </w:tcPr>
          <w:p w:rsidR="00872CEC" w:rsidRPr="00DD1F40" w:rsidRDefault="00872CEC" w:rsidP="00CB0E69">
            <w:pPr>
              <w:jc w:val="center"/>
            </w:pPr>
            <w:r w:rsidRPr="00DD1F40">
              <w:t>март-апрель 2025 года</w:t>
            </w:r>
          </w:p>
          <w:p w:rsidR="00872CEC" w:rsidRPr="00DD1F40" w:rsidRDefault="00872CEC" w:rsidP="00CB0E69">
            <w:pPr>
              <w:jc w:val="center"/>
            </w:pPr>
          </w:p>
          <w:p w:rsidR="00872CEC" w:rsidRPr="00DD1F40" w:rsidRDefault="00872CEC" w:rsidP="00CB0E69">
            <w:pPr>
              <w:jc w:val="center"/>
            </w:pPr>
          </w:p>
          <w:p w:rsidR="00872CEC" w:rsidRPr="00DD1F40" w:rsidRDefault="00872CEC" w:rsidP="00CB0E69">
            <w:pPr>
              <w:jc w:val="center"/>
            </w:pPr>
          </w:p>
        </w:tc>
        <w:tc>
          <w:tcPr>
            <w:tcW w:w="4067" w:type="dxa"/>
          </w:tcPr>
          <w:p w:rsidR="00872CEC" w:rsidRDefault="00872CEC" w:rsidP="003E5F5E">
            <w:pPr>
              <w:jc w:val="left"/>
            </w:pPr>
            <w:r>
              <w:t>Туркова С</w:t>
            </w:r>
            <w:r w:rsidRPr="00DD1F40">
              <w:t>.В.</w:t>
            </w:r>
          </w:p>
          <w:p w:rsidR="00872CEC" w:rsidRDefault="00872CEC" w:rsidP="003E5F5E">
            <w:pPr>
              <w:jc w:val="left"/>
            </w:pPr>
            <w:r>
              <w:t>Мамаева О.В.</w:t>
            </w:r>
          </w:p>
          <w:p w:rsidR="00872CEC" w:rsidRDefault="00872CEC" w:rsidP="003E5F5E">
            <w:pPr>
              <w:jc w:val="left"/>
            </w:pPr>
            <w:r>
              <w:t>Кучинская Н.И</w:t>
            </w:r>
          </w:p>
          <w:p w:rsidR="00872CEC" w:rsidRPr="00DD1F40" w:rsidRDefault="00872CEC" w:rsidP="003E5F5E">
            <w:pPr>
              <w:jc w:val="left"/>
            </w:pPr>
            <w:r>
              <w:t>Шкуратова Е.И.</w:t>
            </w:r>
          </w:p>
        </w:tc>
      </w:tr>
      <w:tr w:rsidR="00872CEC" w:rsidRPr="00DD1F40">
        <w:trPr>
          <w:trHeight w:val="977"/>
        </w:trPr>
        <w:tc>
          <w:tcPr>
            <w:tcW w:w="846" w:type="dxa"/>
          </w:tcPr>
          <w:p w:rsidR="00872CEC" w:rsidRPr="00DD1F40" w:rsidRDefault="00872CEC" w:rsidP="00CB0E69">
            <w:r w:rsidRPr="00DD1F40">
              <w:t>5.</w:t>
            </w:r>
          </w:p>
        </w:tc>
        <w:tc>
          <w:tcPr>
            <w:tcW w:w="7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CEC" w:rsidRPr="00DD1F40" w:rsidRDefault="00872CEC" w:rsidP="00CB0E69">
            <w:r w:rsidRPr="00DD1F40">
              <w:t xml:space="preserve">Участие в районном фестивале «Не стареют душой ветераны» </w:t>
            </w:r>
          </w:p>
        </w:tc>
        <w:tc>
          <w:tcPr>
            <w:tcW w:w="3165" w:type="dxa"/>
          </w:tcPr>
          <w:p w:rsidR="00872CEC" w:rsidRPr="00DD1F40" w:rsidRDefault="00872CEC" w:rsidP="00CB0E69">
            <w:pPr>
              <w:jc w:val="center"/>
            </w:pPr>
            <w:r w:rsidRPr="00DD1F40">
              <w:t>ноябрь  2025 года</w:t>
            </w:r>
          </w:p>
          <w:p w:rsidR="00872CEC" w:rsidRPr="00DD1F40" w:rsidRDefault="00872CEC" w:rsidP="00CB0E69">
            <w:pPr>
              <w:jc w:val="center"/>
            </w:pPr>
          </w:p>
          <w:p w:rsidR="00872CEC" w:rsidRPr="00DD1F40" w:rsidRDefault="00872CEC" w:rsidP="00CB0E69">
            <w:pPr>
              <w:jc w:val="center"/>
            </w:pPr>
          </w:p>
          <w:p w:rsidR="00872CEC" w:rsidRPr="00DD1F40" w:rsidRDefault="00872CEC" w:rsidP="00CB0E69"/>
        </w:tc>
        <w:tc>
          <w:tcPr>
            <w:tcW w:w="4067" w:type="dxa"/>
          </w:tcPr>
          <w:p w:rsidR="00872CEC" w:rsidRDefault="00872CEC" w:rsidP="003E5F5E">
            <w:pPr>
              <w:jc w:val="left"/>
            </w:pPr>
            <w:r>
              <w:t>Мамаева О.В.</w:t>
            </w:r>
          </w:p>
          <w:p w:rsidR="00872CEC" w:rsidRPr="00DD1F40" w:rsidRDefault="00872CEC" w:rsidP="003E5F5E">
            <w:pPr>
              <w:jc w:val="left"/>
            </w:pP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CB0E69">
            <w:r w:rsidRPr="00DD1F40">
              <w:t>6.</w:t>
            </w:r>
          </w:p>
        </w:tc>
        <w:tc>
          <w:tcPr>
            <w:tcW w:w="7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CEC" w:rsidRPr="00DD1F40" w:rsidRDefault="00872CEC" w:rsidP="00CB0E69">
            <w:pPr>
              <w:rPr>
                <w:shd w:val="clear" w:color="auto" w:fill="FFFFFF"/>
              </w:rPr>
            </w:pPr>
            <w:r w:rsidRPr="00DD1F40">
              <w:t xml:space="preserve">Участие в районном автопробеге, посвященном 80-й годовщине Победы в </w:t>
            </w:r>
            <w:r w:rsidRPr="00DD1F40">
              <w:rPr>
                <w:shd w:val="clear" w:color="auto" w:fill="FFFFFF"/>
              </w:rPr>
              <w:t>Великой Отечественной войне 1941-1945 годов</w:t>
            </w:r>
          </w:p>
          <w:p w:rsidR="00872CEC" w:rsidRPr="00DD1F40" w:rsidRDefault="00872CEC" w:rsidP="00CB0E69"/>
        </w:tc>
        <w:tc>
          <w:tcPr>
            <w:tcW w:w="3165" w:type="dxa"/>
          </w:tcPr>
          <w:p w:rsidR="00872CEC" w:rsidRPr="00DD1F40" w:rsidRDefault="00872CEC" w:rsidP="00CB0E69">
            <w:pPr>
              <w:jc w:val="center"/>
            </w:pPr>
            <w:r>
              <w:t>6</w:t>
            </w:r>
            <w:r w:rsidRPr="00DD1F40">
              <w:t xml:space="preserve"> мая  2025 года</w:t>
            </w:r>
          </w:p>
          <w:p w:rsidR="00872CEC" w:rsidRPr="00DD1F40" w:rsidRDefault="00872CEC" w:rsidP="00CB0E69">
            <w:pPr>
              <w:jc w:val="center"/>
            </w:pPr>
          </w:p>
          <w:p w:rsidR="00872CEC" w:rsidRPr="00DD1F40" w:rsidRDefault="00872CEC" w:rsidP="00CB0E69">
            <w:pPr>
              <w:jc w:val="center"/>
            </w:pPr>
          </w:p>
          <w:p w:rsidR="00872CEC" w:rsidRPr="00DD1F40" w:rsidRDefault="00872CEC" w:rsidP="00CB0E69">
            <w:pPr>
              <w:tabs>
                <w:tab w:val="left" w:pos="1000"/>
              </w:tabs>
              <w:jc w:val="center"/>
            </w:pPr>
          </w:p>
        </w:tc>
        <w:tc>
          <w:tcPr>
            <w:tcW w:w="4067" w:type="dxa"/>
          </w:tcPr>
          <w:p w:rsidR="00872CEC" w:rsidRDefault="00872CEC" w:rsidP="00640301">
            <w:pPr>
              <w:jc w:val="left"/>
            </w:pPr>
            <w:r>
              <w:t>Куркин В.В.</w:t>
            </w:r>
          </w:p>
          <w:p w:rsidR="00872CEC" w:rsidRDefault="00872CEC" w:rsidP="00640301">
            <w:pPr>
              <w:jc w:val="left"/>
            </w:pPr>
            <w:r>
              <w:t>Туркова С</w:t>
            </w:r>
            <w:r w:rsidRPr="00DD1F40">
              <w:t>.В.</w:t>
            </w:r>
          </w:p>
          <w:p w:rsidR="00872CEC" w:rsidRDefault="00872CEC" w:rsidP="00640301">
            <w:pPr>
              <w:jc w:val="left"/>
            </w:pPr>
            <w:r>
              <w:t>Мамаева О.В.</w:t>
            </w:r>
          </w:p>
          <w:p w:rsidR="00872CEC" w:rsidRDefault="00872CEC" w:rsidP="00640301">
            <w:pPr>
              <w:jc w:val="left"/>
            </w:pPr>
            <w:r>
              <w:t>Кучинская Н.И</w:t>
            </w:r>
          </w:p>
          <w:p w:rsidR="00872CEC" w:rsidRDefault="00872CEC" w:rsidP="00640301">
            <w:pPr>
              <w:jc w:val="left"/>
            </w:pPr>
            <w:r>
              <w:t>Шкуратова Е.И.</w:t>
            </w:r>
          </w:p>
          <w:p w:rsidR="00872CEC" w:rsidRPr="00DD1F40" w:rsidRDefault="00872CEC" w:rsidP="00640301">
            <w:pPr>
              <w:jc w:val="left"/>
            </w:pPr>
            <w:r>
              <w:t>Глазырин А.Л.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CB0E69">
            <w:r w:rsidRPr="00DD1F40">
              <w:t>7.</w:t>
            </w:r>
          </w:p>
        </w:tc>
        <w:tc>
          <w:tcPr>
            <w:tcW w:w="7048" w:type="dxa"/>
          </w:tcPr>
          <w:p w:rsidR="00872CEC" w:rsidRPr="00DD1F40" w:rsidRDefault="00872CEC" w:rsidP="00CB0E69">
            <w:pPr>
              <w:rPr>
                <w:shd w:val="clear" w:color="auto" w:fill="FFFFFF"/>
              </w:rPr>
            </w:pPr>
            <w:r w:rsidRPr="00DD1F40">
              <w:rPr>
                <w:shd w:val="clear" w:color="auto" w:fill="FFFFFF"/>
              </w:rPr>
              <w:t xml:space="preserve">Проведение торжественных митингов  и праздничных концертов, </w:t>
            </w:r>
            <w:r w:rsidRPr="00DD1F40">
              <w:t xml:space="preserve">посвященных 80-й годовщине Победы в </w:t>
            </w:r>
            <w:r w:rsidRPr="00DD1F40">
              <w:rPr>
                <w:shd w:val="clear" w:color="auto" w:fill="FFFFFF"/>
              </w:rPr>
              <w:t>Великой Отечественной войне 1941-1945 годов в селах сельсовета (полевая кухня по отдельному плану)</w:t>
            </w:r>
          </w:p>
          <w:p w:rsidR="00872CEC" w:rsidRPr="00DD1F40" w:rsidRDefault="00872CEC" w:rsidP="00CB0E69">
            <w:pPr>
              <w:rPr>
                <w:shd w:val="clear" w:color="auto" w:fill="FFFFFF"/>
              </w:rPr>
            </w:pPr>
          </w:p>
        </w:tc>
        <w:tc>
          <w:tcPr>
            <w:tcW w:w="3165" w:type="dxa"/>
          </w:tcPr>
          <w:p w:rsidR="00872CEC" w:rsidRPr="00DD1F40" w:rsidRDefault="00872CEC" w:rsidP="00CB0E69">
            <w:pPr>
              <w:tabs>
                <w:tab w:val="left" w:pos="1020"/>
              </w:tabs>
              <w:jc w:val="center"/>
            </w:pPr>
          </w:p>
          <w:p w:rsidR="00872CEC" w:rsidRPr="00DD1F40" w:rsidRDefault="00872CEC" w:rsidP="00CB0E69">
            <w:pPr>
              <w:tabs>
                <w:tab w:val="left" w:pos="1020"/>
              </w:tabs>
              <w:jc w:val="center"/>
            </w:pPr>
            <w:r>
              <w:t>7</w:t>
            </w:r>
            <w:r w:rsidRPr="00DD1F40">
              <w:t>-9 мая 2025 года</w:t>
            </w:r>
          </w:p>
        </w:tc>
        <w:tc>
          <w:tcPr>
            <w:tcW w:w="4067" w:type="dxa"/>
          </w:tcPr>
          <w:p w:rsidR="00872CEC" w:rsidRDefault="00872CEC" w:rsidP="00640301">
            <w:pPr>
              <w:jc w:val="left"/>
            </w:pPr>
            <w:r>
              <w:t>Куркин В.В.</w:t>
            </w:r>
          </w:p>
          <w:p w:rsidR="00872CEC" w:rsidRDefault="00872CEC" w:rsidP="00640301">
            <w:pPr>
              <w:jc w:val="left"/>
            </w:pPr>
            <w:r>
              <w:t>Туркова С</w:t>
            </w:r>
            <w:r w:rsidRPr="00DD1F40">
              <w:t>.В.</w:t>
            </w:r>
          </w:p>
          <w:p w:rsidR="00872CEC" w:rsidRDefault="00872CEC" w:rsidP="00640301">
            <w:pPr>
              <w:jc w:val="left"/>
            </w:pPr>
            <w:r>
              <w:t>Мамаева О.В.</w:t>
            </w:r>
          </w:p>
          <w:p w:rsidR="00872CEC" w:rsidRDefault="00872CEC" w:rsidP="00640301">
            <w:pPr>
              <w:jc w:val="left"/>
            </w:pPr>
            <w:r>
              <w:t>Кучинская Н.И</w:t>
            </w:r>
          </w:p>
          <w:p w:rsidR="00872CEC" w:rsidRPr="00DD1F40" w:rsidRDefault="00872CEC" w:rsidP="00640301">
            <w:pPr>
              <w:jc w:val="left"/>
            </w:pPr>
            <w:r>
              <w:t>Шкуратова Е.И.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CB0E69">
            <w:r w:rsidRPr="00DD1F40">
              <w:t>8.</w:t>
            </w:r>
          </w:p>
        </w:tc>
        <w:tc>
          <w:tcPr>
            <w:tcW w:w="7048" w:type="dxa"/>
          </w:tcPr>
          <w:p w:rsidR="00872CEC" w:rsidRPr="00DD1F40" w:rsidRDefault="00872CEC" w:rsidP="00CB0E69">
            <w:pPr>
              <w:rPr>
                <w:shd w:val="clear" w:color="auto" w:fill="FFFFFF"/>
              </w:rPr>
            </w:pPr>
            <w:r w:rsidRPr="00DD1F40">
              <w:rPr>
                <w:shd w:val="clear" w:color="auto" w:fill="FFFFFF"/>
              </w:rPr>
              <w:t xml:space="preserve">Обеспечение общественного порядка при проведении массовых мероприятий, посвященных </w:t>
            </w:r>
            <w:r w:rsidRPr="00DD1F40">
              <w:t>80-й годовщине Победы в Великой Отечественной войне 1941-1945 годов</w:t>
            </w:r>
          </w:p>
        </w:tc>
        <w:tc>
          <w:tcPr>
            <w:tcW w:w="3165" w:type="dxa"/>
          </w:tcPr>
          <w:p w:rsidR="00872CEC" w:rsidRPr="00DD1F40" w:rsidRDefault="00872CEC" w:rsidP="00CB0E69">
            <w:pPr>
              <w:tabs>
                <w:tab w:val="left" w:pos="1020"/>
              </w:tabs>
              <w:jc w:val="center"/>
            </w:pPr>
            <w:r>
              <w:t>7</w:t>
            </w:r>
            <w:r w:rsidRPr="00DD1F40">
              <w:t>-9 мая 2025 года</w:t>
            </w:r>
          </w:p>
        </w:tc>
        <w:tc>
          <w:tcPr>
            <w:tcW w:w="4067" w:type="dxa"/>
          </w:tcPr>
          <w:p w:rsidR="00872CEC" w:rsidRPr="00DD1F40" w:rsidRDefault="00872CEC" w:rsidP="00CB0E69">
            <w:pPr>
              <w:jc w:val="left"/>
            </w:pPr>
            <w:r w:rsidRPr="00DD1F40">
              <w:t xml:space="preserve">Участковый уполномоченный </w:t>
            </w:r>
          </w:p>
          <w:p w:rsidR="00872CEC" w:rsidRPr="00DD1F40" w:rsidRDefault="00872CEC" w:rsidP="00CB0E69">
            <w:pPr>
              <w:jc w:val="left"/>
            </w:pPr>
            <w:r w:rsidRPr="00DD1F40">
              <w:t>МО МВД России «Назаровский»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616E7B">
            <w:r w:rsidRPr="00DD1F40">
              <w:t>9.</w:t>
            </w:r>
          </w:p>
        </w:tc>
        <w:tc>
          <w:tcPr>
            <w:tcW w:w="7048" w:type="dxa"/>
          </w:tcPr>
          <w:p w:rsidR="00872CEC" w:rsidRPr="00DD1F40" w:rsidRDefault="00872CEC" w:rsidP="00616E7B">
            <w:r w:rsidRPr="00DD1F40">
              <w:t>Цикл уроков мужества и памяти «О героях былых времен», «И все о той весне»</w:t>
            </w:r>
          </w:p>
        </w:tc>
        <w:tc>
          <w:tcPr>
            <w:tcW w:w="3165" w:type="dxa"/>
          </w:tcPr>
          <w:p w:rsidR="00872CEC" w:rsidRPr="00DD1F40" w:rsidRDefault="00872CEC" w:rsidP="00616E7B">
            <w:pPr>
              <w:jc w:val="center"/>
            </w:pPr>
            <w:r w:rsidRPr="00DD1F40">
              <w:t>в течение года</w:t>
            </w:r>
          </w:p>
        </w:tc>
        <w:tc>
          <w:tcPr>
            <w:tcW w:w="4067" w:type="dxa"/>
          </w:tcPr>
          <w:p w:rsidR="00872CEC" w:rsidRDefault="00872CEC" w:rsidP="00616E7B">
            <w:pPr>
              <w:jc w:val="left"/>
            </w:pPr>
            <w:r>
              <w:t>Кучинская Н.И.</w:t>
            </w:r>
          </w:p>
          <w:p w:rsidR="00872CEC" w:rsidRPr="00DD1F40" w:rsidRDefault="00872CEC" w:rsidP="00616E7B">
            <w:pPr>
              <w:jc w:val="left"/>
            </w:pPr>
            <w:r>
              <w:t>Пономарев Д.В.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616E7B">
            <w:r w:rsidRPr="00DD1F40">
              <w:t>10.</w:t>
            </w:r>
          </w:p>
        </w:tc>
        <w:tc>
          <w:tcPr>
            <w:tcW w:w="7048" w:type="dxa"/>
            <w:vAlign w:val="center"/>
          </w:tcPr>
          <w:p w:rsidR="00872CEC" w:rsidRPr="00DD1F40" w:rsidRDefault="00872CEC" w:rsidP="00616E7B">
            <w:r w:rsidRPr="00DD1F40">
              <w:t xml:space="preserve">Библиотечные уроки, </w:t>
            </w:r>
            <w:r w:rsidRPr="00DD1F40">
              <w:rPr>
                <w:shd w:val="clear" w:color="auto" w:fill="FFFFFF"/>
              </w:rPr>
              <w:t xml:space="preserve">посвященные </w:t>
            </w:r>
            <w:r w:rsidRPr="00DD1F40">
              <w:t>80-й годовщине Победы в Великой Отечественной войне 1941-1945 годов</w:t>
            </w:r>
          </w:p>
        </w:tc>
        <w:tc>
          <w:tcPr>
            <w:tcW w:w="3165" w:type="dxa"/>
          </w:tcPr>
          <w:p w:rsidR="00872CEC" w:rsidRPr="00DD1F40" w:rsidRDefault="00872CEC" w:rsidP="00616E7B">
            <w:pPr>
              <w:jc w:val="center"/>
            </w:pPr>
            <w:r w:rsidRPr="00DD1F40">
              <w:t>апрель - май 2025 года</w:t>
            </w:r>
          </w:p>
        </w:tc>
        <w:tc>
          <w:tcPr>
            <w:tcW w:w="4067" w:type="dxa"/>
          </w:tcPr>
          <w:p w:rsidR="00872CEC" w:rsidRPr="00DD1F40" w:rsidRDefault="00872CEC" w:rsidP="00616E7B">
            <w:pPr>
              <w:jc w:val="left"/>
            </w:pPr>
            <w:r>
              <w:t>Шкуратова Е.М.</w:t>
            </w:r>
          </w:p>
          <w:p w:rsidR="00872CEC" w:rsidRPr="00DD1F40" w:rsidRDefault="00872CEC" w:rsidP="00616E7B">
            <w:pPr>
              <w:jc w:val="left"/>
            </w:pP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616E7B">
            <w:r w:rsidRPr="00DD1F40">
              <w:t>11.</w:t>
            </w:r>
          </w:p>
        </w:tc>
        <w:tc>
          <w:tcPr>
            <w:tcW w:w="7048" w:type="dxa"/>
          </w:tcPr>
          <w:p w:rsidR="00872CEC" w:rsidRPr="00DD1F40" w:rsidRDefault="00872CEC" w:rsidP="00616E7B">
            <w:r w:rsidRPr="00DD1F40">
              <w:t xml:space="preserve">Выставки рисунков </w:t>
            </w:r>
          </w:p>
          <w:p w:rsidR="00872CEC" w:rsidRPr="00DD1F40" w:rsidRDefault="00872CEC" w:rsidP="00616E7B">
            <w:r w:rsidRPr="00DD1F40">
              <w:t xml:space="preserve"> «Спасибо тебе, солдат»</w:t>
            </w:r>
          </w:p>
          <w:p w:rsidR="00872CEC" w:rsidRPr="00DD1F40" w:rsidRDefault="00872CEC" w:rsidP="00616E7B"/>
        </w:tc>
        <w:tc>
          <w:tcPr>
            <w:tcW w:w="3165" w:type="dxa"/>
          </w:tcPr>
          <w:p w:rsidR="00872CEC" w:rsidRPr="00DD1F40" w:rsidRDefault="00872CEC" w:rsidP="00616E7B">
            <w:pPr>
              <w:jc w:val="center"/>
            </w:pPr>
            <w:r w:rsidRPr="00DD1F40">
              <w:t>апрель - май 2025 года</w:t>
            </w:r>
          </w:p>
        </w:tc>
        <w:tc>
          <w:tcPr>
            <w:tcW w:w="4067" w:type="dxa"/>
          </w:tcPr>
          <w:p w:rsidR="00872CEC" w:rsidRPr="00DD1F40" w:rsidRDefault="00872CEC" w:rsidP="00D575D9">
            <w:pPr>
              <w:jc w:val="left"/>
            </w:pPr>
            <w:r>
              <w:t>Кучинская Н.И.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616E7B">
            <w:r w:rsidRPr="00DD1F40">
              <w:t>12.</w:t>
            </w:r>
          </w:p>
        </w:tc>
        <w:tc>
          <w:tcPr>
            <w:tcW w:w="7048" w:type="dxa"/>
          </w:tcPr>
          <w:p w:rsidR="00872CEC" w:rsidRPr="00DD1F40" w:rsidRDefault="00872CEC" w:rsidP="00616E7B">
            <w:pPr>
              <w:tabs>
                <w:tab w:val="left" w:pos="4440"/>
              </w:tabs>
            </w:pPr>
            <w:r w:rsidRPr="00DD1F40">
              <w:t>Проведение мероприятий, посвященных Дню памяти и скорби. Участие во всероссийской акции «Свеча памяти»</w:t>
            </w:r>
          </w:p>
        </w:tc>
        <w:tc>
          <w:tcPr>
            <w:tcW w:w="3165" w:type="dxa"/>
          </w:tcPr>
          <w:p w:rsidR="00872CEC" w:rsidRPr="00DD1F40" w:rsidRDefault="00872CEC" w:rsidP="00616E7B">
            <w:pPr>
              <w:jc w:val="center"/>
            </w:pPr>
            <w:r w:rsidRPr="00DD1F40">
              <w:t>22 июня 2025 года</w:t>
            </w:r>
          </w:p>
        </w:tc>
        <w:tc>
          <w:tcPr>
            <w:tcW w:w="4067" w:type="dxa"/>
          </w:tcPr>
          <w:p w:rsidR="00872CEC" w:rsidRDefault="00872CEC" w:rsidP="007139B5">
            <w:pPr>
              <w:jc w:val="left"/>
            </w:pPr>
            <w:r>
              <w:t>Куркин В.В.</w:t>
            </w:r>
          </w:p>
          <w:p w:rsidR="00872CEC" w:rsidRDefault="00872CEC" w:rsidP="007139B5">
            <w:pPr>
              <w:jc w:val="left"/>
            </w:pPr>
            <w:r>
              <w:t>Туркова С</w:t>
            </w:r>
            <w:r w:rsidRPr="00DD1F40">
              <w:t>.В.</w:t>
            </w:r>
          </w:p>
          <w:p w:rsidR="00872CEC" w:rsidRDefault="00872CEC" w:rsidP="007139B5">
            <w:pPr>
              <w:jc w:val="left"/>
            </w:pPr>
            <w:r>
              <w:t>Мамаева О.В.</w:t>
            </w:r>
          </w:p>
          <w:p w:rsidR="00872CEC" w:rsidRDefault="00872CEC" w:rsidP="007139B5">
            <w:pPr>
              <w:jc w:val="left"/>
            </w:pPr>
            <w:r>
              <w:t>Кучинская Н.И</w:t>
            </w:r>
          </w:p>
          <w:p w:rsidR="00872CEC" w:rsidRPr="00DD1F40" w:rsidRDefault="00872CEC" w:rsidP="007139B5">
            <w:pPr>
              <w:jc w:val="left"/>
            </w:pPr>
            <w:r>
              <w:t>Шкуратова Е.И.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616E7B">
            <w:r w:rsidRPr="00DD1F40">
              <w:t>13</w:t>
            </w:r>
            <w:r>
              <w:t>.</w:t>
            </w:r>
          </w:p>
        </w:tc>
        <w:tc>
          <w:tcPr>
            <w:tcW w:w="7048" w:type="dxa"/>
          </w:tcPr>
          <w:p w:rsidR="00872CEC" w:rsidRPr="00DD1F40" w:rsidRDefault="00872CEC" w:rsidP="00616E7B">
            <w:r w:rsidRPr="00DD1F40">
              <w:t>Цикл книжных выставок  «Память о войне нам книга оставляет»</w:t>
            </w:r>
          </w:p>
        </w:tc>
        <w:tc>
          <w:tcPr>
            <w:tcW w:w="3165" w:type="dxa"/>
          </w:tcPr>
          <w:p w:rsidR="00872CEC" w:rsidRPr="00DD1F40" w:rsidRDefault="00872CEC" w:rsidP="00616E7B">
            <w:pPr>
              <w:jc w:val="center"/>
            </w:pPr>
            <w:r w:rsidRPr="00DD1F40">
              <w:t>в течение года</w:t>
            </w:r>
          </w:p>
        </w:tc>
        <w:tc>
          <w:tcPr>
            <w:tcW w:w="4067" w:type="dxa"/>
          </w:tcPr>
          <w:p w:rsidR="00872CEC" w:rsidRDefault="00872CEC" w:rsidP="00DD1F40">
            <w:pPr>
              <w:jc w:val="left"/>
            </w:pPr>
            <w:r>
              <w:t>Шкуратова Е.М.</w:t>
            </w:r>
          </w:p>
          <w:p w:rsidR="00872CEC" w:rsidRPr="00DD1F40" w:rsidRDefault="00872CEC" w:rsidP="00DD1F40">
            <w:pPr>
              <w:jc w:val="left"/>
            </w:pPr>
          </w:p>
          <w:p w:rsidR="00872CEC" w:rsidRPr="00DD1F40" w:rsidRDefault="00872CEC" w:rsidP="00616E7B">
            <w:pPr>
              <w:jc w:val="left"/>
            </w:pPr>
          </w:p>
        </w:tc>
      </w:tr>
      <w:tr w:rsidR="00872CEC" w:rsidRPr="00DD1F40">
        <w:trPr>
          <w:trHeight w:val="898"/>
        </w:trPr>
        <w:tc>
          <w:tcPr>
            <w:tcW w:w="846" w:type="dxa"/>
          </w:tcPr>
          <w:p w:rsidR="00872CEC" w:rsidRPr="00DD1F40" w:rsidRDefault="00872CEC" w:rsidP="00616E7B"/>
        </w:tc>
        <w:tc>
          <w:tcPr>
            <w:tcW w:w="7048" w:type="dxa"/>
          </w:tcPr>
          <w:p w:rsidR="00872CEC" w:rsidRPr="00DD1F40" w:rsidRDefault="00872CEC" w:rsidP="00616E7B">
            <w:r w:rsidRPr="00DD1F40">
              <w:t>Проведение субботника «Чистый памятник»</w:t>
            </w:r>
          </w:p>
        </w:tc>
        <w:tc>
          <w:tcPr>
            <w:tcW w:w="3165" w:type="dxa"/>
          </w:tcPr>
          <w:p w:rsidR="00872CEC" w:rsidRPr="00DD1F40" w:rsidRDefault="00872CEC" w:rsidP="00616E7B">
            <w:pPr>
              <w:jc w:val="center"/>
            </w:pPr>
            <w:r w:rsidRPr="00DD1F40">
              <w:t>5 - 7 мая 2025 года</w:t>
            </w:r>
          </w:p>
        </w:tc>
        <w:tc>
          <w:tcPr>
            <w:tcW w:w="4067" w:type="dxa"/>
          </w:tcPr>
          <w:p w:rsidR="00872CEC" w:rsidRPr="00DD1F40" w:rsidRDefault="00872CEC" w:rsidP="00616E7B">
            <w:r>
              <w:t>Титенкова С.А.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616E7B">
            <w:r>
              <w:t>14.</w:t>
            </w:r>
          </w:p>
        </w:tc>
        <w:tc>
          <w:tcPr>
            <w:tcW w:w="7048" w:type="dxa"/>
          </w:tcPr>
          <w:p w:rsidR="00872CEC" w:rsidRPr="00DD1F40" w:rsidRDefault="00872CEC" w:rsidP="00616E7B">
            <w:r w:rsidRPr="00DD1F40">
              <w:t>«Бессмертный полк» онлайн</w:t>
            </w:r>
          </w:p>
        </w:tc>
        <w:tc>
          <w:tcPr>
            <w:tcW w:w="3165" w:type="dxa"/>
          </w:tcPr>
          <w:p w:rsidR="00872CEC" w:rsidRPr="00DD1F40" w:rsidRDefault="00872CEC" w:rsidP="00616E7B">
            <w:pPr>
              <w:jc w:val="center"/>
            </w:pPr>
            <w:r w:rsidRPr="00DD1F40">
              <w:t>9 мая 2025 года</w:t>
            </w:r>
          </w:p>
        </w:tc>
        <w:tc>
          <w:tcPr>
            <w:tcW w:w="4067" w:type="dxa"/>
          </w:tcPr>
          <w:p w:rsidR="00872CEC" w:rsidRDefault="00872CEC" w:rsidP="00D575D9">
            <w:pPr>
              <w:jc w:val="left"/>
            </w:pPr>
            <w:r>
              <w:t>Куркин В.В.</w:t>
            </w:r>
          </w:p>
          <w:p w:rsidR="00872CEC" w:rsidRDefault="00872CEC" w:rsidP="00D575D9">
            <w:pPr>
              <w:jc w:val="left"/>
            </w:pPr>
            <w:r>
              <w:t>Туркова С</w:t>
            </w:r>
            <w:r w:rsidRPr="00DD1F40">
              <w:t>.В.</w:t>
            </w:r>
          </w:p>
          <w:p w:rsidR="00872CEC" w:rsidRDefault="00872CEC" w:rsidP="00D575D9">
            <w:pPr>
              <w:jc w:val="left"/>
            </w:pPr>
            <w:r>
              <w:t>Мамаева О.В.</w:t>
            </w:r>
          </w:p>
          <w:p w:rsidR="00872CEC" w:rsidRDefault="00872CEC" w:rsidP="00D575D9">
            <w:pPr>
              <w:jc w:val="left"/>
            </w:pPr>
            <w:r>
              <w:t>Кучинская Н.И</w:t>
            </w:r>
          </w:p>
          <w:p w:rsidR="00872CEC" w:rsidRPr="00DD1F40" w:rsidRDefault="00872CEC" w:rsidP="00D575D9">
            <w:pPr>
              <w:jc w:val="left"/>
            </w:pPr>
            <w:r>
              <w:t>Шкуратова Е.И.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616E7B">
            <w:r w:rsidRPr="00DD1F40">
              <w:t>1</w:t>
            </w:r>
            <w:r>
              <w:t>5.</w:t>
            </w:r>
          </w:p>
        </w:tc>
        <w:tc>
          <w:tcPr>
            <w:tcW w:w="7048" w:type="dxa"/>
            <w:vAlign w:val="center"/>
          </w:tcPr>
          <w:p w:rsidR="00872CEC" w:rsidRPr="00DD1F40" w:rsidRDefault="00872CEC" w:rsidP="00616E7B">
            <w:r w:rsidRPr="00DD1F40">
              <w:t>Участие в районных спортивных мероприятиях «Мы памяти победы верны»</w:t>
            </w:r>
          </w:p>
        </w:tc>
        <w:tc>
          <w:tcPr>
            <w:tcW w:w="3165" w:type="dxa"/>
            <w:vAlign w:val="center"/>
          </w:tcPr>
          <w:p w:rsidR="00872CEC" w:rsidRPr="00DD1F40" w:rsidRDefault="00872CEC" w:rsidP="00616E7B">
            <w:pPr>
              <w:jc w:val="center"/>
            </w:pPr>
            <w:r w:rsidRPr="00DD1F40">
              <w:t>апрель-май 2025 года</w:t>
            </w:r>
          </w:p>
        </w:tc>
        <w:tc>
          <w:tcPr>
            <w:tcW w:w="4067" w:type="dxa"/>
          </w:tcPr>
          <w:p w:rsidR="00872CEC" w:rsidRPr="00DD1F40" w:rsidRDefault="00872CEC" w:rsidP="00616E7B">
            <w:pPr>
              <w:jc w:val="left"/>
            </w:pPr>
          </w:p>
          <w:p w:rsidR="00872CEC" w:rsidRPr="00DD1F40" w:rsidRDefault="00872CEC" w:rsidP="00616E7B">
            <w:pPr>
              <w:jc w:val="left"/>
            </w:pPr>
            <w:r>
              <w:t>Глазырин А.Л.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616E7B">
            <w:r w:rsidRPr="00DD1F40">
              <w:t>1</w:t>
            </w:r>
            <w:r>
              <w:t>6</w:t>
            </w:r>
            <w:r w:rsidRPr="00DD1F40">
              <w:t>.</w:t>
            </w:r>
          </w:p>
        </w:tc>
        <w:tc>
          <w:tcPr>
            <w:tcW w:w="7048" w:type="dxa"/>
          </w:tcPr>
          <w:p w:rsidR="00872CEC" w:rsidRPr="00DD1F40" w:rsidRDefault="00872CEC" w:rsidP="00616E7B">
            <w:r w:rsidRPr="00DD1F40">
              <w:t>Тематические часы мужества спортивной направленности</w:t>
            </w:r>
          </w:p>
        </w:tc>
        <w:tc>
          <w:tcPr>
            <w:tcW w:w="3165" w:type="dxa"/>
          </w:tcPr>
          <w:p w:rsidR="00872CEC" w:rsidRPr="00DD1F40" w:rsidRDefault="00872CEC" w:rsidP="00616E7B">
            <w:pPr>
              <w:jc w:val="center"/>
            </w:pPr>
            <w:r w:rsidRPr="00DD1F40">
              <w:t>апрель-май 2025 года</w:t>
            </w:r>
          </w:p>
        </w:tc>
        <w:tc>
          <w:tcPr>
            <w:tcW w:w="4067" w:type="dxa"/>
          </w:tcPr>
          <w:p w:rsidR="00872CEC" w:rsidRPr="00DD1F40" w:rsidRDefault="00872CEC" w:rsidP="00616E7B">
            <w:pPr>
              <w:jc w:val="left"/>
            </w:pPr>
            <w:r w:rsidRPr="00DD1F40">
              <w:t xml:space="preserve">Мамаева Е.Н. 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616E7B">
            <w:r w:rsidRPr="00DD1F40">
              <w:t>1</w:t>
            </w:r>
            <w:r>
              <w:t>7</w:t>
            </w:r>
            <w:r w:rsidRPr="00DD1F40">
              <w:t>.</w:t>
            </w:r>
          </w:p>
        </w:tc>
        <w:tc>
          <w:tcPr>
            <w:tcW w:w="7048" w:type="dxa"/>
          </w:tcPr>
          <w:p w:rsidR="00872CEC" w:rsidRPr="00DD1F40" w:rsidRDefault="00872CEC" w:rsidP="00616E7B">
            <w:r w:rsidRPr="00DD1F40">
              <w:t>Участие во Всероссийских акциях:</w:t>
            </w:r>
          </w:p>
        </w:tc>
        <w:tc>
          <w:tcPr>
            <w:tcW w:w="3165" w:type="dxa"/>
          </w:tcPr>
          <w:p w:rsidR="00872CEC" w:rsidRPr="00DD1F40" w:rsidRDefault="00872CEC" w:rsidP="00616E7B">
            <w:pPr>
              <w:jc w:val="center"/>
            </w:pPr>
          </w:p>
        </w:tc>
        <w:tc>
          <w:tcPr>
            <w:tcW w:w="4067" w:type="dxa"/>
          </w:tcPr>
          <w:p w:rsidR="00872CEC" w:rsidRPr="00DD1F40" w:rsidRDefault="00872CEC" w:rsidP="00616E7B">
            <w:pPr>
              <w:jc w:val="left"/>
            </w:pP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616E7B">
            <w:r w:rsidRPr="00DD1F40">
              <w:t>1</w:t>
            </w:r>
            <w:r>
              <w:t>7</w:t>
            </w:r>
            <w:r w:rsidRPr="00DD1F40">
              <w:t>.1</w:t>
            </w:r>
          </w:p>
        </w:tc>
        <w:tc>
          <w:tcPr>
            <w:tcW w:w="7048" w:type="dxa"/>
          </w:tcPr>
          <w:p w:rsidR="00872CEC" w:rsidRPr="00DD1F40" w:rsidRDefault="00872CEC" w:rsidP="00616E7B">
            <w:r w:rsidRPr="00DD1F40">
              <w:t>«Георгиевская лента»</w:t>
            </w:r>
          </w:p>
        </w:tc>
        <w:tc>
          <w:tcPr>
            <w:tcW w:w="3165" w:type="dxa"/>
          </w:tcPr>
          <w:p w:rsidR="00872CEC" w:rsidRPr="00DD1F40" w:rsidRDefault="00872CEC" w:rsidP="00616E7B">
            <w:pPr>
              <w:jc w:val="center"/>
            </w:pPr>
            <w:r w:rsidRPr="00DD1F40">
              <w:t>с 26 апреля по 9 мая</w:t>
            </w:r>
          </w:p>
          <w:p w:rsidR="00872CEC" w:rsidRPr="00DD1F40" w:rsidRDefault="00872CEC" w:rsidP="00616E7B">
            <w:pPr>
              <w:jc w:val="center"/>
            </w:pPr>
            <w:r w:rsidRPr="00DD1F40">
              <w:t>2025 года</w:t>
            </w:r>
          </w:p>
        </w:tc>
        <w:tc>
          <w:tcPr>
            <w:tcW w:w="4067" w:type="dxa"/>
          </w:tcPr>
          <w:p w:rsidR="00872CEC" w:rsidRDefault="00872CEC" w:rsidP="00D575D9">
            <w:pPr>
              <w:jc w:val="left"/>
            </w:pPr>
            <w:r>
              <w:t>Мамаева О.В.</w:t>
            </w:r>
          </w:p>
          <w:p w:rsidR="00872CEC" w:rsidRDefault="00872CEC" w:rsidP="00D575D9">
            <w:pPr>
              <w:jc w:val="left"/>
            </w:pPr>
            <w:r>
              <w:t>Кучинская Н.И</w:t>
            </w:r>
          </w:p>
          <w:p w:rsidR="00872CEC" w:rsidRPr="00DD1F40" w:rsidRDefault="00872CEC" w:rsidP="00D575D9">
            <w:pPr>
              <w:jc w:val="left"/>
            </w:pPr>
            <w:r>
              <w:t>Шкуратова Е.И.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616E7B">
            <w:r w:rsidRPr="00DD1F40">
              <w:t>1</w:t>
            </w:r>
            <w:r>
              <w:t>7</w:t>
            </w:r>
            <w:r w:rsidRPr="00DD1F40">
              <w:t>.2</w:t>
            </w:r>
          </w:p>
        </w:tc>
        <w:tc>
          <w:tcPr>
            <w:tcW w:w="7048" w:type="dxa"/>
          </w:tcPr>
          <w:p w:rsidR="00872CEC" w:rsidRPr="00DD1F40" w:rsidRDefault="00872CEC" w:rsidP="00616E7B">
            <w:r w:rsidRPr="00DD1F40">
              <w:t>«Окна Победы»</w:t>
            </w:r>
          </w:p>
        </w:tc>
        <w:tc>
          <w:tcPr>
            <w:tcW w:w="3165" w:type="dxa"/>
          </w:tcPr>
          <w:p w:rsidR="00872CEC" w:rsidRPr="00DD1F40" w:rsidRDefault="00872CEC" w:rsidP="00616E7B">
            <w:pPr>
              <w:jc w:val="center"/>
            </w:pPr>
            <w:r w:rsidRPr="00DD1F40">
              <w:t>5- 9 мая</w:t>
            </w:r>
          </w:p>
          <w:p w:rsidR="00872CEC" w:rsidRPr="00DD1F40" w:rsidRDefault="00872CEC" w:rsidP="00616E7B">
            <w:pPr>
              <w:jc w:val="center"/>
            </w:pPr>
            <w:r w:rsidRPr="00DD1F40">
              <w:t>2025 года</w:t>
            </w:r>
          </w:p>
        </w:tc>
        <w:tc>
          <w:tcPr>
            <w:tcW w:w="4067" w:type="dxa"/>
          </w:tcPr>
          <w:p w:rsidR="00872CEC" w:rsidRDefault="00872CEC" w:rsidP="00D575D9">
            <w:pPr>
              <w:jc w:val="left"/>
            </w:pPr>
            <w:r>
              <w:t>Куркин В.В.</w:t>
            </w:r>
          </w:p>
          <w:p w:rsidR="00872CEC" w:rsidRDefault="00872CEC" w:rsidP="00D575D9">
            <w:pPr>
              <w:jc w:val="left"/>
            </w:pPr>
            <w:r>
              <w:t>Туркова С</w:t>
            </w:r>
            <w:r w:rsidRPr="00DD1F40">
              <w:t>.В.</w:t>
            </w:r>
          </w:p>
          <w:p w:rsidR="00872CEC" w:rsidRDefault="00872CEC" w:rsidP="00D575D9">
            <w:pPr>
              <w:jc w:val="left"/>
            </w:pPr>
            <w:r>
              <w:t>Мамаева О.В.</w:t>
            </w:r>
          </w:p>
          <w:p w:rsidR="00872CEC" w:rsidRDefault="00872CEC" w:rsidP="00D575D9">
            <w:pPr>
              <w:jc w:val="left"/>
            </w:pPr>
            <w:r>
              <w:t>Кучинская Н.И.</w:t>
            </w:r>
          </w:p>
          <w:p w:rsidR="00872CEC" w:rsidRPr="00DD1F40" w:rsidRDefault="00872CEC" w:rsidP="00D575D9">
            <w:pPr>
              <w:jc w:val="left"/>
            </w:pPr>
            <w:r>
              <w:t>Шкуратова Е.И.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616E7B">
            <w:r w:rsidRPr="00DD1F40">
              <w:t>1</w:t>
            </w:r>
            <w:r>
              <w:t>7</w:t>
            </w:r>
            <w:r w:rsidRPr="00DD1F40">
              <w:t>.3</w:t>
            </w:r>
          </w:p>
        </w:tc>
        <w:tc>
          <w:tcPr>
            <w:tcW w:w="7048" w:type="dxa"/>
          </w:tcPr>
          <w:p w:rsidR="00872CEC" w:rsidRPr="00DD1F40" w:rsidRDefault="00872CEC" w:rsidP="00E77B11">
            <w:r w:rsidRPr="00DD1F40">
              <w:t xml:space="preserve"> «Свеча памяти»</w:t>
            </w:r>
          </w:p>
        </w:tc>
        <w:tc>
          <w:tcPr>
            <w:tcW w:w="3165" w:type="dxa"/>
          </w:tcPr>
          <w:p w:rsidR="00872CEC" w:rsidRPr="00DD1F40" w:rsidRDefault="00872CEC" w:rsidP="00E77B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F40">
              <w:t>22 июня 2025 года</w:t>
            </w:r>
          </w:p>
        </w:tc>
        <w:tc>
          <w:tcPr>
            <w:tcW w:w="4067" w:type="dxa"/>
          </w:tcPr>
          <w:p w:rsidR="00872CEC" w:rsidRDefault="00872CEC" w:rsidP="00E77B11">
            <w:pPr>
              <w:jc w:val="left"/>
            </w:pPr>
            <w:r>
              <w:t>Куркин В.В.</w:t>
            </w:r>
          </w:p>
          <w:p w:rsidR="00872CEC" w:rsidRDefault="00872CEC" w:rsidP="00E77B11">
            <w:pPr>
              <w:jc w:val="left"/>
            </w:pPr>
            <w:r>
              <w:t>Туркова С</w:t>
            </w:r>
            <w:r w:rsidRPr="00DD1F40">
              <w:t>.В.</w:t>
            </w:r>
          </w:p>
          <w:p w:rsidR="00872CEC" w:rsidRDefault="00872CEC" w:rsidP="00E77B11">
            <w:pPr>
              <w:jc w:val="left"/>
            </w:pPr>
            <w:r>
              <w:t>Мамаева О.В.</w:t>
            </w:r>
          </w:p>
          <w:p w:rsidR="00872CEC" w:rsidRDefault="00872CEC" w:rsidP="00E77B11">
            <w:pPr>
              <w:jc w:val="left"/>
            </w:pPr>
            <w:r>
              <w:t>Кучинская Н.И.</w:t>
            </w:r>
          </w:p>
          <w:p w:rsidR="00872CEC" w:rsidRPr="00DD1F40" w:rsidRDefault="00872CEC" w:rsidP="00E77B11">
            <w:r>
              <w:t>Шкуратова Е.И.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616E7B">
            <w:r w:rsidRPr="00DD1F40">
              <w:t>1</w:t>
            </w:r>
            <w:r>
              <w:t>7</w:t>
            </w:r>
            <w:r w:rsidRPr="00DD1F40">
              <w:t>.4</w:t>
            </w:r>
          </w:p>
        </w:tc>
        <w:tc>
          <w:tcPr>
            <w:tcW w:w="7048" w:type="dxa"/>
            <w:vAlign w:val="center"/>
          </w:tcPr>
          <w:p w:rsidR="00872CEC" w:rsidRPr="00DD1F40" w:rsidRDefault="00872CEC" w:rsidP="00616E7B">
            <w:r w:rsidRPr="00DD1F40">
              <w:t>«Письмо Победы»</w:t>
            </w:r>
          </w:p>
        </w:tc>
        <w:tc>
          <w:tcPr>
            <w:tcW w:w="3165" w:type="dxa"/>
            <w:vAlign w:val="center"/>
          </w:tcPr>
          <w:p w:rsidR="00872CEC" w:rsidRPr="00DD1F40" w:rsidRDefault="00872CEC" w:rsidP="00616E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F40">
              <w:t>2-9 мая 2025 года</w:t>
            </w:r>
          </w:p>
        </w:tc>
        <w:tc>
          <w:tcPr>
            <w:tcW w:w="4067" w:type="dxa"/>
          </w:tcPr>
          <w:p w:rsidR="00872CEC" w:rsidRDefault="00872CEC" w:rsidP="00D575D9">
            <w:pPr>
              <w:jc w:val="left"/>
            </w:pPr>
            <w:r>
              <w:t>Мамаева О.В.</w:t>
            </w:r>
          </w:p>
          <w:p w:rsidR="00872CEC" w:rsidRDefault="00872CEC" w:rsidP="00D575D9">
            <w:pPr>
              <w:jc w:val="left"/>
            </w:pPr>
            <w:r>
              <w:t>Кучинская Н.И.</w:t>
            </w:r>
          </w:p>
          <w:p w:rsidR="00872CEC" w:rsidRPr="00DD1F40" w:rsidRDefault="00872CEC" w:rsidP="00616E7B"/>
        </w:tc>
      </w:tr>
      <w:tr w:rsidR="00872CEC" w:rsidRPr="00DD1F40">
        <w:tc>
          <w:tcPr>
            <w:tcW w:w="846" w:type="dxa"/>
          </w:tcPr>
          <w:p w:rsidR="00872CEC" w:rsidRPr="00DD1F40" w:rsidRDefault="00872CEC" w:rsidP="00DD1F40">
            <w:r w:rsidRPr="00DD1F40">
              <w:t>1</w:t>
            </w:r>
            <w:r>
              <w:t>7</w:t>
            </w:r>
            <w:r w:rsidRPr="00DD1F40">
              <w:t>.5</w:t>
            </w:r>
          </w:p>
        </w:tc>
        <w:tc>
          <w:tcPr>
            <w:tcW w:w="7048" w:type="dxa"/>
          </w:tcPr>
          <w:p w:rsidR="00872CEC" w:rsidRPr="00DD1F40" w:rsidRDefault="00872CEC" w:rsidP="00DD1F40">
            <w:r w:rsidRPr="00DD1F40">
              <w:t xml:space="preserve"> «Фонарики Победы»</w:t>
            </w:r>
          </w:p>
        </w:tc>
        <w:tc>
          <w:tcPr>
            <w:tcW w:w="3165" w:type="dxa"/>
          </w:tcPr>
          <w:p w:rsidR="00872CEC" w:rsidRPr="00DD1F40" w:rsidRDefault="00872CEC" w:rsidP="00DD1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F40">
              <w:t>9 мая 2025 года</w:t>
            </w:r>
          </w:p>
        </w:tc>
        <w:tc>
          <w:tcPr>
            <w:tcW w:w="4067" w:type="dxa"/>
          </w:tcPr>
          <w:p w:rsidR="00872CEC" w:rsidRDefault="00872CEC" w:rsidP="00D575D9">
            <w:pPr>
              <w:jc w:val="left"/>
            </w:pPr>
            <w:r>
              <w:t>Мамаева О.В.</w:t>
            </w:r>
          </w:p>
          <w:p w:rsidR="00872CEC" w:rsidRDefault="00872CEC" w:rsidP="00D575D9">
            <w:pPr>
              <w:jc w:val="left"/>
            </w:pPr>
            <w:r>
              <w:t>Кучинская Н.И.</w:t>
            </w:r>
          </w:p>
          <w:p w:rsidR="00872CEC" w:rsidRPr="00DD1F40" w:rsidRDefault="00872CEC" w:rsidP="00DD1F40"/>
        </w:tc>
      </w:tr>
      <w:tr w:rsidR="00872CEC" w:rsidRPr="00DD1F40">
        <w:tc>
          <w:tcPr>
            <w:tcW w:w="846" w:type="dxa"/>
          </w:tcPr>
          <w:p w:rsidR="00872CEC" w:rsidRPr="00DD1F40" w:rsidRDefault="00872CEC" w:rsidP="00DD1F40">
            <w:r w:rsidRPr="00DD1F40">
              <w:t>1</w:t>
            </w:r>
            <w:r>
              <w:t>8</w:t>
            </w:r>
            <w:r w:rsidRPr="00DD1F40">
              <w:t>.</w:t>
            </w:r>
          </w:p>
        </w:tc>
        <w:tc>
          <w:tcPr>
            <w:tcW w:w="7048" w:type="dxa"/>
            <w:vAlign w:val="center"/>
          </w:tcPr>
          <w:p w:rsidR="00872CEC" w:rsidRPr="00DD1F40" w:rsidRDefault="00872CEC" w:rsidP="00DD1F40">
            <w:r w:rsidRPr="00DD1F40">
              <w:t>Участие в международной исторической акции «Диктант Победы»</w:t>
            </w:r>
          </w:p>
        </w:tc>
        <w:tc>
          <w:tcPr>
            <w:tcW w:w="3165" w:type="dxa"/>
            <w:vAlign w:val="center"/>
          </w:tcPr>
          <w:p w:rsidR="00872CEC" w:rsidRPr="00DD1F40" w:rsidRDefault="00872CEC" w:rsidP="00DD1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F40">
              <w:t>25 апреля 2025 года</w:t>
            </w:r>
          </w:p>
        </w:tc>
        <w:tc>
          <w:tcPr>
            <w:tcW w:w="4067" w:type="dxa"/>
          </w:tcPr>
          <w:p w:rsidR="00872CEC" w:rsidRDefault="00872CEC" w:rsidP="00D575D9">
            <w:pPr>
              <w:jc w:val="left"/>
            </w:pPr>
            <w:r>
              <w:t>Куркин В.В.</w:t>
            </w:r>
          </w:p>
          <w:p w:rsidR="00872CEC" w:rsidRDefault="00872CEC" w:rsidP="00D575D9">
            <w:pPr>
              <w:jc w:val="left"/>
            </w:pPr>
            <w:r>
              <w:t>Туркова С</w:t>
            </w:r>
            <w:r w:rsidRPr="00DD1F40">
              <w:t>.В.</w:t>
            </w:r>
          </w:p>
          <w:p w:rsidR="00872CEC" w:rsidRDefault="00872CEC" w:rsidP="00D575D9">
            <w:pPr>
              <w:jc w:val="left"/>
            </w:pPr>
            <w:r>
              <w:t>Мамаева О.В.</w:t>
            </w:r>
          </w:p>
          <w:p w:rsidR="00872CEC" w:rsidRDefault="00872CEC" w:rsidP="00D575D9">
            <w:pPr>
              <w:jc w:val="left"/>
            </w:pPr>
            <w:r>
              <w:t>Кучинская Н.И.</w:t>
            </w:r>
          </w:p>
          <w:p w:rsidR="00872CEC" w:rsidRPr="00DD1F40" w:rsidRDefault="00872CEC" w:rsidP="00D575D9">
            <w:pPr>
              <w:jc w:val="left"/>
            </w:pPr>
            <w:r>
              <w:t>Шкуратова Е.И.</w:t>
            </w:r>
          </w:p>
        </w:tc>
      </w:tr>
      <w:tr w:rsidR="00872CEC" w:rsidRPr="00DD1F40">
        <w:tc>
          <w:tcPr>
            <w:tcW w:w="846" w:type="dxa"/>
          </w:tcPr>
          <w:p w:rsidR="00872CEC" w:rsidRPr="00DD1F40" w:rsidRDefault="00872CEC" w:rsidP="00DD1F40">
            <w:r w:rsidRPr="00DD1F40">
              <w:t>1</w:t>
            </w:r>
            <w:r>
              <w:t>9</w:t>
            </w:r>
            <w:r w:rsidRPr="00DD1F40">
              <w:t>.</w:t>
            </w:r>
          </w:p>
        </w:tc>
        <w:tc>
          <w:tcPr>
            <w:tcW w:w="7048" w:type="dxa"/>
            <w:vAlign w:val="center"/>
          </w:tcPr>
          <w:p w:rsidR="00872CEC" w:rsidRPr="00DD1F40" w:rsidRDefault="00872CEC" w:rsidP="00DD1F40">
            <w:r w:rsidRPr="00DD1F40">
              <w:t>Организация работы по постановке на кадастровый учет памятников, обелисков, мемориалов, расположенных на территории сельсовета</w:t>
            </w:r>
          </w:p>
        </w:tc>
        <w:tc>
          <w:tcPr>
            <w:tcW w:w="3165" w:type="dxa"/>
            <w:vAlign w:val="center"/>
          </w:tcPr>
          <w:p w:rsidR="00872CEC" w:rsidRPr="00DD1F40" w:rsidRDefault="00872CEC" w:rsidP="00DD1F40">
            <w:pPr>
              <w:jc w:val="center"/>
            </w:pPr>
            <w:r w:rsidRPr="00DD1F40">
              <w:t>в течение 2025 года</w:t>
            </w:r>
          </w:p>
        </w:tc>
        <w:tc>
          <w:tcPr>
            <w:tcW w:w="4067" w:type="dxa"/>
            <w:vAlign w:val="center"/>
          </w:tcPr>
          <w:p w:rsidR="00872CEC" w:rsidRDefault="00872CEC" w:rsidP="00DD1F40">
            <w:pPr>
              <w:jc w:val="left"/>
            </w:pPr>
            <w:bookmarkStart w:id="0" w:name="_GoBack"/>
            <w:bookmarkEnd w:id="0"/>
            <w:r>
              <w:t>Куркин В.В.</w:t>
            </w:r>
          </w:p>
          <w:p w:rsidR="00872CEC" w:rsidRPr="00DD1F40" w:rsidRDefault="00872CEC" w:rsidP="00DD1F40">
            <w:pPr>
              <w:jc w:val="left"/>
            </w:pPr>
            <w:r>
              <w:t>Титенкова С.А.</w:t>
            </w:r>
          </w:p>
        </w:tc>
      </w:tr>
    </w:tbl>
    <w:p w:rsidR="00872CEC" w:rsidRPr="00DD1F40" w:rsidRDefault="00872CEC" w:rsidP="0064202E"/>
    <w:sectPr w:rsidR="00872CEC" w:rsidRPr="00DD1F40" w:rsidSect="0064202E">
      <w:pgSz w:w="16838" w:h="11906" w:orient="landscape"/>
      <w:pgMar w:top="1701" w:right="851" w:bottom="709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EC" w:rsidRDefault="00872CEC" w:rsidP="00EC0A68">
      <w:r>
        <w:separator/>
      </w:r>
    </w:p>
  </w:endnote>
  <w:endnote w:type="continuationSeparator" w:id="0">
    <w:p w:rsidR="00872CEC" w:rsidRDefault="00872CEC" w:rsidP="00EC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EC" w:rsidRDefault="00872CEC" w:rsidP="00EC0A68">
      <w:r>
        <w:separator/>
      </w:r>
    </w:p>
  </w:footnote>
  <w:footnote w:type="continuationSeparator" w:id="0">
    <w:p w:rsidR="00872CEC" w:rsidRDefault="00872CEC" w:rsidP="00EC0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399"/>
    <w:rsid w:val="000423FB"/>
    <w:rsid w:val="00043CCB"/>
    <w:rsid w:val="00046489"/>
    <w:rsid w:val="00047801"/>
    <w:rsid w:val="000503ED"/>
    <w:rsid w:val="00050BCC"/>
    <w:rsid w:val="00055F9E"/>
    <w:rsid w:val="00073A4F"/>
    <w:rsid w:val="00076399"/>
    <w:rsid w:val="000843BB"/>
    <w:rsid w:val="00087905"/>
    <w:rsid w:val="000A2998"/>
    <w:rsid w:val="000B18CA"/>
    <w:rsid w:val="000B2CBC"/>
    <w:rsid w:val="000B37C4"/>
    <w:rsid w:val="000B5121"/>
    <w:rsid w:val="000C23F6"/>
    <w:rsid w:val="000C24B3"/>
    <w:rsid w:val="000D6471"/>
    <w:rsid w:val="000E14F6"/>
    <w:rsid w:val="001102B8"/>
    <w:rsid w:val="0012722C"/>
    <w:rsid w:val="001319AC"/>
    <w:rsid w:val="00137C84"/>
    <w:rsid w:val="00141519"/>
    <w:rsid w:val="001431C5"/>
    <w:rsid w:val="001619B7"/>
    <w:rsid w:val="00162082"/>
    <w:rsid w:val="00163F9F"/>
    <w:rsid w:val="00191035"/>
    <w:rsid w:val="001925F7"/>
    <w:rsid w:val="001B36A1"/>
    <w:rsid w:val="001B4B03"/>
    <w:rsid w:val="001C2B10"/>
    <w:rsid w:val="001C5D57"/>
    <w:rsid w:val="001C7D84"/>
    <w:rsid w:val="001D3F34"/>
    <w:rsid w:val="001D7930"/>
    <w:rsid w:val="001E0D31"/>
    <w:rsid w:val="0020252D"/>
    <w:rsid w:val="00205FEE"/>
    <w:rsid w:val="002068E5"/>
    <w:rsid w:val="0020750A"/>
    <w:rsid w:val="00214705"/>
    <w:rsid w:val="002333C8"/>
    <w:rsid w:val="00236E15"/>
    <w:rsid w:val="00251CD7"/>
    <w:rsid w:val="00253003"/>
    <w:rsid w:val="002645A1"/>
    <w:rsid w:val="00264F0A"/>
    <w:rsid w:val="00265008"/>
    <w:rsid w:val="00277490"/>
    <w:rsid w:val="00285103"/>
    <w:rsid w:val="00286421"/>
    <w:rsid w:val="00291274"/>
    <w:rsid w:val="002A4DBE"/>
    <w:rsid w:val="002B0F6B"/>
    <w:rsid w:val="002C292A"/>
    <w:rsid w:val="002C7710"/>
    <w:rsid w:val="002E297D"/>
    <w:rsid w:val="002E5258"/>
    <w:rsid w:val="002F4012"/>
    <w:rsid w:val="00300B21"/>
    <w:rsid w:val="00301552"/>
    <w:rsid w:val="00312668"/>
    <w:rsid w:val="003224FE"/>
    <w:rsid w:val="00330278"/>
    <w:rsid w:val="00335687"/>
    <w:rsid w:val="00342EED"/>
    <w:rsid w:val="003457AA"/>
    <w:rsid w:val="003565A3"/>
    <w:rsid w:val="0037323A"/>
    <w:rsid w:val="003810DE"/>
    <w:rsid w:val="0039322A"/>
    <w:rsid w:val="003A272E"/>
    <w:rsid w:val="003B0BC6"/>
    <w:rsid w:val="003C754E"/>
    <w:rsid w:val="003D5955"/>
    <w:rsid w:val="003D7217"/>
    <w:rsid w:val="003E5F5E"/>
    <w:rsid w:val="003F1A50"/>
    <w:rsid w:val="003F473E"/>
    <w:rsid w:val="004141EF"/>
    <w:rsid w:val="004142FC"/>
    <w:rsid w:val="00424B87"/>
    <w:rsid w:val="00431FE6"/>
    <w:rsid w:val="0043460D"/>
    <w:rsid w:val="00444E29"/>
    <w:rsid w:val="0045602D"/>
    <w:rsid w:val="00466843"/>
    <w:rsid w:val="00467527"/>
    <w:rsid w:val="00470A8F"/>
    <w:rsid w:val="00473EA9"/>
    <w:rsid w:val="00476789"/>
    <w:rsid w:val="00491ABB"/>
    <w:rsid w:val="004969B6"/>
    <w:rsid w:val="004B2A7B"/>
    <w:rsid w:val="004B7451"/>
    <w:rsid w:val="004C740F"/>
    <w:rsid w:val="004E5D72"/>
    <w:rsid w:val="004E6830"/>
    <w:rsid w:val="004F154B"/>
    <w:rsid w:val="004F452A"/>
    <w:rsid w:val="004F6F11"/>
    <w:rsid w:val="00505DCD"/>
    <w:rsid w:val="00506665"/>
    <w:rsid w:val="00512690"/>
    <w:rsid w:val="00544789"/>
    <w:rsid w:val="00553590"/>
    <w:rsid w:val="00556649"/>
    <w:rsid w:val="005611C4"/>
    <w:rsid w:val="00581538"/>
    <w:rsid w:val="00585025"/>
    <w:rsid w:val="005B1275"/>
    <w:rsid w:val="005B3DBC"/>
    <w:rsid w:val="005B4AAD"/>
    <w:rsid w:val="005B5F14"/>
    <w:rsid w:val="005F1703"/>
    <w:rsid w:val="005F1AA0"/>
    <w:rsid w:val="005F223F"/>
    <w:rsid w:val="005F26DE"/>
    <w:rsid w:val="005F499F"/>
    <w:rsid w:val="005F5556"/>
    <w:rsid w:val="005F710B"/>
    <w:rsid w:val="00616E7B"/>
    <w:rsid w:val="00630D69"/>
    <w:rsid w:val="00640301"/>
    <w:rsid w:val="0064202E"/>
    <w:rsid w:val="006453D1"/>
    <w:rsid w:val="00673BEB"/>
    <w:rsid w:val="00682214"/>
    <w:rsid w:val="006823D0"/>
    <w:rsid w:val="006828AC"/>
    <w:rsid w:val="006956DA"/>
    <w:rsid w:val="0069655C"/>
    <w:rsid w:val="00696F1C"/>
    <w:rsid w:val="006A34F1"/>
    <w:rsid w:val="006A4F5E"/>
    <w:rsid w:val="006C01F0"/>
    <w:rsid w:val="006C6AC7"/>
    <w:rsid w:val="006D4833"/>
    <w:rsid w:val="007024C7"/>
    <w:rsid w:val="007139B5"/>
    <w:rsid w:val="00716EE1"/>
    <w:rsid w:val="00727913"/>
    <w:rsid w:val="00727E49"/>
    <w:rsid w:val="00730A4A"/>
    <w:rsid w:val="00732B24"/>
    <w:rsid w:val="0073572E"/>
    <w:rsid w:val="00755A85"/>
    <w:rsid w:val="00763FB8"/>
    <w:rsid w:val="00764759"/>
    <w:rsid w:val="00785A83"/>
    <w:rsid w:val="007A3975"/>
    <w:rsid w:val="007B09E6"/>
    <w:rsid w:val="007B7F46"/>
    <w:rsid w:val="007C67DE"/>
    <w:rsid w:val="007F0EF4"/>
    <w:rsid w:val="007F1396"/>
    <w:rsid w:val="00817A1D"/>
    <w:rsid w:val="0082255F"/>
    <w:rsid w:val="00834F18"/>
    <w:rsid w:val="008639B9"/>
    <w:rsid w:val="00872CEC"/>
    <w:rsid w:val="008768FC"/>
    <w:rsid w:val="0089174D"/>
    <w:rsid w:val="008D0390"/>
    <w:rsid w:val="008E5CF0"/>
    <w:rsid w:val="008F4CDD"/>
    <w:rsid w:val="0090356F"/>
    <w:rsid w:val="00926618"/>
    <w:rsid w:val="00926BAE"/>
    <w:rsid w:val="00930CE6"/>
    <w:rsid w:val="0093189D"/>
    <w:rsid w:val="009500B8"/>
    <w:rsid w:val="00963904"/>
    <w:rsid w:val="009708F1"/>
    <w:rsid w:val="00973197"/>
    <w:rsid w:val="009740DF"/>
    <w:rsid w:val="0099688C"/>
    <w:rsid w:val="009A5E9C"/>
    <w:rsid w:val="009E4E54"/>
    <w:rsid w:val="009E5DBE"/>
    <w:rsid w:val="009F65A6"/>
    <w:rsid w:val="009F74BA"/>
    <w:rsid w:val="00A05C97"/>
    <w:rsid w:val="00A16F91"/>
    <w:rsid w:val="00A24F1C"/>
    <w:rsid w:val="00A422F7"/>
    <w:rsid w:val="00A4473A"/>
    <w:rsid w:val="00A5480B"/>
    <w:rsid w:val="00A67164"/>
    <w:rsid w:val="00A67C63"/>
    <w:rsid w:val="00A719DD"/>
    <w:rsid w:val="00A739CA"/>
    <w:rsid w:val="00A7400E"/>
    <w:rsid w:val="00A76271"/>
    <w:rsid w:val="00A836F8"/>
    <w:rsid w:val="00A8775D"/>
    <w:rsid w:val="00A91E5D"/>
    <w:rsid w:val="00A95BFF"/>
    <w:rsid w:val="00AB2E1C"/>
    <w:rsid w:val="00AE02ED"/>
    <w:rsid w:val="00AE096D"/>
    <w:rsid w:val="00AF4C8F"/>
    <w:rsid w:val="00B11FED"/>
    <w:rsid w:val="00B178BA"/>
    <w:rsid w:val="00B30079"/>
    <w:rsid w:val="00B34589"/>
    <w:rsid w:val="00B361E4"/>
    <w:rsid w:val="00B605F3"/>
    <w:rsid w:val="00B6512F"/>
    <w:rsid w:val="00B67FB5"/>
    <w:rsid w:val="00B702C1"/>
    <w:rsid w:val="00B7454F"/>
    <w:rsid w:val="00B81AD3"/>
    <w:rsid w:val="00B832D0"/>
    <w:rsid w:val="00B85B45"/>
    <w:rsid w:val="00B9350B"/>
    <w:rsid w:val="00BB1BB3"/>
    <w:rsid w:val="00BC7DD8"/>
    <w:rsid w:val="00BE350E"/>
    <w:rsid w:val="00BF643B"/>
    <w:rsid w:val="00C33881"/>
    <w:rsid w:val="00C460B5"/>
    <w:rsid w:val="00C50A7D"/>
    <w:rsid w:val="00C73372"/>
    <w:rsid w:val="00C7799E"/>
    <w:rsid w:val="00C956E0"/>
    <w:rsid w:val="00CA143D"/>
    <w:rsid w:val="00CB0E69"/>
    <w:rsid w:val="00CB48CB"/>
    <w:rsid w:val="00CE6946"/>
    <w:rsid w:val="00CF5205"/>
    <w:rsid w:val="00D016F1"/>
    <w:rsid w:val="00D24390"/>
    <w:rsid w:val="00D3176B"/>
    <w:rsid w:val="00D31E56"/>
    <w:rsid w:val="00D33856"/>
    <w:rsid w:val="00D403C1"/>
    <w:rsid w:val="00D467F2"/>
    <w:rsid w:val="00D575D9"/>
    <w:rsid w:val="00D61C93"/>
    <w:rsid w:val="00D72773"/>
    <w:rsid w:val="00D800DE"/>
    <w:rsid w:val="00D8041A"/>
    <w:rsid w:val="00D90D14"/>
    <w:rsid w:val="00DB03A6"/>
    <w:rsid w:val="00DC50E5"/>
    <w:rsid w:val="00DD1F40"/>
    <w:rsid w:val="00DD3DE8"/>
    <w:rsid w:val="00DF49C2"/>
    <w:rsid w:val="00E058BA"/>
    <w:rsid w:val="00E05B08"/>
    <w:rsid w:val="00E25743"/>
    <w:rsid w:val="00E264E6"/>
    <w:rsid w:val="00E46A00"/>
    <w:rsid w:val="00E5575C"/>
    <w:rsid w:val="00E64C0F"/>
    <w:rsid w:val="00E77B11"/>
    <w:rsid w:val="00E9212C"/>
    <w:rsid w:val="00E930D7"/>
    <w:rsid w:val="00EA27EA"/>
    <w:rsid w:val="00EB0637"/>
    <w:rsid w:val="00EC0A68"/>
    <w:rsid w:val="00EC3B64"/>
    <w:rsid w:val="00EE2E76"/>
    <w:rsid w:val="00F01E16"/>
    <w:rsid w:val="00F02C8A"/>
    <w:rsid w:val="00F145BE"/>
    <w:rsid w:val="00F2423D"/>
    <w:rsid w:val="00F27245"/>
    <w:rsid w:val="00F27E6E"/>
    <w:rsid w:val="00F44452"/>
    <w:rsid w:val="00F50F54"/>
    <w:rsid w:val="00F7679A"/>
    <w:rsid w:val="00FB17EE"/>
    <w:rsid w:val="00FB3A7A"/>
    <w:rsid w:val="00FC0418"/>
    <w:rsid w:val="00FD0B0A"/>
    <w:rsid w:val="00FD5941"/>
    <w:rsid w:val="00FD78FE"/>
    <w:rsid w:val="00FE0F24"/>
    <w:rsid w:val="00FE701F"/>
    <w:rsid w:val="00FE739C"/>
    <w:rsid w:val="00FF18DC"/>
    <w:rsid w:val="00FF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72"/>
    <w:pPr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399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0A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0A68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C0A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0A68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E7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3771</TotalTime>
  <Pages>4</Pages>
  <Words>580</Words>
  <Characters>3306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1</dc:creator>
  <cp:keywords/>
  <dc:description/>
  <cp:lastModifiedBy>Пользователь Windows</cp:lastModifiedBy>
  <cp:revision>126</cp:revision>
  <cp:lastPrinted>2025-04-14T09:55:00Z</cp:lastPrinted>
  <dcterms:created xsi:type="dcterms:W3CDTF">2019-02-13T01:13:00Z</dcterms:created>
  <dcterms:modified xsi:type="dcterms:W3CDTF">2025-04-15T03:03:00Z</dcterms:modified>
</cp:coreProperties>
</file>