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E" w:rsidRDefault="002335DE">
      <w:pPr>
        <w:spacing w:line="1" w:lineRule="exact"/>
      </w:pPr>
      <w:bookmarkStart w:id="0" w:name="_Hlk155693519"/>
    </w:p>
    <w:p w:rsidR="002335DE" w:rsidRPr="00101F25" w:rsidRDefault="002335DE" w:rsidP="00101F25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F25">
        <w:rPr>
          <w:rFonts w:ascii="Times New Roman" w:hAnsi="Times New Roman" w:cs="Times New Roman"/>
          <w:b/>
          <w:bCs/>
          <w:sz w:val="28"/>
          <w:szCs w:val="28"/>
        </w:rPr>
        <w:t>Администрация Сахаптинского сельсовета</w:t>
      </w:r>
    </w:p>
    <w:p w:rsidR="002335DE" w:rsidRPr="00101F25" w:rsidRDefault="002335DE" w:rsidP="00101F25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F25">
        <w:rPr>
          <w:rFonts w:ascii="Times New Roman" w:hAnsi="Times New Roman" w:cs="Times New Roman"/>
          <w:b/>
          <w:bCs/>
          <w:sz w:val="28"/>
          <w:szCs w:val="28"/>
        </w:rPr>
        <w:t>Назаровского района Красноярского края</w:t>
      </w:r>
    </w:p>
    <w:p w:rsidR="002335DE" w:rsidRDefault="002335DE" w:rsidP="00061069">
      <w:pPr>
        <w:ind w:right="-8"/>
        <w:jc w:val="center"/>
        <w:rPr>
          <w:rFonts w:ascii="Times New Roman" w:hAnsi="Times New Roman" w:cs="Times New Roman"/>
          <w:sz w:val="22"/>
          <w:szCs w:val="22"/>
        </w:rPr>
      </w:pPr>
    </w:p>
    <w:p w:rsidR="002335DE" w:rsidRDefault="002335DE" w:rsidP="00061069">
      <w:pPr>
        <w:ind w:right="-8"/>
        <w:jc w:val="center"/>
        <w:rPr>
          <w:rFonts w:ascii="Times New Roman" w:hAnsi="Times New Roman" w:cs="Times New Roman"/>
          <w:sz w:val="22"/>
          <w:szCs w:val="22"/>
        </w:rPr>
      </w:pPr>
    </w:p>
    <w:p w:rsidR="002335DE" w:rsidRPr="00911EEA" w:rsidRDefault="002335DE" w:rsidP="00061069">
      <w:pPr>
        <w:ind w:right="-8"/>
        <w:jc w:val="center"/>
        <w:rPr>
          <w:rFonts w:ascii="Times New Roman" w:hAnsi="Times New Roman" w:cs="Times New Roman"/>
          <w:sz w:val="22"/>
          <w:szCs w:val="22"/>
        </w:rPr>
      </w:pPr>
    </w:p>
    <w:p w:rsidR="002335DE" w:rsidRPr="00911EEA" w:rsidRDefault="002335DE" w:rsidP="00061069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335DE" w:rsidRPr="00911EEA" w:rsidRDefault="002335DE" w:rsidP="00061069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11E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1E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2335DE" w:rsidRPr="00911EEA" w:rsidRDefault="002335DE" w:rsidP="00061069">
      <w:pPr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911EEA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Сахапта</w:t>
      </w:r>
    </w:p>
    <w:p w:rsidR="002335DE" w:rsidRPr="00911EEA" w:rsidRDefault="002335DE" w:rsidP="00061069">
      <w:pPr>
        <w:ind w:right="-8"/>
        <w:rPr>
          <w:rFonts w:ascii="Times New Roman" w:hAnsi="Times New Roman" w:cs="Times New Roman"/>
          <w:sz w:val="20"/>
          <w:szCs w:val="20"/>
        </w:rPr>
      </w:pPr>
    </w:p>
    <w:p w:rsidR="002335DE" w:rsidRPr="00110D71" w:rsidRDefault="002335DE" w:rsidP="00110D71">
      <w:pPr>
        <w:ind w:right="3819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10D7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Об утверждении Положения о маневренном жилищном фонде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Сахаптинского</w:t>
      </w:r>
      <w:r w:rsidRPr="00110D7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сельсовета Назаровского района Красноярского края</w:t>
      </w:r>
    </w:p>
    <w:p w:rsidR="002335DE" w:rsidRPr="00911EEA" w:rsidRDefault="002335DE" w:rsidP="00061069">
      <w:pPr>
        <w:ind w:right="-8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2335DE" w:rsidRPr="00CC3E0A" w:rsidRDefault="002335DE" w:rsidP="00CC3E0A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0A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E0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E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E0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E0A">
        <w:rPr>
          <w:rFonts w:ascii="Times New Roman" w:hAnsi="Times New Roman" w:cs="Times New Roman"/>
          <w:sz w:val="28"/>
          <w:szCs w:val="28"/>
        </w:rPr>
        <w:t xml:space="preserve">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E0A">
        <w:rPr>
          <w:rFonts w:ascii="Times New Roman" w:hAnsi="Times New Roman" w:cs="Times New Roman"/>
          <w:sz w:val="28"/>
          <w:szCs w:val="28"/>
        </w:rPr>
        <w:t xml:space="preserve">Об утверждении Правил отнесения жилого помещения к специализированному жилищному фонду и типовых договоров найма </w:t>
      </w:r>
      <w:r w:rsidRPr="005D3A43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специализированных жилых помещений», 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помещениями», решением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Сахаптинского</w:t>
      </w:r>
      <w:r w:rsidRPr="005D3A4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color w:val="auto"/>
          <w:sz w:val="28"/>
          <w:szCs w:val="28"/>
        </w:rPr>
        <w:t>17.03.2025</w:t>
      </w:r>
      <w:r w:rsidRPr="005D3A4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62-195</w:t>
      </w:r>
      <w:r w:rsidRPr="005D3A43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порядке отнесения</w:t>
      </w:r>
      <w:r w:rsidRPr="00DD37A3">
        <w:rPr>
          <w:rFonts w:ascii="Times New Roman" w:hAnsi="Times New Roman" w:cs="Times New Roman"/>
          <w:sz w:val="28"/>
          <w:szCs w:val="28"/>
        </w:rPr>
        <w:t xml:space="preserve"> жилого помещения к специализированному жилищному фонду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DD37A3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C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3E0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Сахаптинского сельсовета </w:t>
      </w:r>
      <w:r w:rsidRPr="00CC3E0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C3E0A">
        <w:rPr>
          <w:rFonts w:ascii="Times New Roman" w:hAnsi="Times New Roman" w:cs="Times New Roman"/>
          <w:sz w:val="28"/>
          <w:szCs w:val="28"/>
        </w:rPr>
        <w:t>:</w:t>
      </w:r>
    </w:p>
    <w:p w:rsidR="002335DE" w:rsidRDefault="002335DE" w:rsidP="00CC3E0A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CC3E0A" w:rsidRDefault="002335DE" w:rsidP="00CC3E0A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0A">
        <w:rPr>
          <w:rFonts w:ascii="Times New Roman" w:hAnsi="Times New Roman" w:cs="Times New Roman"/>
          <w:sz w:val="28"/>
          <w:szCs w:val="28"/>
        </w:rPr>
        <w:t xml:space="preserve">1. Утвердить Положение о маневренном жилищном фонде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</w:t>
      </w:r>
      <w:r w:rsidRPr="00CC3E0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E0A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E0A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CC3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C3E0A">
        <w:rPr>
          <w:rFonts w:ascii="Times New Roman" w:hAnsi="Times New Roman" w:cs="Times New Roman"/>
          <w:sz w:val="28"/>
          <w:szCs w:val="28"/>
        </w:rPr>
        <w:t>.</w:t>
      </w:r>
    </w:p>
    <w:p w:rsidR="002335DE" w:rsidRPr="00CC3E0A" w:rsidRDefault="002335DE" w:rsidP="00CC3E0A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E0A">
        <w:rPr>
          <w:rFonts w:ascii="Times New Roman" w:hAnsi="Times New Roman" w:cs="Times New Roman"/>
          <w:sz w:val="28"/>
          <w:szCs w:val="28"/>
        </w:rPr>
        <w:t>2. Утвердить типовой договор найма жилого помещения маневренного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фонда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CC3E0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E0A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E0A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E0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C3E0A">
        <w:rPr>
          <w:rFonts w:ascii="Times New Roman" w:hAnsi="Times New Roman" w:cs="Times New Roman"/>
          <w:sz w:val="28"/>
          <w:szCs w:val="28"/>
        </w:rPr>
        <w:t>.</w:t>
      </w:r>
    </w:p>
    <w:p w:rsidR="002335DE" w:rsidRPr="00911EEA" w:rsidRDefault="002335DE" w:rsidP="00611FFC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1EEA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2335DE" w:rsidRPr="00E054A8" w:rsidRDefault="002335DE" w:rsidP="00D3201F">
      <w:pPr>
        <w:pStyle w:val="14"/>
        <w:tabs>
          <w:tab w:val="left" w:pos="10490"/>
        </w:tabs>
        <w:spacing w:after="0" w:line="240" w:lineRule="auto"/>
        <w:ind w:left="0" w:right="-143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911E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B4D3A">
        <w:rPr>
          <w:rFonts w:ascii="Times New Roman" w:hAnsi="Times New Roman" w:cs="Times New Roman"/>
          <w:sz w:val="28"/>
          <w:szCs w:val="28"/>
        </w:rPr>
        <w:t>ешение вступает в силу 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B4D3A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4A8">
        <w:rPr>
          <w:rFonts w:ascii="Times New Roman" w:eastAsia="Microsoft YaHei" w:hAnsi="Times New Roman" w:cs="Times New Roman"/>
          <w:sz w:val="28"/>
          <w:szCs w:val="28"/>
        </w:rPr>
        <w:t>и размещению на официальном сайте Сахаптинского сельсовета в сети Интернет.</w:t>
      </w:r>
    </w:p>
    <w:p w:rsidR="002335DE" w:rsidRDefault="002335DE" w:rsidP="00111B44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Default="002335DE" w:rsidP="00061069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911EEA" w:rsidRDefault="002335DE" w:rsidP="00061069">
      <w:pPr>
        <w:ind w:right="-8"/>
        <w:jc w:val="both"/>
        <w:rPr>
          <w:rFonts w:ascii="Times New Roman" w:hAnsi="Times New Roman" w:cs="Times New Roman"/>
          <w:sz w:val="20"/>
          <w:szCs w:val="20"/>
        </w:rPr>
      </w:pPr>
    </w:p>
    <w:p w:rsidR="002335DE" w:rsidRPr="00101F25" w:rsidRDefault="002335DE" w:rsidP="00101F25">
      <w:pPr>
        <w:widowControl/>
        <w:spacing w:after="16" w:line="22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1F25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Сахаптинского сельсовета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101F2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В.В.Куркин</w:t>
      </w:r>
    </w:p>
    <w:p w:rsidR="002335DE" w:rsidRDefault="002335DE" w:rsidP="00061069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Default="002335DE" w:rsidP="00061069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Default="002335DE" w:rsidP="00F85E16">
      <w:pPr>
        <w:ind w:left="5670" w:right="-8"/>
        <w:jc w:val="both"/>
        <w:rPr>
          <w:rFonts w:ascii="Times New Roman" w:hAnsi="Times New Roman" w:cs="Times New Roman"/>
        </w:rPr>
      </w:pPr>
      <w:r w:rsidRPr="00B1291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 </w:t>
      </w:r>
      <w:r w:rsidRPr="00B12915">
        <w:rPr>
          <w:rFonts w:ascii="Times New Roman" w:hAnsi="Times New Roman" w:cs="Times New Roman"/>
        </w:rPr>
        <w:t xml:space="preserve">1 к постановлению администрации </w:t>
      </w:r>
      <w:r>
        <w:rPr>
          <w:rFonts w:ascii="Times New Roman" w:hAnsi="Times New Roman" w:cs="Times New Roman"/>
        </w:rPr>
        <w:t>Сахаптинского</w:t>
      </w:r>
      <w:r w:rsidRPr="00B12915">
        <w:rPr>
          <w:rFonts w:ascii="Times New Roman" w:hAnsi="Times New Roman" w:cs="Times New Roman"/>
        </w:rPr>
        <w:t xml:space="preserve"> сельсовета от</w:t>
      </w:r>
      <w:r>
        <w:rPr>
          <w:rFonts w:ascii="Times New Roman" w:hAnsi="Times New Roman" w:cs="Times New Roman"/>
        </w:rPr>
        <w:t> 17</w:t>
      </w:r>
      <w:r w:rsidRPr="00B1291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3.2025</w:t>
      </w:r>
      <w:r w:rsidRPr="00B1291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12-п</w:t>
      </w:r>
    </w:p>
    <w:p w:rsidR="002335DE" w:rsidRDefault="002335DE" w:rsidP="00061069">
      <w:pPr>
        <w:ind w:right="-8"/>
        <w:jc w:val="both"/>
        <w:rPr>
          <w:rFonts w:ascii="Times New Roman" w:hAnsi="Times New Roman" w:cs="Times New Roman"/>
        </w:rPr>
      </w:pPr>
    </w:p>
    <w:p w:rsidR="002335DE" w:rsidRDefault="002335DE" w:rsidP="00061069">
      <w:pPr>
        <w:ind w:right="-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bookmarkEnd w:id="0"/>
    <w:p w:rsidR="002335DE" w:rsidRDefault="002335DE" w:rsidP="004F0B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0B67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ОЛОЖЕНИЕ</w:t>
      </w:r>
    </w:p>
    <w:p w:rsidR="002335DE" w:rsidRDefault="002335DE" w:rsidP="004F0B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0B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маневренном жилищном фонде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Сахаптинского</w:t>
      </w:r>
      <w:r w:rsidRPr="004F0B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4F0B6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Назаровского района Красноярского края</w:t>
      </w:r>
    </w:p>
    <w:p w:rsidR="002335DE" w:rsidRPr="004135D1" w:rsidRDefault="002335DE" w:rsidP="004F0B6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BB">
        <w:rPr>
          <w:rFonts w:ascii="Times New Roman" w:hAnsi="Times New Roman" w:cs="Times New Roman"/>
          <w:sz w:val="28"/>
          <w:szCs w:val="28"/>
        </w:rPr>
        <w:t xml:space="preserve"> 42, Правилами пользования жилыми помещениями, утвержденными </w:t>
      </w:r>
      <w:r w:rsidRPr="00BD77A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14.05.2021 № 292/пр</w:t>
      </w:r>
      <w:r w:rsidRPr="00B335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Сахаптинского </w:t>
      </w:r>
      <w:r w:rsidRPr="005D3A43"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17.03.2025</w:t>
      </w:r>
      <w:r w:rsidRPr="005D3A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62-195</w:t>
      </w:r>
      <w:r w:rsidRPr="005D3A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отнесения жилого помещения к специализированному жилищному фонду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5D3A43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</w:t>
      </w:r>
      <w:r w:rsidRPr="00DD37A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335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2335DE" w:rsidRPr="00B335BB" w:rsidRDefault="002335DE" w:rsidP="00C7193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формирования, предоставления и использования жилых помещений маневренного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фонда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5BB">
        <w:rPr>
          <w:rFonts w:ascii="Times New Roman" w:hAnsi="Times New Roman" w:cs="Times New Roman"/>
          <w:sz w:val="28"/>
          <w:szCs w:val="28"/>
        </w:rPr>
        <w:t xml:space="preserve"> маневренный фонд).</w:t>
      </w:r>
    </w:p>
    <w:p w:rsidR="002335DE" w:rsidRPr="00B335BB" w:rsidRDefault="002335DE" w:rsidP="00C7193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1.3. Маневренный фонд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5BB">
        <w:rPr>
          <w:rFonts w:ascii="Times New Roman" w:hAnsi="Times New Roman" w:cs="Times New Roman"/>
          <w:sz w:val="28"/>
          <w:szCs w:val="28"/>
        </w:rPr>
        <w:t xml:space="preserve">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B335BB">
        <w:rPr>
          <w:rFonts w:ascii="Times New Roman" w:hAnsi="Times New Roman" w:cs="Times New Roman"/>
          <w:sz w:val="28"/>
          <w:szCs w:val="28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B335BB">
        <w:rPr>
          <w:rFonts w:ascii="Times New Roman" w:hAnsi="Times New Roman" w:cs="Times New Roman"/>
          <w:sz w:val="28"/>
          <w:szCs w:val="28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B335BB">
        <w:rPr>
          <w:rFonts w:ascii="Times New Roman" w:hAnsi="Times New Roman" w:cs="Times New Roman"/>
          <w:sz w:val="28"/>
          <w:szCs w:val="28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Pr="00B335BB">
        <w:rPr>
          <w:rFonts w:ascii="Times New Roman" w:hAnsi="Times New Roman" w:cs="Times New Roman"/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дома аварийным и подлежащим сносу или реконструкции;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</w:t>
      </w:r>
      <w:r w:rsidRPr="00B335BB">
        <w:rPr>
          <w:rFonts w:ascii="Times New Roman" w:hAnsi="Times New Roman" w:cs="Times New Roman"/>
          <w:sz w:val="28"/>
          <w:szCs w:val="28"/>
        </w:rPr>
        <w:t xml:space="preserve"> иных граждан в случаях, предусмотренных законодательством.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35BB">
        <w:rPr>
          <w:rFonts w:ascii="Times New Roman" w:hAnsi="Times New Roman" w:cs="Times New Roman"/>
          <w:sz w:val="28"/>
          <w:szCs w:val="28"/>
        </w:rPr>
        <w:t xml:space="preserve">Маневренный фонд может состоять из жилых помещений в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Pr="00B335BB">
        <w:rPr>
          <w:rFonts w:ascii="Times New Roman" w:hAnsi="Times New Roman" w:cs="Times New Roman"/>
          <w:sz w:val="28"/>
          <w:szCs w:val="28"/>
        </w:rPr>
        <w:t xml:space="preserve">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B335B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BB">
        <w:rPr>
          <w:rFonts w:ascii="Times New Roman" w:hAnsi="Times New Roman" w:cs="Times New Roman"/>
          <w:sz w:val="28"/>
          <w:szCs w:val="28"/>
        </w:rPr>
        <w:t xml:space="preserve"> 42.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1.9. Учет жилых помещений маневренного фонда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B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</w:t>
      </w:r>
      <w:r w:rsidRPr="00B335B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B335BB"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1.10. Управление помещениями, относящимися к маневренному фонду, осуществляется </w:t>
      </w:r>
      <w:r w:rsidRPr="004864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4864F5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</w:t>
      </w:r>
      <w:r w:rsidRPr="00B335BB">
        <w:rPr>
          <w:rFonts w:ascii="Times New Roman" w:hAnsi="Times New Roman" w:cs="Times New Roman"/>
          <w:sz w:val="28"/>
          <w:szCs w:val="28"/>
        </w:rPr>
        <w:t>.</w:t>
      </w:r>
    </w:p>
    <w:p w:rsidR="002335DE" w:rsidRPr="00BA5A96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A96"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A96">
        <w:rPr>
          <w:rFonts w:ascii="Times New Roman" w:hAnsi="Times New Roman" w:cs="Times New Roman"/>
          <w:sz w:val="28"/>
          <w:szCs w:val="28"/>
        </w:rPr>
        <w:t>егистрация по месту пребывания граждан, вселяемых в жилые помещения маневренного фонда</w:t>
      </w:r>
      <w:r>
        <w:rPr>
          <w:rFonts w:ascii="Times New Roman" w:hAnsi="Times New Roman" w:cs="Times New Roman"/>
          <w:sz w:val="28"/>
          <w:szCs w:val="28"/>
        </w:rPr>
        <w:t>, возможна по соглашению сторон договора</w:t>
      </w:r>
      <w:r w:rsidRPr="00BA5A96">
        <w:rPr>
          <w:rFonts w:ascii="Times New Roman" w:hAnsi="Times New Roman" w:cs="Times New Roman"/>
          <w:sz w:val="28"/>
          <w:szCs w:val="28"/>
        </w:rPr>
        <w:t>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2. Основания, условия и срок предоставления жилого помещения маневренного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BB">
        <w:rPr>
          <w:rFonts w:ascii="Times New Roman" w:hAnsi="Times New Roman" w:cs="Times New Roman"/>
          <w:sz w:val="28"/>
          <w:szCs w:val="28"/>
        </w:rPr>
        <w:t xml:space="preserve"> 42) заключается на период, установленный решением жилищной комиссии.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2.2.4. До завершения расчетов с гражданами,</w:t>
      </w:r>
      <w:r w:rsidRPr="00956D26">
        <w:rPr>
          <w:rFonts w:ascii="Times New Roman" w:hAnsi="Times New Roman" w:cs="Times New Roman"/>
          <w:sz w:val="28"/>
          <w:szCs w:val="28"/>
        </w:rPr>
        <w:t xml:space="preserve">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 w:rsidRPr="00B335BB">
        <w:rPr>
          <w:rFonts w:ascii="Times New Roman" w:hAnsi="Times New Roman" w:cs="Times New Roman"/>
          <w:sz w:val="28"/>
          <w:szCs w:val="28"/>
        </w:rPr>
        <w:t>, либо до предоставления им жилых помещений, но не более, чем на 2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35BB">
        <w:rPr>
          <w:rFonts w:ascii="Times New Roman" w:hAnsi="Times New Roman" w:cs="Times New Roman"/>
          <w:sz w:val="28"/>
          <w:szCs w:val="28"/>
        </w:rPr>
        <w:t>при заключении такого договора с гражданами, указанными в подпункте 1.3.4 пункта 1.3 раздела 1 настоящего Положения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35BB">
        <w:rPr>
          <w:rFonts w:ascii="Times New Roman" w:hAnsi="Times New Roman" w:cs="Times New Roman"/>
          <w:sz w:val="28"/>
          <w:szCs w:val="28"/>
        </w:rPr>
        <w:t>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2.2.5. Установленный законодательством (при заключении такого договора с гражданами, указанными в подпункте 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35BB">
        <w:rPr>
          <w:rFonts w:ascii="Times New Roman" w:hAnsi="Times New Roman" w:cs="Times New Roman"/>
          <w:sz w:val="28"/>
          <w:szCs w:val="28"/>
        </w:rPr>
        <w:t xml:space="preserve"> пункта 1.3 раздела 1 настоящего Положения).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2.4. Срок действия договора найма жилого помещения маневренного фонда при наличии обоснованных причин может быть продлен на основании решения Жилищной комиссии.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жилых помещений по договору найма жилого помещения маневренного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1) личное заявление, подписанное всеми совершеннолетними членами семьи;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4) выписку из домовой книги;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9) иные документы, необходимые для принятия решения.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3.2. Поданные гражданами заявления рассматриваются в 10 - 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35BB">
        <w:rPr>
          <w:rFonts w:ascii="Times New Roman" w:hAnsi="Times New Roman" w:cs="Times New Roman"/>
          <w:sz w:val="28"/>
          <w:szCs w:val="28"/>
        </w:rPr>
        <w:t>) отсутствуют свободные жилые помещения маневренного фонда.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3.6.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</w:t>
      </w:r>
      <w:r w:rsidRPr="00B335B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района Красноярского края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4. Пользование жилым помещением по договору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5BB">
        <w:rPr>
          <w:rFonts w:ascii="Times New Roman" w:hAnsi="Times New Roman" w:cs="Times New Roman"/>
          <w:b/>
          <w:bCs/>
          <w:sz w:val="28"/>
          <w:szCs w:val="28"/>
        </w:rPr>
        <w:t>маневренного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</w:t>
      </w:r>
      <w:r w:rsidRPr="007F7C22">
        <w:rPr>
          <w:rFonts w:ascii="Times New Roman" w:hAnsi="Times New Roman" w:cs="Times New Roman"/>
          <w:sz w:val="28"/>
          <w:szCs w:val="28"/>
        </w:rPr>
        <w:t>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292/пр, типовым договором найма жилого помещения маневренного фонда, утвержденным постановлением Правительства Российской Федерации от 26.01.2006 № 42.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4.3. Самовольное переселение из одного дома (квартиры) в другой, а также заселение лиц, не включенных в договор найма жилого помещения маневренного фонда, не допускаются.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5. Оплата за пользование жилым помещением маневренного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2335DE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35BB">
        <w:rPr>
          <w:rFonts w:ascii="Times New Roman" w:hAnsi="Times New Roman" w:cs="Times New Roman"/>
          <w:sz w:val="28"/>
          <w:szCs w:val="28"/>
        </w:rPr>
        <w:t xml:space="preserve"> прожиточного минимума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35BB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района.</w:t>
      </w:r>
    </w:p>
    <w:p w:rsidR="002335DE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2335DE" w:rsidRPr="00B335BB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5DE" w:rsidRPr="00B335BB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BB">
        <w:rPr>
          <w:rFonts w:ascii="Times New Roman" w:hAnsi="Times New Roman" w:cs="Times New Roman"/>
          <w:b/>
          <w:bCs/>
          <w:sz w:val="28"/>
          <w:szCs w:val="28"/>
        </w:rPr>
        <w:t>7. Контроль за использованием жилых помещений, входящих в состав маневренного жилищного фонда</w:t>
      </w:r>
    </w:p>
    <w:p w:rsidR="002335DE" w:rsidRPr="00B335BB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Default="002335DE" w:rsidP="00560F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BB">
        <w:rPr>
          <w:rFonts w:ascii="Times New Roman" w:hAnsi="Times New Roman" w:cs="Times New Roman"/>
          <w:sz w:val="28"/>
          <w:szCs w:val="28"/>
        </w:rPr>
        <w:t xml:space="preserve">7.1. Контроль за соблюдением условий договора найма жилого помещения маневренного фонда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5B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B335B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5DE" w:rsidRPr="00101F25" w:rsidRDefault="002335DE" w:rsidP="00F85E16">
      <w:pPr>
        <w:ind w:left="5670" w:right="-8"/>
        <w:jc w:val="both"/>
        <w:rPr>
          <w:rFonts w:ascii="Times New Roman" w:hAnsi="Times New Roman" w:cs="Times New Roman"/>
          <w:color w:val="FF0000"/>
        </w:rPr>
      </w:pPr>
      <w:r w:rsidRPr="00B1291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 2</w:t>
      </w:r>
      <w:r w:rsidRPr="00B12915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>Сахаптинского</w:t>
      </w:r>
      <w:r w:rsidRPr="00B12915">
        <w:rPr>
          <w:rFonts w:ascii="Times New Roman" w:hAnsi="Times New Roman" w:cs="Times New Roman"/>
        </w:rPr>
        <w:t xml:space="preserve"> </w:t>
      </w:r>
      <w:r w:rsidRPr="009E6C90">
        <w:rPr>
          <w:rFonts w:ascii="Times New Roman" w:hAnsi="Times New Roman" w:cs="Times New Roman"/>
          <w:color w:val="auto"/>
        </w:rPr>
        <w:t>сельсовета от 17.03.2025 № 12-п</w:t>
      </w:r>
    </w:p>
    <w:p w:rsidR="002335DE" w:rsidRDefault="002335DE" w:rsidP="009C7575">
      <w:pPr>
        <w:ind w:right="-8"/>
        <w:jc w:val="both"/>
        <w:rPr>
          <w:rFonts w:ascii="Times New Roman" w:hAnsi="Times New Roman" w:cs="Times New Roman"/>
        </w:rPr>
      </w:pPr>
    </w:p>
    <w:p w:rsidR="002335DE" w:rsidRDefault="002335DE" w:rsidP="009C7575">
      <w:pPr>
        <w:ind w:right="-8"/>
        <w:jc w:val="both"/>
        <w:rPr>
          <w:rFonts w:ascii="Times New Roman" w:hAnsi="Times New Roman" w:cs="Times New Roman"/>
        </w:rPr>
      </w:pPr>
    </w:p>
    <w:p w:rsidR="002335DE" w:rsidRPr="007006B5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6B5">
        <w:rPr>
          <w:rFonts w:ascii="Times New Roman" w:hAnsi="Times New Roman" w:cs="Times New Roman"/>
          <w:b/>
          <w:bCs/>
          <w:sz w:val="28"/>
          <w:szCs w:val="28"/>
        </w:rPr>
        <w:t>ТИПОВОЙ ДОГОВОР</w:t>
      </w:r>
    </w:p>
    <w:p w:rsidR="002335DE" w:rsidRPr="007006B5" w:rsidRDefault="002335DE" w:rsidP="009C75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6B5">
        <w:rPr>
          <w:rFonts w:ascii="Times New Roman" w:hAnsi="Times New Roman" w:cs="Times New Roman"/>
          <w:b/>
          <w:bCs/>
          <w:sz w:val="28"/>
          <w:szCs w:val="28"/>
        </w:rPr>
        <w:t>найма жилого помещения маневренного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жилищного</w:t>
      </w:r>
      <w:r w:rsidRPr="007006B5">
        <w:rPr>
          <w:rFonts w:ascii="Times New Roman" w:hAnsi="Times New Roman" w:cs="Times New Roman"/>
          <w:b/>
          <w:bCs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Сахаптинского сельсовета Назаровского района Красноярского края</w:t>
      </w:r>
      <w:r w:rsidRPr="00700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006B5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</w:p>
    <w:p w:rsidR="002335DE" w:rsidRPr="00D028F5" w:rsidRDefault="002335DE" w:rsidP="00700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28F5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335DE" w:rsidRPr="007006B5" w:rsidRDefault="002335DE" w:rsidP="00700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06B5">
        <w:rPr>
          <w:rFonts w:ascii="Times New Roman" w:hAnsi="Times New Roman" w:cs="Times New Roman"/>
          <w:sz w:val="24"/>
          <w:szCs w:val="24"/>
        </w:rPr>
        <w:t xml:space="preserve">(наименование населенного пункта)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006B5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2335DE" w:rsidRPr="00D028F5" w:rsidRDefault="002335DE" w:rsidP="007006B5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2335DE" w:rsidRPr="007006B5" w:rsidRDefault="002335DE" w:rsidP="00700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06B5">
        <w:rPr>
          <w:rFonts w:ascii="Times New Roman" w:hAnsi="Times New Roman" w:cs="Times New Roman"/>
          <w:sz w:val="24"/>
          <w:szCs w:val="24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700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именуемый в дальнейшем Наймодателем, с одной стороны, и гражданин(ка)</w:t>
      </w:r>
    </w:p>
    <w:p w:rsidR="002335DE" w:rsidRPr="00D028F5" w:rsidRDefault="002335DE" w:rsidP="007006B5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2335DE" w:rsidRPr="007006B5" w:rsidRDefault="002335DE" w:rsidP="00700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006B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335DE" w:rsidRPr="00D028F5" w:rsidRDefault="002335DE" w:rsidP="007006B5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именуемый в дальнейшем Нанимателем, с другой стороны,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028F5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28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28F5">
        <w:rPr>
          <w:rFonts w:ascii="Times New Roman" w:hAnsi="Times New Roman" w:cs="Times New Roman"/>
          <w:sz w:val="28"/>
          <w:szCs w:val="28"/>
        </w:rPr>
        <w:t xml:space="preserve"> ______ 20___ г. </w:t>
      </w:r>
      <w:r>
        <w:rPr>
          <w:rFonts w:ascii="Times New Roman" w:hAnsi="Times New Roman" w:cs="Times New Roman"/>
          <w:sz w:val="28"/>
          <w:szCs w:val="28"/>
        </w:rPr>
        <w:t>№ ___</w:t>
      </w:r>
      <w:r w:rsidRPr="00D028F5">
        <w:rPr>
          <w:rFonts w:ascii="Times New Roman" w:hAnsi="Times New Roman" w:cs="Times New Roman"/>
          <w:sz w:val="28"/>
          <w:szCs w:val="28"/>
        </w:rPr>
        <w:t>____ заключили настоящий Договор о нижеследующем.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8263A2" w:rsidRDefault="002335DE" w:rsidP="008263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A2">
        <w:rPr>
          <w:rFonts w:ascii="Times New Roman" w:hAnsi="Times New Roman" w:cs="Times New Roman"/>
          <w:b/>
          <w:bCs/>
          <w:sz w:val="28"/>
          <w:szCs w:val="28"/>
        </w:rPr>
        <w:t>I. Предмет Договора</w:t>
      </w:r>
    </w:p>
    <w:p w:rsidR="002335DE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из__________________________________________</w:t>
      </w:r>
    </w:p>
    <w:p w:rsidR="002335DE" w:rsidRPr="008263A2" w:rsidRDefault="002335DE" w:rsidP="00826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263A2">
        <w:rPr>
          <w:rFonts w:ascii="Times New Roman" w:hAnsi="Times New Roman" w:cs="Times New Roman"/>
          <w:sz w:val="24"/>
          <w:szCs w:val="24"/>
        </w:rPr>
        <w:t>(жилого дома, квартиры или комнаты)</w:t>
      </w:r>
    </w:p>
    <w:p w:rsidR="002335DE" w:rsidRPr="00D028F5" w:rsidRDefault="002335DE" w:rsidP="008263A2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общей площадью _____________ кв. метров, расположенное в 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028F5">
        <w:rPr>
          <w:rFonts w:ascii="Times New Roman" w:hAnsi="Times New Roman" w:cs="Times New Roman"/>
          <w:sz w:val="28"/>
          <w:szCs w:val="28"/>
        </w:rPr>
        <w:t>,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028F5">
        <w:rPr>
          <w:rFonts w:ascii="Times New Roman" w:hAnsi="Times New Roman" w:cs="Times New Roman"/>
          <w:sz w:val="28"/>
          <w:szCs w:val="28"/>
        </w:rPr>
        <w:t xml:space="preserve"> д.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028F5">
        <w:rPr>
          <w:rFonts w:ascii="Times New Roman" w:hAnsi="Times New Roman" w:cs="Times New Roman"/>
          <w:sz w:val="28"/>
          <w:szCs w:val="28"/>
        </w:rPr>
        <w:t>, кв.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028F5">
        <w:rPr>
          <w:rFonts w:ascii="Times New Roman" w:hAnsi="Times New Roman" w:cs="Times New Roman"/>
          <w:sz w:val="28"/>
          <w:szCs w:val="28"/>
        </w:rPr>
        <w:t>, для временного проживания в нем.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2. Жилое помещение предоставлено в связи с ______________________________________________________________________________________________________________________________________________________________________________________________________</w:t>
      </w:r>
    </w:p>
    <w:p w:rsidR="002335DE" w:rsidRPr="008263A2" w:rsidRDefault="002335DE" w:rsidP="00826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A2">
        <w:rPr>
          <w:rFonts w:ascii="Times New Roman" w:hAnsi="Times New Roman" w:cs="Times New Roman"/>
          <w:sz w:val="24"/>
          <w:szCs w:val="24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 - нужное указать)</w:t>
      </w:r>
    </w:p>
    <w:p w:rsidR="002335DE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3. Жилое помещение отнесено к маневренному фонду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028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2335DE" w:rsidRPr="008263A2" w:rsidRDefault="002335DE" w:rsidP="00D93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63A2">
        <w:rPr>
          <w:rFonts w:ascii="Times New Roman" w:hAnsi="Times New Roman" w:cs="Times New Roman"/>
          <w:sz w:val="24"/>
          <w:szCs w:val="24"/>
        </w:rPr>
        <w:t>(наименование органа, осуществляющего управление муниципальным жилищным фондом, дата и номер постановления)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5. Совместно с Нанимателем в жилое помещение вселяются члены его семьи: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1)_______________________________________________________________________________________________________________________________;</w:t>
      </w:r>
    </w:p>
    <w:p w:rsidR="002335DE" w:rsidRPr="00D933BB" w:rsidRDefault="002335DE" w:rsidP="00D93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3BB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2)_______________________________________________________________________________________________________________________________;</w:t>
      </w:r>
    </w:p>
    <w:p w:rsidR="002335DE" w:rsidRDefault="002335DE" w:rsidP="00BA5A9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3BB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2335DE" w:rsidRDefault="002335DE" w:rsidP="00D93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Условия регистрации по месту пребывания _____________________</w:t>
      </w:r>
    </w:p>
    <w:p w:rsidR="002335DE" w:rsidRDefault="002335DE" w:rsidP="00BA5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35DE" w:rsidRDefault="002335DE" w:rsidP="00BA5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35DE" w:rsidRPr="00BA5A96" w:rsidRDefault="002335DE" w:rsidP="00BA5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8919EA" w:rsidRDefault="002335DE" w:rsidP="008919E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9EA">
        <w:rPr>
          <w:rFonts w:ascii="Times New Roman" w:hAnsi="Times New Roman" w:cs="Times New Roman"/>
          <w:b/>
          <w:bCs/>
          <w:sz w:val="28"/>
          <w:szCs w:val="28"/>
        </w:rPr>
        <w:t>II. Права и обязанности Нанимателя и членов его семьи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6. Наниматель имеет право: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 на использование жилого помещения для проживания, в том числе с членами семьи;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на пользование общим имуществом в многоквартирном доме;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без:</w:t>
      </w:r>
    </w:p>
    <w:p w:rsidR="002335DE" w:rsidRDefault="002335DE" w:rsidP="008919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F5">
        <w:rPr>
          <w:rFonts w:ascii="Times New Roman" w:hAnsi="Times New Roman" w:cs="Times New Roman"/>
          <w:sz w:val="28"/>
          <w:szCs w:val="28"/>
        </w:rPr>
        <w:t>судебного решения.</w:t>
      </w:r>
    </w:p>
    <w:p w:rsidR="002335DE" w:rsidRPr="00D028F5" w:rsidRDefault="002335DE" w:rsidP="008919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28F5">
        <w:rPr>
          <w:rFonts w:ascii="Times New Roman" w:hAnsi="Times New Roman" w:cs="Times New Roman"/>
          <w:sz w:val="28"/>
          <w:szCs w:val="28"/>
        </w:rPr>
        <w:t>одексом Российской Федерации и другими федеральными законами;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4) на расторжение в любое время настоящего Договора;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5) на получение субсидий на оплату жилого помещения и коммунальных услуг в порядке и на условиях, установленных статьей 159 Жилищного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28F5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Наниматель может иметь иные права, предусмотренные законодательством.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7. Наниматель обязан: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1) использовать жилое помещение по назначению и в пределах, установленных Жилищным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28F5">
        <w:rPr>
          <w:rFonts w:ascii="Times New Roman" w:hAnsi="Times New Roman" w:cs="Times New Roman"/>
          <w:sz w:val="28"/>
          <w:szCs w:val="28"/>
        </w:rPr>
        <w:t>одексом Российской Федерации;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соблюдать правила пользования жилым помещением;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3) обеспечивать сохранность жилого помещения;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8F5">
        <w:rPr>
          <w:rFonts w:ascii="Times New Roman" w:hAnsi="Times New Roman" w:cs="Times New Roman"/>
          <w:sz w:val="28"/>
          <w:szCs w:val="28"/>
        </w:rPr>
        <w:t>тся;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5) проводить текущий ремонт жилого помещения;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Наниматель жилого помещения несет иные обязанности, предусмотренные законодательством.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5301CA" w:rsidRDefault="002335DE" w:rsidP="005301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1CA">
        <w:rPr>
          <w:rFonts w:ascii="Times New Roman" w:hAnsi="Times New Roman" w:cs="Times New Roman"/>
          <w:b/>
          <w:bCs/>
          <w:sz w:val="28"/>
          <w:szCs w:val="28"/>
        </w:rPr>
        <w:t>III. Права и обязанности Наймодателя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12. Наймодатель имеет право: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 требовать своевременного внесения платы за жилое помещение и коммунальные услуги;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Наймодатель может иметь иные права, предусмотренные законодательством.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13. Наймодатель обязан: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3) осуществлять капитальный ремонт жилого помещения;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5) обеспечивать предоставление Нанимателю коммунальных услуг;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Наймодатель несет иные обязанности, предусмотренные законодательством.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5301CA" w:rsidRDefault="002335DE" w:rsidP="005301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1CA">
        <w:rPr>
          <w:rFonts w:ascii="Times New Roman" w:hAnsi="Times New Roman" w:cs="Times New Roman"/>
          <w:b/>
          <w:bCs/>
          <w:sz w:val="28"/>
          <w:szCs w:val="28"/>
        </w:rPr>
        <w:t>IV. Расторжение и прекращение Договора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14. Настоящий Договор может быть расторгнут в любое время по соглашению сторон.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15. Наниматель в любое время может расторгнуть настоящий Договор.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16. Наймодатель может потребовать расторжения настоящего Договора в судебном порядке в случае: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 невнесения Нанимателем платы за жилое помещение и (или) коммунальные услуги;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разрушения или повреждения жилого помещения Нанимателем или членами его семьи;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3) систематического нарушения прав и законных интересов соседей;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4) использования жилого помещения не по назначению.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18. Настоящий Договор прекращается в связи:</w:t>
      </w:r>
    </w:p>
    <w:p w:rsidR="002335DE" w:rsidRDefault="002335DE" w:rsidP="00BA5A9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1) с завершением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F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335DE" w:rsidRPr="00D028F5" w:rsidRDefault="002335DE" w:rsidP="00BA5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335DE" w:rsidRPr="005301CA" w:rsidRDefault="002335DE" w:rsidP="00530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1CA">
        <w:rPr>
          <w:rFonts w:ascii="Times New Roman" w:hAnsi="Times New Roman" w:cs="Times New Roman"/>
          <w:sz w:val="24"/>
          <w:szCs w:val="24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результате; чрезвычайных обстоятельств - нужное указать)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2) с утратой (разрушением) жилого помещения;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3) со смертью Нанимателя;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4) другие основания.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5301CA" w:rsidRDefault="002335DE" w:rsidP="005301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1CA">
        <w:rPr>
          <w:rFonts w:ascii="Times New Roman" w:hAnsi="Times New Roman" w:cs="Times New Roman"/>
          <w:b/>
          <w:bCs/>
          <w:sz w:val="28"/>
          <w:szCs w:val="28"/>
        </w:rPr>
        <w:t>V. Внесение платы по Договору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5301CA" w:rsidRDefault="002335DE" w:rsidP="005301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1CA">
        <w:rPr>
          <w:rFonts w:ascii="Times New Roman" w:hAnsi="Times New Roman" w:cs="Times New Roman"/>
          <w:b/>
          <w:bCs/>
          <w:sz w:val="28"/>
          <w:szCs w:val="28"/>
        </w:rPr>
        <w:t>VI. Иные условия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335DE" w:rsidRDefault="002335DE" w:rsidP="005301C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21. Настоящий Договор составлен в 2 экземплярах, один из которых находится у Наймодателя, другой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28F5">
        <w:rPr>
          <w:rFonts w:ascii="Times New Roman" w:hAnsi="Times New Roman" w:cs="Times New Roman"/>
          <w:sz w:val="28"/>
          <w:szCs w:val="28"/>
        </w:rPr>
        <w:t xml:space="preserve"> у Нанимателя.</w:t>
      </w:r>
    </w:p>
    <w:p w:rsidR="002335DE" w:rsidRPr="00D028F5" w:rsidRDefault="002335DE" w:rsidP="005301C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 xml:space="preserve">Наймодатель 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28F5">
        <w:rPr>
          <w:rFonts w:ascii="Times New Roman" w:hAnsi="Times New Roman" w:cs="Times New Roman"/>
          <w:sz w:val="28"/>
          <w:szCs w:val="28"/>
        </w:rPr>
        <w:t>Наниматель ________________</w:t>
      </w:r>
    </w:p>
    <w:p w:rsidR="002335DE" w:rsidRPr="005301CA" w:rsidRDefault="002335DE" w:rsidP="0053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01C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301CA">
        <w:rPr>
          <w:rFonts w:ascii="Times New Roman" w:hAnsi="Times New Roman" w:cs="Times New Roman"/>
          <w:sz w:val="24"/>
          <w:szCs w:val="24"/>
        </w:rPr>
        <w:t>(подпись)</w:t>
      </w:r>
    </w:p>
    <w:p w:rsidR="002335DE" w:rsidRPr="00D028F5" w:rsidRDefault="002335DE" w:rsidP="009C75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8F5">
        <w:rPr>
          <w:rFonts w:ascii="Times New Roman" w:hAnsi="Times New Roman" w:cs="Times New Roman"/>
          <w:sz w:val="28"/>
          <w:szCs w:val="28"/>
        </w:rPr>
        <w:t>М.П.</w:t>
      </w:r>
    </w:p>
    <w:p w:rsidR="002335DE" w:rsidRPr="00D028F5" w:rsidRDefault="002335DE" w:rsidP="009C7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5DE" w:rsidRPr="00D028F5" w:rsidRDefault="002335DE" w:rsidP="009C75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5DE" w:rsidRPr="00D028F5" w:rsidSect="009000F6">
      <w:headerReference w:type="default" r:id="rId7"/>
      <w:footerReference w:type="default" r:id="rId8"/>
      <w:pgSz w:w="11900" w:h="16840"/>
      <w:pgMar w:top="993" w:right="851" w:bottom="851" w:left="1701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DE" w:rsidRDefault="002335DE">
      <w:r>
        <w:separator/>
      </w:r>
    </w:p>
  </w:endnote>
  <w:endnote w:type="continuationSeparator" w:id="0">
    <w:p w:rsidR="002335DE" w:rsidRDefault="0023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DE" w:rsidRDefault="002335D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DE" w:rsidRDefault="002335DE">
      <w:r>
        <w:separator/>
      </w:r>
    </w:p>
  </w:footnote>
  <w:footnote w:type="continuationSeparator" w:id="0">
    <w:p w:rsidR="002335DE" w:rsidRDefault="00233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DE" w:rsidRDefault="002335D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AC7"/>
    <w:rsid w:val="00013A1D"/>
    <w:rsid w:val="00015E30"/>
    <w:rsid w:val="00036928"/>
    <w:rsid w:val="00036B3D"/>
    <w:rsid w:val="00061069"/>
    <w:rsid w:val="000825E8"/>
    <w:rsid w:val="00084BB2"/>
    <w:rsid w:val="00095D63"/>
    <w:rsid w:val="000C3FAD"/>
    <w:rsid w:val="000D46BD"/>
    <w:rsid w:val="000D5070"/>
    <w:rsid w:val="000E2A9F"/>
    <w:rsid w:val="000E6ED2"/>
    <w:rsid w:val="00101F25"/>
    <w:rsid w:val="00110D71"/>
    <w:rsid w:val="00111B44"/>
    <w:rsid w:val="00114B70"/>
    <w:rsid w:val="001155F6"/>
    <w:rsid w:val="00120F7C"/>
    <w:rsid w:val="0012417F"/>
    <w:rsid w:val="00135830"/>
    <w:rsid w:val="00143EB1"/>
    <w:rsid w:val="00145407"/>
    <w:rsid w:val="00157F6E"/>
    <w:rsid w:val="0018560B"/>
    <w:rsid w:val="001A19DA"/>
    <w:rsid w:val="001A341D"/>
    <w:rsid w:val="001B4275"/>
    <w:rsid w:val="001D1F98"/>
    <w:rsid w:val="001D2D71"/>
    <w:rsid w:val="001F771B"/>
    <w:rsid w:val="00204F92"/>
    <w:rsid w:val="002335DE"/>
    <w:rsid w:val="002340AD"/>
    <w:rsid w:val="00253B8D"/>
    <w:rsid w:val="00262747"/>
    <w:rsid w:val="00290408"/>
    <w:rsid w:val="002A7B4C"/>
    <w:rsid w:val="002B6FA9"/>
    <w:rsid w:val="00316D3B"/>
    <w:rsid w:val="003262BE"/>
    <w:rsid w:val="003374AD"/>
    <w:rsid w:val="0034336D"/>
    <w:rsid w:val="00350D88"/>
    <w:rsid w:val="00394128"/>
    <w:rsid w:val="003E539F"/>
    <w:rsid w:val="003E602F"/>
    <w:rsid w:val="00405D37"/>
    <w:rsid w:val="004135D1"/>
    <w:rsid w:val="00415189"/>
    <w:rsid w:val="00422F56"/>
    <w:rsid w:val="00470332"/>
    <w:rsid w:val="004739E4"/>
    <w:rsid w:val="004864F5"/>
    <w:rsid w:val="004B4D3A"/>
    <w:rsid w:val="004C1D2B"/>
    <w:rsid w:val="004F0B67"/>
    <w:rsid w:val="00521CC3"/>
    <w:rsid w:val="005301CA"/>
    <w:rsid w:val="005414A6"/>
    <w:rsid w:val="005521DE"/>
    <w:rsid w:val="00556BFC"/>
    <w:rsid w:val="00557A8D"/>
    <w:rsid w:val="00560F0B"/>
    <w:rsid w:val="005A2EC3"/>
    <w:rsid w:val="005A6836"/>
    <w:rsid w:val="005B1FC7"/>
    <w:rsid w:val="005B2E47"/>
    <w:rsid w:val="005B304D"/>
    <w:rsid w:val="005B588E"/>
    <w:rsid w:val="005C0639"/>
    <w:rsid w:val="005D26A4"/>
    <w:rsid w:val="005D3A43"/>
    <w:rsid w:val="00611FFC"/>
    <w:rsid w:val="00631202"/>
    <w:rsid w:val="00642AC7"/>
    <w:rsid w:val="0066490C"/>
    <w:rsid w:val="0067105D"/>
    <w:rsid w:val="00673550"/>
    <w:rsid w:val="006964C3"/>
    <w:rsid w:val="006A7FF0"/>
    <w:rsid w:val="006B29BD"/>
    <w:rsid w:val="006B30E0"/>
    <w:rsid w:val="006C0D5B"/>
    <w:rsid w:val="006C65DB"/>
    <w:rsid w:val="006D5519"/>
    <w:rsid w:val="006E1EA9"/>
    <w:rsid w:val="006E617F"/>
    <w:rsid w:val="006F2D3F"/>
    <w:rsid w:val="007006B5"/>
    <w:rsid w:val="00713D87"/>
    <w:rsid w:val="007175CF"/>
    <w:rsid w:val="00732F01"/>
    <w:rsid w:val="00756541"/>
    <w:rsid w:val="00761108"/>
    <w:rsid w:val="00763C24"/>
    <w:rsid w:val="0076653F"/>
    <w:rsid w:val="00783646"/>
    <w:rsid w:val="007B5BE3"/>
    <w:rsid w:val="007C168A"/>
    <w:rsid w:val="007D1296"/>
    <w:rsid w:val="007F173E"/>
    <w:rsid w:val="007F47AE"/>
    <w:rsid w:val="007F7C22"/>
    <w:rsid w:val="0081524D"/>
    <w:rsid w:val="00822E12"/>
    <w:rsid w:val="00825D85"/>
    <w:rsid w:val="008263A2"/>
    <w:rsid w:val="00842ECC"/>
    <w:rsid w:val="0085130E"/>
    <w:rsid w:val="008771BA"/>
    <w:rsid w:val="008773BF"/>
    <w:rsid w:val="008919EA"/>
    <w:rsid w:val="008B237D"/>
    <w:rsid w:val="008E0CCC"/>
    <w:rsid w:val="009000F6"/>
    <w:rsid w:val="00911EEA"/>
    <w:rsid w:val="00925421"/>
    <w:rsid w:val="00936EAF"/>
    <w:rsid w:val="00956D26"/>
    <w:rsid w:val="00983621"/>
    <w:rsid w:val="009B4860"/>
    <w:rsid w:val="009C7575"/>
    <w:rsid w:val="009C7A36"/>
    <w:rsid w:val="009D25A5"/>
    <w:rsid w:val="009E0499"/>
    <w:rsid w:val="009E6C90"/>
    <w:rsid w:val="009F430E"/>
    <w:rsid w:val="00A01DDE"/>
    <w:rsid w:val="00A0255C"/>
    <w:rsid w:val="00A15CF5"/>
    <w:rsid w:val="00A57F88"/>
    <w:rsid w:val="00A77400"/>
    <w:rsid w:val="00A77E43"/>
    <w:rsid w:val="00A91B1C"/>
    <w:rsid w:val="00AA3037"/>
    <w:rsid w:val="00AA5DC9"/>
    <w:rsid w:val="00AC2FFE"/>
    <w:rsid w:val="00B12915"/>
    <w:rsid w:val="00B22BFA"/>
    <w:rsid w:val="00B25247"/>
    <w:rsid w:val="00B257CE"/>
    <w:rsid w:val="00B335BB"/>
    <w:rsid w:val="00B43589"/>
    <w:rsid w:val="00B4696F"/>
    <w:rsid w:val="00B70CAF"/>
    <w:rsid w:val="00B82017"/>
    <w:rsid w:val="00BA47FF"/>
    <w:rsid w:val="00BA5A96"/>
    <w:rsid w:val="00BC17B9"/>
    <w:rsid w:val="00BC6148"/>
    <w:rsid w:val="00BD5501"/>
    <w:rsid w:val="00BD77A8"/>
    <w:rsid w:val="00BE0939"/>
    <w:rsid w:val="00C002BD"/>
    <w:rsid w:val="00C04EAA"/>
    <w:rsid w:val="00C07CD5"/>
    <w:rsid w:val="00C413C4"/>
    <w:rsid w:val="00C6796E"/>
    <w:rsid w:val="00C7193D"/>
    <w:rsid w:val="00C7429D"/>
    <w:rsid w:val="00C87DD7"/>
    <w:rsid w:val="00CC2B02"/>
    <w:rsid w:val="00CC3E0A"/>
    <w:rsid w:val="00D00719"/>
    <w:rsid w:val="00D028F5"/>
    <w:rsid w:val="00D06E23"/>
    <w:rsid w:val="00D077C3"/>
    <w:rsid w:val="00D30536"/>
    <w:rsid w:val="00D3201F"/>
    <w:rsid w:val="00D32428"/>
    <w:rsid w:val="00D46ECB"/>
    <w:rsid w:val="00D55FDC"/>
    <w:rsid w:val="00D641AF"/>
    <w:rsid w:val="00D66CD7"/>
    <w:rsid w:val="00D74589"/>
    <w:rsid w:val="00D86B10"/>
    <w:rsid w:val="00D933BB"/>
    <w:rsid w:val="00D9381B"/>
    <w:rsid w:val="00D97AEE"/>
    <w:rsid w:val="00DB4876"/>
    <w:rsid w:val="00DD37A3"/>
    <w:rsid w:val="00DE0810"/>
    <w:rsid w:val="00DF3D9B"/>
    <w:rsid w:val="00E054A8"/>
    <w:rsid w:val="00E10978"/>
    <w:rsid w:val="00E257B0"/>
    <w:rsid w:val="00E42891"/>
    <w:rsid w:val="00E52486"/>
    <w:rsid w:val="00E64A31"/>
    <w:rsid w:val="00E72BE5"/>
    <w:rsid w:val="00E74360"/>
    <w:rsid w:val="00E94424"/>
    <w:rsid w:val="00EA25F1"/>
    <w:rsid w:val="00EA4125"/>
    <w:rsid w:val="00EB3D23"/>
    <w:rsid w:val="00EB582B"/>
    <w:rsid w:val="00F162EC"/>
    <w:rsid w:val="00F3450C"/>
    <w:rsid w:val="00F500BC"/>
    <w:rsid w:val="00F535D1"/>
    <w:rsid w:val="00F72EA8"/>
    <w:rsid w:val="00F84714"/>
    <w:rsid w:val="00F858E0"/>
    <w:rsid w:val="00F85E16"/>
    <w:rsid w:val="00F9293C"/>
    <w:rsid w:val="00F94B48"/>
    <w:rsid w:val="00FB00D3"/>
    <w:rsid w:val="00FB0B36"/>
    <w:rsid w:val="00FC627D"/>
    <w:rsid w:val="00FC7041"/>
    <w:rsid w:val="00FD5A52"/>
    <w:rsid w:val="00FE3607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57A8D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A8D"/>
    <w:pPr>
      <w:keepNext/>
      <w:keepLines/>
      <w:spacing w:before="240"/>
      <w:outlineLvl w:val="0"/>
    </w:pPr>
    <w:rPr>
      <w:rFonts w:ascii="Cambria" w:eastAsia="SimSun" w:hAnsi="Cambria" w:cs="Cambria"/>
      <w:color w:val="365F91"/>
      <w:sz w:val="32"/>
      <w:szCs w:val="3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A8D"/>
    <w:rPr>
      <w:rFonts w:ascii="Cambria" w:eastAsia="SimSun" w:hAnsi="Cambria" w:cs="Cambria"/>
      <w:color w:val="365F91"/>
      <w:sz w:val="32"/>
      <w:szCs w:val="32"/>
    </w:rPr>
  </w:style>
  <w:style w:type="character" w:customStyle="1" w:styleId="a">
    <w:name w:val="Сноска_"/>
    <w:basedOn w:val="DefaultParagraphFont"/>
    <w:link w:val="a0"/>
    <w:uiPriority w:val="99"/>
    <w:locked/>
    <w:rsid w:val="00557A8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57A8D"/>
    <w:rPr>
      <w:rFonts w:ascii="Cambria" w:hAnsi="Cambria" w:cs="Cambria"/>
      <w:i/>
      <w:iCs/>
      <w:sz w:val="18"/>
      <w:szCs w:val="18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557A8D"/>
    <w:rPr>
      <w:rFonts w:ascii="Times New Roman" w:hAnsi="Times New Roman" w:cs="Times New Roman"/>
      <w:u w:val="none"/>
      <w:shd w:val="clear" w:color="auto" w:fill="auto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57A8D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57A8D"/>
    <w:rPr>
      <w:rFonts w:ascii="Arial" w:hAnsi="Arial" w:cs="Arial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57A8D"/>
    <w:rPr>
      <w:rFonts w:ascii="Times New Roman" w:hAnsi="Times New Roman" w:cs="Times New Roman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57A8D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557A8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557A8D"/>
    <w:rPr>
      <w:rFonts w:ascii="Times New Roman" w:hAnsi="Times New Roman" w:cs="Times New Roman"/>
      <w:b/>
      <w:bCs/>
      <w:sz w:val="28"/>
      <w:szCs w:val="28"/>
      <w:u w:val="none"/>
      <w:shd w:val="clear" w:color="auto" w:fill="auto"/>
    </w:rPr>
  </w:style>
  <w:style w:type="character" w:customStyle="1" w:styleId="a2">
    <w:name w:val="Оглавление_"/>
    <w:basedOn w:val="DefaultParagraphFont"/>
    <w:link w:val="a3"/>
    <w:uiPriority w:val="99"/>
    <w:locked/>
    <w:rsid w:val="00557A8D"/>
    <w:rPr>
      <w:rFonts w:ascii="Times New Roman" w:hAnsi="Times New Roman" w:cs="Times New Roman"/>
      <w:b/>
      <w:bCs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557A8D"/>
    <w:rPr>
      <w:rFonts w:ascii="Times New Roman" w:hAnsi="Times New Roman" w:cs="Times New Roman"/>
      <w:b/>
      <w:bCs/>
      <w:i/>
      <w:iCs/>
      <w:u w:val="none"/>
      <w:shd w:val="clear" w:color="auto" w:fill="auto"/>
    </w:rPr>
  </w:style>
  <w:style w:type="character" w:customStyle="1" w:styleId="a4">
    <w:name w:val="Подпись к таблице_"/>
    <w:basedOn w:val="DefaultParagraphFont"/>
    <w:link w:val="a5"/>
    <w:uiPriority w:val="99"/>
    <w:locked/>
    <w:rsid w:val="00557A8D"/>
    <w:rPr>
      <w:rFonts w:ascii="Times New Roman" w:hAnsi="Times New Roman" w:cs="Times New Roman"/>
      <w:u w:val="none"/>
      <w:shd w:val="clear" w:color="auto" w:fill="auto"/>
    </w:rPr>
  </w:style>
  <w:style w:type="character" w:customStyle="1" w:styleId="a6">
    <w:name w:val="Другое_"/>
    <w:basedOn w:val="DefaultParagraphFont"/>
    <w:link w:val="a7"/>
    <w:uiPriority w:val="99"/>
    <w:locked/>
    <w:rsid w:val="00557A8D"/>
    <w:rPr>
      <w:rFonts w:ascii="Times New Roman" w:hAnsi="Times New Roman" w:cs="Times New Roman"/>
      <w:u w:val="none"/>
      <w:shd w:val="clear" w:color="auto" w:fill="auto"/>
    </w:rPr>
  </w:style>
  <w:style w:type="character" w:customStyle="1" w:styleId="a8">
    <w:name w:val="Колонтитул_"/>
    <w:basedOn w:val="DefaultParagraphFont"/>
    <w:link w:val="a9"/>
    <w:uiPriority w:val="99"/>
    <w:locked/>
    <w:rsid w:val="00557A8D"/>
    <w:rPr>
      <w:rFonts w:ascii="Calibri" w:hAnsi="Calibri" w:cs="Calibri"/>
      <w:sz w:val="22"/>
      <w:szCs w:val="22"/>
      <w:u w:val="none"/>
      <w:shd w:val="clear" w:color="auto" w:fill="auto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557A8D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a">
    <w:name w:val="Подпись к картинке_"/>
    <w:basedOn w:val="DefaultParagraphFont"/>
    <w:link w:val="ab"/>
    <w:uiPriority w:val="99"/>
    <w:locked/>
    <w:rsid w:val="00557A8D"/>
    <w:rPr>
      <w:rFonts w:ascii="Times New Roman" w:hAnsi="Times New Roman" w:cs="Times New Roman"/>
      <w:b/>
      <w:bCs/>
      <w:color w:val="000009"/>
      <w:sz w:val="8"/>
      <w:szCs w:val="8"/>
      <w:u w:val="none"/>
      <w:shd w:val="clear" w:color="auto" w:fill="auto"/>
    </w:rPr>
  </w:style>
  <w:style w:type="paragraph" w:customStyle="1" w:styleId="a0">
    <w:name w:val="Сноска"/>
    <w:basedOn w:val="Normal"/>
    <w:link w:val="a"/>
    <w:uiPriority w:val="99"/>
    <w:rsid w:val="00557A8D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557A8D"/>
    <w:pPr>
      <w:spacing w:after="220"/>
      <w:jc w:val="center"/>
    </w:pPr>
    <w:rPr>
      <w:rFonts w:ascii="Cambria" w:hAnsi="Cambria" w:cs="Cambria"/>
      <w:i/>
      <w:iCs/>
      <w:sz w:val="18"/>
      <w:szCs w:val="18"/>
    </w:rPr>
  </w:style>
  <w:style w:type="paragraph" w:customStyle="1" w:styleId="10">
    <w:name w:val="Основной текст1"/>
    <w:basedOn w:val="Normal"/>
    <w:link w:val="a1"/>
    <w:uiPriority w:val="99"/>
    <w:rsid w:val="00557A8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uiPriority w:val="99"/>
    <w:rsid w:val="00557A8D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557A8D"/>
    <w:pPr>
      <w:spacing w:after="120" w:line="290" w:lineRule="auto"/>
    </w:pPr>
    <w:rPr>
      <w:rFonts w:ascii="Arial" w:hAnsi="Arial" w:cs="Arial"/>
      <w:sz w:val="13"/>
      <w:szCs w:val="13"/>
    </w:rPr>
  </w:style>
  <w:style w:type="paragraph" w:customStyle="1" w:styleId="60">
    <w:name w:val="Основной текст (6)"/>
    <w:basedOn w:val="Normal"/>
    <w:link w:val="6"/>
    <w:uiPriority w:val="99"/>
    <w:rsid w:val="00557A8D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Normal"/>
    <w:link w:val="3"/>
    <w:uiPriority w:val="99"/>
    <w:rsid w:val="00557A8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Normal"/>
    <w:link w:val="21"/>
    <w:uiPriority w:val="99"/>
    <w:rsid w:val="00557A8D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Normal"/>
    <w:link w:val="23"/>
    <w:uiPriority w:val="99"/>
    <w:rsid w:val="00557A8D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главление"/>
    <w:basedOn w:val="Normal"/>
    <w:link w:val="a2"/>
    <w:uiPriority w:val="99"/>
    <w:rsid w:val="00557A8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Normal"/>
    <w:link w:val="31"/>
    <w:uiPriority w:val="99"/>
    <w:rsid w:val="00557A8D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Normal"/>
    <w:link w:val="a4"/>
    <w:uiPriority w:val="99"/>
    <w:rsid w:val="00557A8D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Normal"/>
    <w:link w:val="a6"/>
    <w:uiPriority w:val="99"/>
    <w:rsid w:val="00557A8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Normal"/>
    <w:link w:val="a8"/>
    <w:uiPriority w:val="99"/>
    <w:rsid w:val="00557A8D"/>
    <w:rPr>
      <w:rFonts w:ascii="Calibri" w:hAnsi="Calibri" w:cs="Calibri"/>
      <w:sz w:val="22"/>
      <w:szCs w:val="22"/>
    </w:rPr>
  </w:style>
  <w:style w:type="paragraph" w:customStyle="1" w:styleId="12">
    <w:name w:val="Заголовок №1"/>
    <w:basedOn w:val="Normal"/>
    <w:link w:val="11"/>
    <w:uiPriority w:val="99"/>
    <w:rsid w:val="00557A8D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Normal"/>
    <w:link w:val="aa"/>
    <w:uiPriority w:val="99"/>
    <w:rsid w:val="00557A8D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CommentReference">
    <w:name w:val="annotation reference"/>
    <w:basedOn w:val="DefaultParagraphFont"/>
    <w:uiPriority w:val="99"/>
    <w:semiHidden/>
    <w:rsid w:val="00557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7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7A8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7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7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A8D"/>
    <w:rPr>
      <w:rFonts w:ascii="Tahoma" w:hAnsi="Tahoma" w:cs="Tahoma"/>
      <w:color w:val="000000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57A8D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557A8D"/>
    <w:pPr>
      <w:widowControl/>
      <w:spacing w:before="240" w:line="312" w:lineRule="auto"/>
      <w:ind w:left="720" w:firstLine="85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TableGrid">
    <w:name w:val="Table Grid"/>
    <w:basedOn w:val="TableNormal"/>
    <w:uiPriority w:val="99"/>
    <w:rsid w:val="00557A8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57A8D"/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557A8D"/>
    <w:rPr>
      <w:rFonts w:ascii="cairofont-19-1" w:hAnsi="cairofont-19-1" w:cs="cairofont-19-1"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557A8D"/>
    <w:rPr>
      <w:rFonts w:ascii="cairofont-19-0" w:hAnsi="cairofont-19-0" w:cs="cairofont-19-0"/>
      <w:color w:val="000000"/>
      <w:sz w:val="28"/>
      <w:szCs w:val="28"/>
    </w:rPr>
  </w:style>
  <w:style w:type="character" w:customStyle="1" w:styleId="fontstyle31">
    <w:name w:val="fontstyle31"/>
    <w:basedOn w:val="DefaultParagraphFont"/>
    <w:uiPriority w:val="99"/>
    <w:rsid w:val="00557A8D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DefaultParagraphFont"/>
    <w:uiPriority w:val="99"/>
    <w:rsid w:val="00557A8D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DefaultParagraphFont"/>
    <w:uiPriority w:val="99"/>
    <w:rsid w:val="00557A8D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DefaultParagraphFont"/>
    <w:uiPriority w:val="99"/>
    <w:rsid w:val="00557A8D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DefaultParagraphFont"/>
    <w:uiPriority w:val="99"/>
    <w:rsid w:val="00557A8D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DefaultParagraphFont"/>
    <w:uiPriority w:val="99"/>
    <w:rsid w:val="00557A8D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DefaultParagraphFont"/>
    <w:uiPriority w:val="99"/>
    <w:rsid w:val="00557A8D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DefaultParagraphFont"/>
    <w:uiPriority w:val="99"/>
    <w:rsid w:val="00557A8D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">
    <w:name w:val="fontstyle111"/>
    <w:basedOn w:val="DefaultParagraphFont"/>
    <w:uiPriority w:val="99"/>
    <w:rsid w:val="00557A8D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DefaultParagraphFont"/>
    <w:uiPriority w:val="99"/>
    <w:rsid w:val="00557A8D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DefaultParagraphFont"/>
    <w:uiPriority w:val="99"/>
    <w:rsid w:val="00557A8D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DefaultParagraphFont"/>
    <w:uiPriority w:val="99"/>
    <w:rsid w:val="00557A8D"/>
    <w:rPr>
      <w:rFonts w:ascii="cairofont-99-0" w:hAnsi="cairofont-99-0" w:cs="cairofont-99-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557A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A8D"/>
    <w:rPr>
      <w:color w:val="000000"/>
    </w:rPr>
  </w:style>
  <w:style w:type="paragraph" w:styleId="Footer">
    <w:name w:val="footer"/>
    <w:basedOn w:val="Normal"/>
    <w:link w:val="FooterChar"/>
    <w:uiPriority w:val="99"/>
    <w:rsid w:val="00557A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A8D"/>
    <w:rPr>
      <w:color w:val="000000"/>
    </w:rPr>
  </w:style>
  <w:style w:type="paragraph" w:customStyle="1" w:styleId="123">
    <w:name w:val="_Список_123"/>
    <w:uiPriority w:val="99"/>
    <w:rsid w:val="00557A8D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_Основной с красной строки Знак"/>
    <w:link w:val="ad"/>
    <w:uiPriority w:val="99"/>
    <w:locked/>
    <w:rsid w:val="00557A8D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ad">
    <w:name w:val="_Основной с красной строки"/>
    <w:link w:val="ac"/>
    <w:uiPriority w:val="99"/>
    <w:rsid w:val="00557A8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DefaultParagraphFont"/>
    <w:uiPriority w:val="99"/>
    <w:rsid w:val="00557A8D"/>
    <w:rPr>
      <w:rFonts w:ascii="cairofont-164-0" w:hAnsi="cairofont-164-0" w:cs="cairofont-164-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7A8D"/>
    <w:rPr>
      <w:color w:val="808080"/>
    </w:rPr>
  </w:style>
  <w:style w:type="paragraph" w:styleId="TOC2">
    <w:name w:val="toc 2"/>
    <w:basedOn w:val="Normal"/>
    <w:next w:val="Normal"/>
    <w:autoRedefine/>
    <w:uiPriority w:val="99"/>
    <w:semiHidden/>
    <w:rsid w:val="00557A8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557A8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99"/>
    <w:semiHidden/>
    <w:rsid w:val="00557A8D"/>
    <w:pPr>
      <w:spacing w:after="100"/>
    </w:pPr>
  </w:style>
  <w:style w:type="character" w:styleId="Hyperlink">
    <w:name w:val="Hyperlink"/>
    <w:basedOn w:val="DefaultParagraphFont"/>
    <w:uiPriority w:val="99"/>
    <w:rsid w:val="00557A8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57A8D"/>
    <w:pPr>
      <w:ind w:left="215"/>
    </w:pPr>
    <w:rPr>
      <w:rFonts w:ascii="Times New Roman" w:eastAsia="SimSu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7A8D"/>
    <w:rPr>
      <w:rFonts w:ascii="Times New Roman" w:eastAsia="SimSu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57A8D"/>
    <w:pPr>
      <w:widowControl/>
      <w:ind w:firstLine="851"/>
      <w:jc w:val="both"/>
    </w:pPr>
    <w:rPr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7A8D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57A8D"/>
    <w:rPr>
      <w:vertAlign w:val="superscript"/>
    </w:rPr>
  </w:style>
  <w:style w:type="character" w:customStyle="1" w:styleId="13">
    <w:name w:val="Неразрешенное упоминание1"/>
    <w:basedOn w:val="DefaultParagraphFont"/>
    <w:uiPriority w:val="99"/>
    <w:semiHidden/>
    <w:rsid w:val="00557A8D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557A8D"/>
    <w:rPr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57A8D"/>
    <w:pPr>
      <w:widowControl/>
      <w:spacing w:line="259" w:lineRule="auto"/>
      <w:outlineLvl w:val="9"/>
    </w:pPr>
  </w:style>
  <w:style w:type="paragraph" w:styleId="TOC4">
    <w:name w:val="toc 4"/>
    <w:basedOn w:val="Normal"/>
    <w:next w:val="Normal"/>
    <w:autoRedefine/>
    <w:uiPriority w:val="99"/>
    <w:semiHidden/>
    <w:rsid w:val="00557A8D"/>
    <w:pPr>
      <w:spacing w:after="100"/>
      <w:ind w:left="720"/>
    </w:pPr>
  </w:style>
  <w:style w:type="paragraph" w:styleId="NoSpacing">
    <w:name w:val="No Spacing"/>
    <w:uiPriority w:val="99"/>
    <w:qFormat/>
    <w:rsid w:val="00911EEA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C87D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Normal"/>
    <w:uiPriority w:val="99"/>
    <w:rsid w:val="00D3201F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1">
    <w:name w:val="Знак Знак1 Знак"/>
    <w:basedOn w:val="Normal"/>
    <w:link w:val="DefaultParagraphFont"/>
    <w:uiPriority w:val="99"/>
    <w:rsid w:val="00D3201F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2043</TotalTime>
  <Pages>14</Pages>
  <Words>4137</Words>
  <Characters>23581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113</cp:revision>
  <cp:lastPrinted>2025-03-18T01:43:00Z</cp:lastPrinted>
  <dcterms:created xsi:type="dcterms:W3CDTF">2023-11-16T02:59:00Z</dcterms:created>
  <dcterms:modified xsi:type="dcterms:W3CDTF">2025-03-18T01:44:00Z</dcterms:modified>
</cp:coreProperties>
</file>