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30" w:rsidRDefault="00081530" w:rsidP="009C43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81530" w:rsidRDefault="00081530" w:rsidP="009C43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Сахаптинский сельсовет</w:t>
      </w:r>
    </w:p>
    <w:p w:rsidR="00081530" w:rsidRDefault="00081530" w:rsidP="009C43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Назаровского  района  Красноярского   края </w:t>
      </w:r>
    </w:p>
    <w:p w:rsidR="00081530" w:rsidRDefault="00081530" w:rsidP="009C43DB">
      <w:pPr>
        <w:jc w:val="center"/>
        <w:outlineLvl w:val="0"/>
        <w:rPr>
          <w:sz w:val="28"/>
          <w:szCs w:val="28"/>
        </w:rPr>
      </w:pPr>
    </w:p>
    <w:p w:rsidR="00081530" w:rsidRDefault="00081530" w:rsidP="009C43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81530" w:rsidRDefault="00081530" w:rsidP="009C43DB">
      <w:pPr>
        <w:rPr>
          <w:sz w:val="28"/>
          <w:szCs w:val="28"/>
        </w:rPr>
      </w:pPr>
    </w:p>
    <w:p w:rsidR="00081530" w:rsidRDefault="00081530" w:rsidP="009C43DB">
      <w:pPr>
        <w:tabs>
          <w:tab w:val="left" w:pos="4100"/>
        </w:tabs>
        <w:rPr>
          <w:sz w:val="28"/>
          <w:szCs w:val="28"/>
        </w:rPr>
      </w:pPr>
      <w:r>
        <w:rPr>
          <w:sz w:val="28"/>
          <w:szCs w:val="28"/>
        </w:rPr>
        <w:t>25 декабря 2020 года                         с. Сахапта                                         № 64-п</w:t>
      </w:r>
    </w:p>
    <w:p w:rsidR="00081530" w:rsidRDefault="00081530" w:rsidP="00C51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530" w:rsidRPr="009E5919" w:rsidRDefault="00081530" w:rsidP="00A76CAA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9E591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Сахаптинского сельсовета Назаровского района Красноярского края</w:t>
      </w:r>
      <w:r w:rsidRPr="009E5919">
        <w:rPr>
          <w:i/>
          <w:iCs/>
          <w:sz w:val="28"/>
          <w:szCs w:val="28"/>
        </w:rPr>
        <w:t xml:space="preserve"> </w:t>
      </w:r>
      <w:r w:rsidRPr="003F2C03">
        <w:rPr>
          <w:sz w:val="28"/>
          <w:szCs w:val="28"/>
        </w:rPr>
        <w:t>от 01.03.2011 №17-п</w:t>
      </w:r>
      <w:r w:rsidRPr="009E591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</w:t>
      </w:r>
      <w:r w:rsidRPr="00E649B2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</w:p>
    <w:p w:rsidR="00081530" w:rsidRPr="00E33E3D" w:rsidRDefault="00081530" w:rsidP="009E5919">
      <w:pPr>
        <w:rPr>
          <w:i/>
          <w:iCs/>
          <w:sz w:val="18"/>
          <w:szCs w:val="18"/>
        </w:rPr>
      </w:pPr>
    </w:p>
    <w:p w:rsidR="00081530" w:rsidRPr="00E33E3D" w:rsidRDefault="00081530" w:rsidP="009E5919">
      <w:pPr>
        <w:ind w:left="432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           </w:t>
      </w:r>
    </w:p>
    <w:p w:rsidR="00081530" w:rsidRPr="00AA3219" w:rsidRDefault="00081530" w:rsidP="00AA3219">
      <w:pPr>
        <w:pStyle w:val="a"/>
        <w:ind w:firstLine="100"/>
        <w:jc w:val="both"/>
        <w:rPr>
          <w:sz w:val="28"/>
          <w:szCs w:val="28"/>
        </w:rPr>
      </w:pPr>
      <w:r w:rsidRPr="00AA3219">
        <w:rPr>
          <w:sz w:val="28"/>
          <w:szCs w:val="28"/>
        </w:rPr>
        <w:t xml:space="preserve"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руководствуясь  Уставом муниципального образования Сахаптинский  сельсовет Назаровского района Красноярского края,   </w:t>
      </w:r>
      <w:r>
        <w:rPr>
          <w:sz w:val="28"/>
          <w:szCs w:val="28"/>
        </w:rPr>
        <w:t>ПОСТАНОВЛЯЮ</w:t>
      </w:r>
      <w:r w:rsidRPr="00AA3219">
        <w:rPr>
          <w:i/>
          <w:iCs/>
          <w:sz w:val="28"/>
          <w:szCs w:val="28"/>
        </w:rPr>
        <w:t>:</w:t>
      </w:r>
    </w:p>
    <w:p w:rsidR="00081530" w:rsidRPr="002816AE" w:rsidRDefault="00081530" w:rsidP="002816A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816AE">
        <w:rPr>
          <w:sz w:val="28"/>
          <w:szCs w:val="28"/>
        </w:rPr>
        <w:t xml:space="preserve">1. Внести в приложение к постановлению </w:t>
      </w:r>
      <w:r>
        <w:rPr>
          <w:sz w:val="28"/>
          <w:szCs w:val="28"/>
        </w:rPr>
        <w:t xml:space="preserve">администрации Сахаптинского сельсовета Назаровского района Красноярского края </w:t>
      </w:r>
      <w:r w:rsidRPr="003F2C03">
        <w:rPr>
          <w:sz w:val="28"/>
          <w:szCs w:val="28"/>
        </w:rPr>
        <w:t>01.03.2011 №17-п</w:t>
      </w:r>
      <w:r w:rsidRPr="009E5919">
        <w:rPr>
          <w:i/>
          <w:iCs/>
          <w:sz w:val="28"/>
          <w:szCs w:val="28"/>
        </w:rPr>
        <w:t xml:space="preserve"> </w:t>
      </w:r>
      <w:r w:rsidRPr="00E649B2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  <w:r w:rsidRPr="002816AE">
        <w:rPr>
          <w:sz w:val="28"/>
          <w:szCs w:val="28"/>
        </w:rPr>
        <w:t xml:space="preserve"> следующие изменения:</w:t>
      </w:r>
    </w:p>
    <w:p w:rsidR="00081530" w:rsidRPr="001E1162" w:rsidRDefault="00081530" w:rsidP="002816AE">
      <w:pPr>
        <w:autoSpaceDE w:val="0"/>
        <w:autoSpaceDN w:val="0"/>
        <w:adjustRightInd w:val="0"/>
        <w:ind w:firstLine="697"/>
        <w:jc w:val="both"/>
        <w:rPr>
          <w:sz w:val="28"/>
          <w:szCs w:val="28"/>
          <w:lang w:eastAsia="en-US"/>
        </w:rPr>
      </w:pPr>
      <w:r w:rsidRPr="002816AE">
        <w:rPr>
          <w:sz w:val="28"/>
          <w:szCs w:val="28"/>
        </w:rPr>
        <w:t xml:space="preserve">1) в пункте </w:t>
      </w:r>
      <w:r>
        <w:rPr>
          <w:sz w:val="28"/>
          <w:szCs w:val="28"/>
        </w:rPr>
        <w:t>1.1, 3.2, 3.6</w:t>
      </w:r>
      <w:r w:rsidRPr="00281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тексту </w:t>
      </w:r>
      <w:r w:rsidRPr="002816AE">
        <w:rPr>
          <w:sz w:val="28"/>
          <w:szCs w:val="28"/>
        </w:rPr>
        <w:t>слова «выписка из домовой книги» заменить словами «инф</w:t>
      </w:r>
      <w:r w:rsidRPr="002816AE">
        <w:rPr>
          <w:sz w:val="28"/>
          <w:szCs w:val="28"/>
          <w:lang w:eastAsia="en-US"/>
        </w:rPr>
        <w:t xml:space="preserve">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 граждан Российской Федерации по месту </w:t>
      </w:r>
      <w:r w:rsidRPr="001E1162">
        <w:rPr>
          <w:sz w:val="28"/>
          <w:szCs w:val="28"/>
          <w:lang w:eastAsia="en-US"/>
        </w:rPr>
        <w:t>пребывания и по месту жительства в пределах Российской Федерации»;</w:t>
      </w:r>
    </w:p>
    <w:p w:rsidR="00081530" w:rsidRPr="001E1162" w:rsidRDefault="00081530" w:rsidP="002816AE">
      <w:pPr>
        <w:autoSpaceDE w:val="0"/>
        <w:autoSpaceDN w:val="0"/>
        <w:adjustRightInd w:val="0"/>
        <w:ind w:firstLine="697"/>
        <w:jc w:val="both"/>
        <w:rPr>
          <w:sz w:val="28"/>
          <w:szCs w:val="28"/>
          <w:lang w:eastAsia="en-US"/>
        </w:rPr>
      </w:pPr>
      <w:r w:rsidRPr="001E1162">
        <w:rPr>
          <w:sz w:val="28"/>
          <w:szCs w:val="28"/>
          <w:lang w:eastAsia="en-US"/>
        </w:rPr>
        <w:t xml:space="preserve">2) пункт </w:t>
      </w:r>
      <w:r>
        <w:rPr>
          <w:sz w:val="28"/>
          <w:szCs w:val="28"/>
          <w:lang w:eastAsia="en-US"/>
        </w:rPr>
        <w:t>2.2</w:t>
      </w:r>
      <w:r w:rsidRPr="001E1162">
        <w:rPr>
          <w:sz w:val="28"/>
          <w:szCs w:val="28"/>
          <w:lang w:eastAsia="en-US"/>
        </w:rPr>
        <w:t xml:space="preserve"> дополнить предложением следующего содержания:</w:t>
      </w:r>
    </w:p>
    <w:p w:rsidR="00081530" w:rsidRPr="001E1162" w:rsidRDefault="00081530" w:rsidP="002816A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E1162">
        <w:rPr>
          <w:sz w:val="28"/>
          <w:szCs w:val="28"/>
          <w:lang w:eastAsia="en-US"/>
        </w:rPr>
        <w:t>«</w:t>
      </w:r>
      <w:r w:rsidRPr="001E1162">
        <w:rPr>
          <w:sz w:val="28"/>
          <w:szCs w:val="28"/>
        </w:rPr>
        <w:t xml:space="preserve">В случае если информация, указанная в пункте </w:t>
      </w:r>
      <w:r>
        <w:rPr>
          <w:sz w:val="28"/>
          <w:szCs w:val="28"/>
        </w:rPr>
        <w:t>2.2</w:t>
      </w:r>
      <w:r w:rsidRPr="001E1162">
        <w:rPr>
          <w:sz w:val="28"/>
          <w:szCs w:val="28"/>
        </w:rPr>
        <w:t xml:space="preserve">  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дел.».</w:t>
      </w:r>
    </w:p>
    <w:p w:rsidR="00081530" w:rsidRPr="001E1162" w:rsidRDefault="00081530" w:rsidP="002816AE">
      <w:pPr>
        <w:autoSpaceDE w:val="0"/>
        <w:autoSpaceDN w:val="0"/>
        <w:adjustRightInd w:val="0"/>
        <w:ind w:firstLine="697"/>
        <w:jc w:val="both"/>
        <w:rPr>
          <w:i/>
          <w:iCs/>
          <w:sz w:val="28"/>
          <w:szCs w:val="28"/>
        </w:rPr>
      </w:pPr>
      <w:r w:rsidRPr="001E1162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Гусарову Н.Н.</w:t>
      </w:r>
    </w:p>
    <w:p w:rsidR="00081530" w:rsidRPr="005053BF" w:rsidRDefault="00081530" w:rsidP="002816AE">
      <w:pPr>
        <w:autoSpaceDE w:val="0"/>
        <w:autoSpaceDN w:val="0"/>
        <w:adjustRightInd w:val="0"/>
        <w:ind w:firstLine="697"/>
        <w:jc w:val="both"/>
        <w:rPr>
          <w:i/>
          <w:iCs/>
          <w:sz w:val="28"/>
          <w:szCs w:val="28"/>
        </w:rPr>
      </w:pPr>
      <w:r w:rsidRPr="001E1162">
        <w:rPr>
          <w:sz w:val="28"/>
          <w:szCs w:val="28"/>
        </w:rPr>
        <w:t>3</w:t>
      </w:r>
      <w:r w:rsidRPr="001E1162">
        <w:rPr>
          <w:i/>
          <w:iCs/>
          <w:sz w:val="28"/>
          <w:szCs w:val="28"/>
        </w:rPr>
        <w:t xml:space="preserve">. </w:t>
      </w:r>
      <w:r w:rsidRPr="001E1162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в газете «Советское Причулымье»</w:t>
      </w:r>
      <w:r w:rsidRPr="001E1162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Сахаптинского сельсовета </w:t>
      </w:r>
      <w:hyperlink r:id="rId7" w:history="1">
        <w:r w:rsidRPr="005053BF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5053BF">
          <w:rPr>
            <w:rStyle w:val="Hyperlink"/>
            <w:color w:val="auto"/>
            <w:sz w:val="28"/>
            <w:szCs w:val="28"/>
          </w:rPr>
          <w:t>://</w:t>
        </w:r>
        <w:r w:rsidRPr="005053BF">
          <w:rPr>
            <w:rStyle w:val="Hyperlink"/>
            <w:color w:val="auto"/>
            <w:sz w:val="28"/>
            <w:szCs w:val="28"/>
            <w:lang w:val="en-US"/>
          </w:rPr>
          <w:t>sahapta</w:t>
        </w:r>
        <w:r w:rsidRPr="005053BF">
          <w:rPr>
            <w:rStyle w:val="Hyperlink"/>
            <w:color w:val="auto"/>
            <w:sz w:val="28"/>
            <w:szCs w:val="28"/>
          </w:rPr>
          <w:t>.</w:t>
        </w:r>
        <w:r w:rsidRPr="005053BF">
          <w:rPr>
            <w:rStyle w:val="Hyperlink"/>
            <w:color w:val="auto"/>
            <w:sz w:val="28"/>
            <w:szCs w:val="28"/>
            <w:lang w:val="en-US"/>
          </w:rPr>
          <w:t>ru</w:t>
        </w:r>
        <w:r w:rsidRPr="005053BF">
          <w:rPr>
            <w:rStyle w:val="Hyperlink"/>
            <w:color w:val="auto"/>
            <w:sz w:val="28"/>
            <w:szCs w:val="28"/>
          </w:rPr>
          <w:t>/</w:t>
        </w:r>
        <w:r w:rsidRPr="005053BF">
          <w:rPr>
            <w:rStyle w:val="Hyperlink"/>
            <w:color w:val="auto"/>
            <w:sz w:val="28"/>
            <w:szCs w:val="28"/>
            <w:lang w:val="en-US"/>
          </w:rPr>
          <w:t>admin</w:t>
        </w:r>
        <w:r w:rsidRPr="005053BF">
          <w:rPr>
            <w:rStyle w:val="Hyperlink"/>
            <w:color w:val="auto"/>
            <w:sz w:val="28"/>
            <w:szCs w:val="28"/>
          </w:rPr>
          <w:t>/</w:t>
        </w:r>
      </w:hyperlink>
      <w:r w:rsidRPr="005053BF">
        <w:rPr>
          <w:sz w:val="28"/>
          <w:szCs w:val="28"/>
        </w:rPr>
        <w:t>в сети Интернет.</w:t>
      </w:r>
    </w:p>
    <w:p w:rsidR="00081530" w:rsidRPr="001E1162" w:rsidRDefault="00081530" w:rsidP="002816AE">
      <w:pPr>
        <w:ind w:firstLine="697"/>
        <w:jc w:val="both"/>
        <w:rPr>
          <w:sz w:val="28"/>
          <w:szCs w:val="28"/>
        </w:rPr>
      </w:pPr>
      <w:r w:rsidRPr="001E1162">
        <w:rPr>
          <w:sz w:val="28"/>
          <w:szCs w:val="28"/>
        </w:rPr>
        <w:t xml:space="preserve">4. Настоящее постановление вступает в силу </w:t>
      </w:r>
      <w:r>
        <w:rPr>
          <w:sz w:val="28"/>
          <w:szCs w:val="28"/>
        </w:rPr>
        <w:t>в день, следующий за днем опубликования в газете «Советское Причулымье»</w:t>
      </w:r>
      <w:r w:rsidRPr="001E1162">
        <w:rPr>
          <w:sz w:val="28"/>
          <w:szCs w:val="28"/>
        </w:rPr>
        <w:t>.</w:t>
      </w:r>
    </w:p>
    <w:p w:rsidR="00081530" w:rsidRDefault="00081530" w:rsidP="009E5919">
      <w:pPr>
        <w:ind w:firstLine="709"/>
        <w:jc w:val="both"/>
        <w:rPr>
          <w:sz w:val="28"/>
          <w:szCs w:val="28"/>
        </w:rPr>
      </w:pPr>
    </w:p>
    <w:p w:rsidR="00081530" w:rsidRDefault="00081530" w:rsidP="009E5919">
      <w:pPr>
        <w:ind w:firstLine="709"/>
        <w:jc w:val="both"/>
        <w:rPr>
          <w:sz w:val="28"/>
          <w:szCs w:val="28"/>
        </w:rPr>
      </w:pPr>
    </w:p>
    <w:p w:rsidR="00081530" w:rsidRDefault="00081530" w:rsidP="00476C9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3E3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                                                               В.Л.Качаев</w:t>
      </w:r>
    </w:p>
    <w:sectPr w:rsidR="00081530" w:rsidSect="008D036A">
      <w:headerReference w:type="default" r:id="rId8"/>
      <w:type w:val="continuous"/>
      <w:pgSz w:w="11906" w:h="16838"/>
      <w:pgMar w:top="719" w:right="506" w:bottom="719" w:left="15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30" w:rsidRDefault="00081530" w:rsidP="00143674">
      <w:r>
        <w:separator/>
      </w:r>
    </w:p>
  </w:endnote>
  <w:endnote w:type="continuationSeparator" w:id="0">
    <w:p w:rsidR="00081530" w:rsidRDefault="00081530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30" w:rsidRDefault="00081530" w:rsidP="00143674">
      <w:r>
        <w:separator/>
      </w:r>
    </w:p>
  </w:footnote>
  <w:footnote w:type="continuationSeparator" w:id="0">
    <w:p w:rsidR="00081530" w:rsidRDefault="00081530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30" w:rsidRDefault="00081530" w:rsidP="008E5B65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530"/>
    <w:rsid w:val="00081849"/>
    <w:rsid w:val="00084FE3"/>
    <w:rsid w:val="000A224F"/>
    <w:rsid w:val="000A3A9A"/>
    <w:rsid w:val="000A716F"/>
    <w:rsid w:val="000B0301"/>
    <w:rsid w:val="000B108C"/>
    <w:rsid w:val="000B1243"/>
    <w:rsid w:val="000B623F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10AA"/>
    <w:rsid w:val="001A3CB5"/>
    <w:rsid w:val="001B3DF6"/>
    <w:rsid w:val="001B5C58"/>
    <w:rsid w:val="001D2A37"/>
    <w:rsid w:val="001D2BFA"/>
    <w:rsid w:val="001D342B"/>
    <w:rsid w:val="001E1162"/>
    <w:rsid w:val="001E2A16"/>
    <w:rsid w:val="001E4458"/>
    <w:rsid w:val="001E7F8C"/>
    <w:rsid w:val="001F540E"/>
    <w:rsid w:val="001F634C"/>
    <w:rsid w:val="00201BA6"/>
    <w:rsid w:val="00202447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0822"/>
    <w:rsid w:val="003C2C8A"/>
    <w:rsid w:val="003D7088"/>
    <w:rsid w:val="003E1C0E"/>
    <w:rsid w:val="003E32B3"/>
    <w:rsid w:val="003E487A"/>
    <w:rsid w:val="003F2C03"/>
    <w:rsid w:val="003F39BA"/>
    <w:rsid w:val="00405DA1"/>
    <w:rsid w:val="00413169"/>
    <w:rsid w:val="00415D26"/>
    <w:rsid w:val="00420B75"/>
    <w:rsid w:val="0042207D"/>
    <w:rsid w:val="004247B6"/>
    <w:rsid w:val="00426AFE"/>
    <w:rsid w:val="004408AC"/>
    <w:rsid w:val="004471D4"/>
    <w:rsid w:val="0044760D"/>
    <w:rsid w:val="00447BA7"/>
    <w:rsid w:val="00450BCE"/>
    <w:rsid w:val="004523CF"/>
    <w:rsid w:val="00460B63"/>
    <w:rsid w:val="00460C4E"/>
    <w:rsid w:val="004619FD"/>
    <w:rsid w:val="00462C63"/>
    <w:rsid w:val="00465B77"/>
    <w:rsid w:val="00467390"/>
    <w:rsid w:val="00470213"/>
    <w:rsid w:val="0047150D"/>
    <w:rsid w:val="00473C2F"/>
    <w:rsid w:val="00476C95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053BF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7090E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0F93"/>
    <w:rsid w:val="006B5947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17FA3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65B"/>
    <w:rsid w:val="007D722F"/>
    <w:rsid w:val="007E137A"/>
    <w:rsid w:val="007F7F00"/>
    <w:rsid w:val="00801359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036A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C43DB"/>
    <w:rsid w:val="009D311C"/>
    <w:rsid w:val="009D6D5A"/>
    <w:rsid w:val="009D71BB"/>
    <w:rsid w:val="009E14B8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903EB"/>
    <w:rsid w:val="00A90BD1"/>
    <w:rsid w:val="00A910CD"/>
    <w:rsid w:val="00A92A3A"/>
    <w:rsid w:val="00A956FD"/>
    <w:rsid w:val="00A95FA7"/>
    <w:rsid w:val="00A97E14"/>
    <w:rsid w:val="00AA1B19"/>
    <w:rsid w:val="00AA32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71A70"/>
    <w:rsid w:val="00B724DA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46FCF"/>
    <w:rsid w:val="00C5173A"/>
    <w:rsid w:val="00C51FF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C6E7D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26A99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3E3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E4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E3C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3E3C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4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3E3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D3E3C"/>
  </w:style>
  <w:style w:type="paragraph" w:styleId="NoSpacing">
    <w:name w:val="No Spacing"/>
    <w:uiPriority w:val="99"/>
    <w:qFormat/>
    <w:rsid w:val="00ED3E3C"/>
    <w:rPr>
      <w:rFonts w:cs="Calibri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</w:rPr>
  </w:style>
  <w:style w:type="paragraph" w:styleId="Title">
    <w:name w:val="Title"/>
    <w:basedOn w:val="Normal"/>
    <w:link w:val="TitleChar"/>
    <w:uiPriority w:val="99"/>
    <w:qFormat/>
    <w:rsid w:val="00170A7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70A7A"/>
    <w:pPr>
      <w:spacing w:after="75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15E4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Normal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419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402F1"/>
    <w:pPr>
      <w:ind w:left="720"/>
    </w:pPr>
  </w:style>
  <w:style w:type="paragraph" w:customStyle="1" w:styleId="p2">
    <w:name w:val="p2"/>
    <w:basedOn w:val="Normal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AC6F6C"/>
  </w:style>
  <w:style w:type="paragraph" w:styleId="FootnoteText">
    <w:name w:val="footnote text"/>
    <w:basedOn w:val="Normal"/>
    <w:link w:val="FootnoteTextChar"/>
    <w:uiPriority w:val="99"/>
    <w:semiHidden/>
    <w:rsid w:val="009511B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511B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rsid w:val="008C01FD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B3888"/>
  </w:style>
  <w:style w:type="character" w:styleId="CommentReference">
    <w:name w:val="annotation reference"/>
    <w:basedOn w:val="DefaultParagraphFont"/>
    <w:uiPriority w:val="99"/>
    <w:semiHidden/>
    <w:rsid w:val="00C57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7E7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7E75"/>
    <w:rPr>
      <w:b/>
      <w:bCs/>
    </w:rPr>
  </w:style>
  <w:style w:type="paragraph" w:styleId="Revision">
    <w:name w:val="Revision"/>
    <w:hidden/>
    <w:uiPriority w:val="99"/>
    <w:semiHidden/>
    <w:rsid w:val="00725507"/>
    <w:rPr>
      <w:rFonts w:ascii="Times New Roman" w:eastAsia="Times New Roman" w:hAnsi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9E14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5947"/>
    <w:rPr>
      <w:rFonts w:ascii="Times New Roman" w:hAnsi="Times New Roman" w:cs="Times New Roman"/>
      <w:sz w:val="2"/>
      <w:szCs w:val="2"/>
    </w:rPr>
  </w:style>
  <w:style w:type="paragraph" w:customStyle="1" w:styleId="1">
    <w:name w:val="Знак Знак1 Знак"/>
    <w:basedOn w:val="Normal"/>
    <w:uiPriority w:val="99"/>
    <w:rsid w:val="005053BF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a">
    <w:name w:val="Без интервала"/>
    <w:uiPriority w:val="99"/>
    <w:rsid w:val="00AA321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hapta.ru/ad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</TotalTime>
  <Pages>1</Pages>
  <Words>392</Words>
  <Characters>2237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Пользователь Windows</cp:lastModifiedBy>
  <cp:revision>25</cp:revision>
  <cp:lastPrinted>2021-02-14T09:09:00Z</cp:lastPrinted>
  <dcterms:created xsi:type="dcterms:W3CDTF">2019-02-06T09:58:00Z</dcterms:created>
  <dcterms:modified xsi:type="dcterms:W3CDTF">2022-02-25T01:46:00Z</dcterms:modified>
</cp:coreProperties>
</file>