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AA" w:rsidRPr="00D079EA" w:rsidRDefault="008B1FAA" w:rsidP="00D07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9EA">
        <w:rPr>
          <w:rFonts w:ascii="Times New Roman" w:hAnsi="Times New Roman" w:cs="Times New Roman"/>
          <w:b/>
          <w:bCs/>
          <w:sz w:val="28"/>
          <w:szCs w:val="28"/>
        </w:rPr>
        <w:t xml:space="preserve">САХАПТИНСКИЙ СЕЛЬСКИЙ СОВЕТ ДЕПУТАТОВ </w:t>
      </w:r>
    </w:p>
    <w:p w:rsidR="008B1FAA" w:rsidRPr="00D079EA" w:rsidRDefault="008B1FAA" w:rsidP="00D07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9EA">
        <w:rPr>
          <w:rFonts w:ascii="Times New Roman" w:hAnsi="Times New Roman" w:cs="Times New Roman"/>
          <w:b/>
          <w:bCs/>
          <w:sz w:val="28"/>
          <w:szCs w:val="28"/>
        </w:rPr>
        <w:t>Назаровского района Красноярского края</w:t>
      </w:r>
    </w:p>
    <w:p w:rsidR="008B1FAA" w:rsidRPr="00D079EA" w:rsidRDefault="008B1FAA" w:rsidP="00D07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9EA">
        <w:rPr>
          <w:rFonts w:ascii="Times New Roman" w:hAnsi="Times New Roman" w:cs="Times New Roman"/>
          <w:sz w:val="28"/>
          <w:szCs w:val="28"/>
        </w:rPr>
        <w:t xml:space="preserve"> </w:t>
      </w:r>
      <w:r w:rsidRPr="00D079EA">
        <w:rPr>
          <w:rFonts w:ascii="Times New Roman" w:hAnsi="Times New Roman" w:cs="Times New Roman"/>
          <w:b/>
          <w:bCs/>
          <w:sz w:val="28"/>
          <w:szCs w:val="28"/>
        </w:rPr>
        <w:t xml:space="preserve">          РЕШЕНИЕ            </w:t>
      </w:r>
      <w:r w:rsidRPr="00D079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B1FAA" w:rsidRPr="00D079EA" w:rsidRDefault="008B1FAA" w:rsidP="00D0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79EA">
        <w:rPr>
          <w:rFonts w:ascii="Times New Roman" w:hAnsi="Times New Roman" w:cs="Times New Roman"/>
          <w:sz w:val="28"/>
          <w:szCs w:val="28"/>
        </w:rPr>
        <w:t xml:space="preserve">.01.2024                                              с.Сахапта      </w:t>
      </w:r>
      <w:r w:rsidRPr="00D079E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48-150</w:t>
      </w:r>
    </w:p>
    <w:p w:rsidR="008B1FAA" w:rsidRPr="00D079EA" w:rsidRDefault="008B1FAA" w:rsidP="00D079EA">
      <w:pPr>
        <w:rPr>
          <w:rFonts w:ascii="Times New Roman" w:hAnsi="Times New Roman" w:cs="Times New Roman"/>
          <w:sz w:val="28"/>
          <w:szCs w:val="28"/>
        </w:rPr>
      </w:pPr>
      <w:r w:rsidRPr="00D079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Сахаптинского сельского Совета депутатов от </w:t>
      </w:r>
      <w:r w:rsidRPr="00D079EA">
        <w:rPr>
          <w:rFonts w:ascii="Times New Roman" w:hAnsi="Times New Roman" w:cs="Times New Roman"/>
          <w:color w:val="000000"/>
          <w:sz w:val="28"/>
          <w:szCs w:val="28"/>
        </w:rPr>
        <w:t>10 марта 2016года </w:t>
      </w:r>
      <w:r w:rsidRPr="00D079EA">
        <w:rPr>
          <w:rFonts w:ascii="Times New Roman" w:hAnsi="Times New Roman" w:cs="Times New Roman"/>
          <w:sz w:val="28"/>
          <w:szCs w:val="28"/>
        </w:rPr>
        <w:t>№ 7-35 «Об утверждении Порядка увольнения (освобождения от должности) в связи с утратой доверия лиц, замещающих муниципальные должности</w:t>
      </w:r>
      <w:r w:rsidRPr="00D079E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D079EA">
        <w:rPr>
          <w:rFonts w:ascii="Times New Roman" w:eastAsia="Microsoft YaHei" w:hAnsi="Times New Roman" w:cs="Times New Roman"/>
          <w:color w:val="000000"/>
          <w:sz w:val="28"/>
          <w:szCs w:val="28"/>
        </w:rPr>
        <w:t>на постоянной основе</w:t>
      </w:r>
      <w:r w:rsidRPr="00D079EA">
        <w:rPr>
          <w:rFonts w:ascii="Times New Roman" w:hAnsi="Times New Roman" w:cs="Times New Roman"/>
          <w:sz w:val="28"/>
          <w:szCs w:val="28"/>
        </w:rPr>
        <w:t>»</w:t>
      </w:r>
    </w:p>
    <w:p w:rsidR="008B1FAA" w:rsidRPr="009824B8" w:rsidRDefault="008B1FAA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10.07.2023 № 286-ФЗ </w:t>
      </w:r>
      <w:bookmarkStart w:id="0" w:name="_GoBack"/>
      <w:bookmarkEnd w:id="0"/>
      <w:r w:rsidRPr="00D079EA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9824B8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муниципального образования Сахаптинский сельсовет Назаровского района Красноярского края, Сахаптинский сельский Совет депутатов Назаровского района Красноярского края</w:t>
      </w:r>
      <w:r w:rsidRPr="009824B8">
        <w:rPr>
          <w:rFonts w:ascii="Times New Roman" w:hAnsi="Times New Roman" w:cs="Times New Roman"/>
          <w:sz w:val="28"/>
          <w:szCs w:val="28"/>
        </w:rPr>
        <w:t xml:space="preserve">  РЕШИЛ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2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AA" w:rsidRPr="0076609E" w:rsidRDefault="008B1FAA" w:rsidP="009824B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09E">
        <w:rPr>
          <w:rFonts w:ascii="Times New Roman" w:hAnsi="Times New Roman" w:cs="Times New Roman"/>
          <w:sz w:val="28"/>
          <w:szCs w:val="28"/>
        </w:rPr>
        <w:t>1. Внести в Порядок увольнения (освобождения от должности) в связи с утратой доверия лиц, замещающих муниципальные должности</w:t>
      </w:r>
      <w:r w:rsidRPr="00766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609E">
        <w:rPr>
          <w:rFonts w:ascii="Times New Roman" w:hAnsi="Times New Roman" w:cs="Times New Roman"/>
          <w:color w:val="000000"/>
          <w:sz w:val="28"/>
          <w:szCs w:val="28"/>
        </w:rPr>
        <w:t>на постоянной основе</w:t>
      </w:r>
      <w:r w:rsidRPr="0076609E">
        <w:rPr>
          <w:rFonts w:ascii="Times New Roman" w:hAnsi="Times New Roman" w:cs="Times New Roman"/>
          <w:sz w:val="28"/>
          <w:szCs w:val="28"/>
        </w:rPr>
        <w:t xml:space="preserve">, (далее – Порядок), следующие изменения: </w:t>
      </w:r>
    </w:p>
    <w:p w:rsidR="008B1FAA" w:rsidRPr="00D079EA" w:rsidRDefault="008B1FAA" w:rsidP="009824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EA">
        <w:rPr>
          <w:rFonts w:ascii="Times New Roman" w:hAnsi="Times New Roman" w:cs="Times New Roman"/>
          <w:sz w:val="28"/>
          <w:szCs w:val="28"/>
        </w:rPr>
        <w:t>1.1. В пункте 3 Порядка</w:t>
      </w:r>
      <w:r w:rsidRPr="00D079E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0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FAA" w:rsidRPr="00D079EA" w:rsidRDefault="008B1FAA" w:rsidP="009824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EA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79EA">
        <w:rPr>
          <w:rFonts w:ascii="Times New Roman" w:hAnsi="Times New Roman" w:cs="Times New Roman"/>
          <w:sz w:val="28"/>
          <w:szCs w:val="28"/>
        </w:rPr>
        <w:t xml:space="preserve"> дополнить словами «за исключением случаев, установленных федеральными законами»;</w:t>
      </w:r>
    </w:p>
    <w:p w:rsidR="008B1FAA" w:rsidRPr="00D079EA" w:rsidRDefault="008B1FAA" w:rsidP="009824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EA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9EA">
        <w:rPr>
          <w:rFonts w:ascii="Times New Roman" w:hAnsi="Times New Roman" w:cs="Times New Roman"/>
          <w:sz w:val="28"/>
          <w:szCs w:val="28"/>
        </w:rPr>
        <w:t xml:space="preserve"> слова «либо представления заведомо недостоверных или неполных сведений»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8B1FAA" w:rsidRPr="009824B8" w:rsidRDefault="008B1FAA" w:rsidP="009824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</w:t>
      </w:r>
      <w:r w:rsidRPr="00D079EA">
        <w:rPr>
          <w:rFonts w:ascii="Times New Roman" w:hAnsi="Times New Roman" w:cs="Times New Roman"/>
          <w:sz w:val="28"/>
          <w:szCs w:val="28"/>
        </w:rPr>
        <w:t xml:space="preserve"> дополнить словами «за исключением случаев, установленных федеральными законами». </w:t>
      </w:r>
    </w:p>
    <w:p w:rsidR="008B1FAA" w:rsidRPr="009824B8" w:rsidRDefault="008B1FAA" w:rsidP="009824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24B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 на главу Сахаптинского сельсовета Назаровского муниципального района Красноярского края. </w:t>
      </w:r>
    </w:p>
    <w:p w:rsidR="008B1FAA" w:rsidRPr="00384387" w:rsidRDefault="008B1FAA" w:rsidP="0098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387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 в газете «Советское Причулымье» и подлежит размещению на официальном сайте администрации Сахаптинского сельсовета в сети интернет.</w:t>
      </w:r>
    </w:p>
    <w:p w:rsidR="008B1FAA" w:rsidRDefault="008B1FAA" w:rsidP="00D079EA">
      <w:pPr>
        <w:ind w:firstLine="426"/>
        <w:jc w:val="both"/>
      </w:pPr>
    </w:p>
    <w:tbl>
      <w:tblPr>
        <w:tblpPr w:leftFromText="180" w:rightFromText="180" w:vertAnchor="page" w:horzAnchor="margin" w:tblpY="13195"/>
        <w:tblW w:w="0" w:type="auto"/>
        <w:tblLook w:val="00A0"/>
      </w:tblPr>
      <w:tblGrid>
        <w:gridCol w:w="4785"/>
        <w:gridCol w:w="4785"/>
      </w:tblGrid>
      <w:tr w:rsidR="008B1FAA" w:rsidRPr="00D079EA" w:rsidTr="00CC040C">
        <w:trPr>
          <w:trHeight w:val="1471"/>
        </w:trPr>
        <w:tc>
          <w:tcPr>
            <w:tcW w:w="4785" w:type="dxa"/>
          </w:tcPr>
          <w:p w:rsidR="008B1FAA" w:rsidRPr="00D079EA" w:rsidRDefault="008B1FAA" w:rsidP="00CC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9EA">
              <w:rPr>
                <w:rFonts w:ascii="Times New Roman" w:hAnsi="Times New Roman" w:cs="Times New Roman"/>
                <w:sz w:val="28"/>
                <w:szCs w:val="28"/>
              </w:rPr>
              <w:t>Председатель Сахаптинского</w:t>
            </w:r>
          </w:p>
          <w:p w:rsidR="008B1FAA" w:rsidRPr="00D079EA" w:rsidRDefault="008B1FAA" w:rsidP="00CC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9E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</w:t>
            </w:r>
          </w:p>
          <w:p w:rsidR="008B1FAA" w:rsidRPr="00D079EA" w:rsidRDefault="008B1FAA" w:rsidP="00CC0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EA">
              <w:rPr>
                <w:rFonts w:ascii="Times New Roman" w:hAnsi="Times New Roman" w:cs="Times New Roman"/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8B1FAA" w:rsidRPr="00D079EA" w:rsidRDefault="008B1FAA" w:rsidP="00CC040C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B1FAA" w:rsidRPr="00D079EA" w:rsidRDefault="008B1FAA" w:rsidP="00CC040C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EA">
              <w:rPr>
                <w:rFonts w:ascii="Times New Roman" w:hAnsi="Times New Roman" w:cs="Times New Roman"/>
                <w:sz w:val="28"/>
                <w:szCs w:val="28"/>
              </w:rPr>
              <w:t>Сахаптинского сельсовета</w:t>
            </w:r>
          </w:p>
          <w:p w:rsidR="008B1FAA" w:rsidRPr="00D079EA" w:rsidRDefault="008B1FAA" w:rsidP="00CC040C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EA">
              <w:rPr>
                <w:rFonts w:ascii="Times New Roman" w:hAnsi="Times New Roman" w:cs="Times New Roman"/>
                <w:sz w:val="28"/>
                <w:szCs w:val="28"/>
              </w:rPr>
              <w:t>_____________ В.В.Куркин</w:t>
            </w:r>
          </w:p>
        </w:tc>
      </w:tr>
    </w:tbl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Default="008B1FAA" w:rsidP="00D079EA">
      <w:pPr>
        <w:ind w:firstLine="426"/>
        <w:jc w:val="both"/>
      </w:pPr>
    </w:p>
    <w:p w:rsidR="008B1FAA" w:rsidRPr="00C96ADF" w:rsidRDefault="008B1FAA" w:rsidP="00D079EA">
      <w:pPr>
        <w:ind w:firstLine="426"/>
        <w:jc w:val="both"/>
      </w:pPr>
    </w:p>
    <w:sectPr w:rsidR="008B1FAA" w:rsidRPr="00C96ADF" w:rsidSect="00D079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854"/>
    <w:rsid w:val="00015711"/>
    <w:rsid w:val="00116110"/>
    <w:rsid w:val="001563EB"/>
    <w:rsid w:val="002E2277"/>
    <w:rsid w:val="002E3799"/>
    <w:rsid w:val="00361C81"/>
    <w:rsid w:val="00384387"/>
    <w:rsid w:val="00612EE1"/>
    <w:rsid w:val="006918EA"/>
    <w:rsid w:val="006A0056"/>
    <w:rsid w:val="0076609E"/>
    <w:rsid w:val="007A1DB4"/>
    <w:rsid w:val="00865471"/>
    <w:rsid w:val="008B1FAA"/>
    <w:rsid w:val="008F397D"/>
    <w:rsid w:val="009824B8"/>
    <w:rsid w:val="00A00854"/>
    <w:rsid w:val="00C96ADF"/>
    <w:rsid w:val="00CC040C"/>
    <w:rsid w:val="00CC100C"/>
    <w:rsid w:val="00D079EA"/>
    <w:rsid w:val="00D91EAB"/>
    <w:rsid w:val="00F22654"/>
    <w:rsid w:val="00FA1DD8"/>
    <w:rsid w:val="00FB5B47"/>
    <w:rsid w:val="00FE606B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E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D079EA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079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304</Words>
  <Characters>1735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 Windows</cp:lastModifiedBy>
  <cp:revision>16</cp:revision>
  <cp:lastPrinted>2024-01-11T01:45:00Z</cp:lastPrinted>
  <dcterms:created xsi:type="dcterms:W3CDTF">2023-08-23T07:50:00Z</dcterms:created>
  <dcterms:modified xsi:type="dcterms:W3CDTF">2024-01-11T01:45:00Z</dcterms:modified>
</cp:coreProperties>
</file>