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39" w:rsidRPr="001663FD" w:rsidRDefault="008B4F39" w:rsidP="001663FD">
      <w:pPr>
        <w:tabs>
          <w:tab w:val="left" w:pos="2025"/>
          <w:tab w:val="center" w:pos="4909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663FD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8B4F39" w:rsidRPr="00F76F69" w:rsidRDefault="008B4F39" w:rsidP="00F76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F69">
        <w:rPr>
          <w:rFonts w:ascii="Times New Roman" w:hAnsi="Times New Roman" w:cs="Times New Roman"/>
          <w:sz w:val="28"/>
          <w:szCs w:val="28"/>
        </w:rPr>
        <w:t>Администрация Сахаптинского сельсовета</w:t>
      </w:r>
    </w:p>
    <w:p w:rsidR="008B4F39" w:rsidRPr="00F76F69" w:rsidRDefault="008B4F39" w:rsidP="00F76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F69">
        <w:rPr>
          <w:rFonts w:ascii="Times New Roman" w:hAnsi="Times New Roman" w:cs="Times New Roman"/>
          <w:sz w:val="28"/>
          <w:szCs w:val="28"/>
        </w:rPr>
        <w:t>Назаровского района Красноярского края</w:t>
      </w:r>
    </w:p>
    <w:p w:rsidR="008B4F39" w:rsidRPr="00F76F69" w:rsidRDefault="008B4F39" w:rsidP="00F76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39" w:rsidRDefault="008B4F39" w:rsidP="00F76F69">
      <w:pPr>
        <w:tabs>
          <w:tab w:val="left" w:pos="357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76F69">
        <w:rPr>
          <w:rFonts w:ascii="Times New Roman" w:hAnsi="Times New Roman" w:cs="Times New Roman"/>
          <w:sz w:val="28"/>
          <w:szCs w:val="28"/>
        </w:rPr>
        <w:tab/>
        <w:t xml:space="preserve">ПОСТАНОВЛЕНИЕ     </w:t>
      </w:r>
    </w:p>
    <w:p w:rsidR="008B4F39" w:rsidRPr="00F76F69" w:rsidRDefault="008B4F39" w:rsidP="00F76F69">
      <w:pPr>
        <w:tabs>
          <w:tab w:val="left" w:pos="357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76F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4F39" w:rsidRPr="00CB47CE" w:rsidRDefault="008B4F39" w:rsidP="00BE685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10.01.</w:t>
      </w:r>
      <w:r w:rsidRPr="00CB47CE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CB47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                                    с.Сахапта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 1</w:t>
      </w:r>
      <w:r w:rsidRPr="00CB47CE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8B4F39" w:rsidRPr="00F76F69" w:rsidRDefault="008B4F39" w:rsidP="00F76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39" w:rsidRPr="00F76F69" w:rsidRDefault="008B4F39" w:rsidP="00F76F6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76F69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F76F69">
        <w:rPr>
          <w:rFonts w:ascii="Times New Roman" w:hAnsi="Times New Roman" w:cs="Times New Roman"/>
          <w:color w:val="000000"/>
          <w:sz w:val="28"/>
          <w:szCs w:val="28"/>
        </w:rPr>
        <w:t xml:space="preserve">личного приема граждан в </w:t>
      </w:r>
      <w:r w:rsidRPr="00F76F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B4F39" w:rsidRDefault="008B4F39" w:rsidP="00F76F6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76F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Сахаптинский сельсовет Назаровского района Красноярского края</w:t>
      </w:r>
    </w:p>
    <w:p w:rsidR="008B4F39" w:rsidRPr="00F76F69" w:rsidRDefault="008B4F39" w:rsidP="00F76F6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B4F39" w:rsidRPr="00BE6853" w:rsidRDefault="008B4F39" w:rsidP="00BE6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</w:t>
      </w:r>
      <w:r w:rsidRPr="00BE6853">
        <w:rPr>
          <w:rFonts w:ascii="Times New Roman" w:hAnsi="Times New Roman" w:cs="Times New Roman"/>
          <w:color w:val="000000"/>
          <w:sz w:val="28"/>
          <w:szCs w:val="28"/>
        </w:rPr>
        <w:t>от 2 мая 2006 года № 59-ФЗ «О порядке рассмотрения обращений граждан Российской Федерации»</w:t>
      </w:r>
      <w:r w:rsidRPr="00BE6853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Сахаптинский сельсовет Назаровского района Красноярского края, ПОСТАНОВЛЯЮ:</w:t>
      </w:r>
    </w:p>
    <w:p w:rsidR="008B4F39" w:rsidRPr="00BE6853" w:rsidRDefault="008B4F39" w:rsidP="0038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F39" w:rsidRPr="00F76F69" w:rsidRDefault="008B4F39" w:rsidP="0038111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53">
        <w:rPr>
          <w:rFonts w:ascii="Times New Roman" w:hAnsi="Times New Roman" w:cs="Times New Roman"/>
          <w:sz w:val="28"/>
          <w:szCs w:val="28"/>
        </w:rPr>
        <w:t xml:space="preserve">1. </w:t>
      </w:r>
      <w:r w:rsidRPr="00BE6853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BE6853">
        <w:rPr>
          <w:rFonts w:ascii="Times New Roman" w:hAnsi="Times New Roman" w:cs="Times New Roman"/>
          <w:color w:val="000000"/>
          <w:sz w:val="28"/>
          <w:szCs w:val="28"/>
        </w:rPr>
        <w:t xml:space="preserve">личного приема граждан в администрации муниципального образования </w:t>
      </w:r>
      <w:r w:rsidRPr="00BE6853">
        <w:rPr>
          <w:rFonts w:ascii="Times New Roman" w:hAnsi="Times New Roman" w:cs="Times New Roman"/>
          <w:sz w:val="28"/>
          <w:szCs w:val="28"/>
        </w:rPr>
        <w:t>Сахаптинский сельсовет Назаровского района Красноярского края</w:t>
      </w:r>
      <w:r w:rsidRPr="00F76F6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F76F69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F76F69">
        <w:rPr>
          <w:rFonts w:ascii="Times New Roman" w:hAnsi="Times New Roman" w:cs="Times New Roman"/>
          <w:sz w:val="28"/>
          <w:szCs w:val="28"/>
        </w:rPr>
        <w:t>.</w:t>
      </w:r>
    </w:p>
    <w:p w:rsidR="008B4F39" w:rsidRPr="002908F0" w:rsidRDefault="008B4F39" w:rsidP="00290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6F69">
        <w:rPr>
          <w:rFonts w:ascii="Times New Roman" w:hAnsi="Times New Roman" w:cs="Times New Roman"/>
          <w:sz w:val="28"/>
          <w:szCs w:val="28"/>
        </w:rPr>
        <w:t>2</w:t>
      </w:r>
      <w:r w:rsidRPr="002908F0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днём его официального опубликования в газете «Советское Причулымье» и подлежит размещению на официальном сайте муниципального образования.</w:t>
      </w:r>
    </w:p>
    <w:p w:rsidR="008B4F39" w:rsidRPr="00F76F69" w:rsidRDefault="008B4F39" w:rsidP="0038111C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F39" w:rsidRPr="00F76F69" w:rsidRDefault="008B4F39" w:rsidP="003811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4F39" w:rsidRPr="00F76F69" w:rsidRDefault="008B4F39" w:rsidP="0038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F39" w:rsidRPr="00F76F69" w:rsidRDefault="008B4F39" w:rsidP="002D035F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F69">
        <w:rPr>
          <w:sz w:val="28"/>
          <w:szCs w:val="28"/>
        </w:rPr>
        <w:t>Глава Сахаптинского сельсовета                                           В.В. Куркин</w:t>
      </w:r>
    </w:p>
    <w:p w:rsidR="008B4F39" w:rsidRPr="00F76F69" w:rsidRDefault="008B4F39" w:rsidP="002D035F">
      <w:pPr>
        <w:pStyle w:val="nospac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F69">
        <w:rPr>
          <w:sz w:val="28"/>
          <w:szCs w:val="28"/>
        </w:rPr>
        <w:t> </w:t>
      </w:r>
    </w:p>
    <w:p w:rsidR="008B4F39" w:rsidRPr="002D035F" w:rsidRDefault="008B4F39" w:rsidP="0038111C">
      <w:pPr>
        <w:rPr>
          <w:rFonts w:ascii="Times New Roman" w:hAnsi="Times New Roman" w:cs="Times New Roman"/>
          <w:sz w:val="24"/>
          <w:szCs w:val="24"/>
        </w:rPr>
      </w:pPr>
    </w:p>
    <w:p w:rsidR="008B4F39" w:rsidRPr="002D035F" w:rsidRDefault="008B4F39" w:rsidP="0038111C">
      <w:pPr>
        <w:rPr>
          <w:rFonts w:ascii="Times New Roman" w:hAnsi="Times New Roman" w:cs="Times New Roman"/>
          <w:sz w:val="24"/>
          <w:szCs w:val="24"/>
        </w:rPr>
      </w:pPr>
    </w:p>
    <w:p w:rsidR="008B4F39" w:rsidRDefault="008B4F39" w:rsidP="00DA5738">
      <w:pPr>
        <w:rPr>
          <w:rFonts w:ascii="Times New Roman" w:hAnsi="Times New Roman" w:cs="Times New Roman"/>
          <w:sz w:val="24"/>
          <w:szCs w:val="24"/>
        </w:rPr>
      </w:pPr>
    </w:p>
    <w:p w:rsidR="008B4F39" w:rsidRDefault="008B4F39" w:rsidP="00DA5738">
      <w:pPr>
        <w:rPr>
          <w:rFonts w:ascii="Times New Roman" w:hAnsi="Times New Roman" w:cs="Times New Roman"/>
          <w:sz w:val="24"/>
          <w:szCs w:val="24"/>
        </w:rPr>
      </w:pPr>
    </w:p>
    <w:p w:rsidR="008B4F39" w:rsidRDefault="008B4F39" w:rsidP="00DA5738">
      <w:pPr>
        <w:rPr>
          <w:rFonts w:ascii="Times New Roman" w:hAnsi="Times New Roman" w:cs="Times New Roman"/>
          <w:sz w:val="24"/>
          <w:szCs w:val="24"/>
        </w:rPr>
      </w:pPr>
    </w:p>
    <w:p w:rsidR="008B4F39" w:rsidRDefault="008B4F39" w:rsidP="00DA5738">
      <w:pPr>
        <w:rPr>
          <w:rFonts w:ascii="Times New Roman" w:hAnsi="Times New Roman" w:cs="Times New Roman"/>
          <w:sz w:val="24"/>
          <w:szCs w:val="24"/>
        </w:rPr>
      </w:pPr>
    </w:p>
    <w:p w:rsidR="008B4F39" w:rsidRDefault="008B4F39" w:rsidP="00DA5738">
      <w:pPr>
        <w:rPr>
          <w:rFonts w:ascii="Times New Roman" w:hAnsi="Times New Roman" w:cs="Times New Roman"/>
          <w:sz w:val="24"/>
          <w:szCs w:val="24"/>
        </w:rPr>
      </w:pPr>
    </w:p>
    <w:p w:rsidR="008B4F39" w:rsidRDefault="008B4F39" w:rsidP="00DA5738">
      <w:pPr>
        <w:rPr>
          <w:rFonts w:ascii="Times New Roman" w:hAnsi="Times New Roman" w:cs="Times New Roman"/>
          <w:sz w:val="24"/>
          <w:szCs w:val="24"/>
        </w:rPr>
      </w:pPr>
    </w:p>
    <w:p w:rsidR="008B4F39" w:rsidRDefault="008B4F39" w:rsidP="00DA573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2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61"/>
      </w:tblGrid>
      <w:tr w:rsidR="008B4F39" w:rsidRPr="00F27737" w:rsidTr="008A4487">
        <w:trPr>
          <w:trHeight w:val="1078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8B4F39" w:rsidRPr="00F27737" w:rsidRDefault="008B4F39" w:rsidP="008A4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77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Приложение </w:t>
            </w:r>
          </w:p>
          <w:p w:rsidR="008B4F39" w:rsidRPr="00F27737" w:rsidRDefault="008B4F39" w:rsidP="008A4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:rsidR="008B4F39" w:rsidRPr="00F27737" w:rsidRDefault="008B4F39" w:rsidP="008A4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Сахаптинского сельсовета</w:t>
            </w:r>
          </w:p>
          <w:p w:rsidR="008B4F39" w:rsidRPr="00F27737" w:rsidRDefault="008B4F39" w:rsidP="008A4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января  2023</w:t>
            </w:r>
            <w:r w:rsidRPr="00F2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1-п</w:t>
            </w:r>
          </w:p>
          <w:p w:rsidR="008B4F39" w:rsidRPr="00F27737" w:rsidRDefault="008B4F39" w:rsidP="008A4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B4F39" w:rsidRDefault="008B4F39" w:rsidP="00DA5738">
      <w:pPr>
        <w:rPr>
          <w:rFonts w:ascii="Times New Roman" w:hAnsi="Times New Roman" w:cs="Times New Roman"/>
          <w:sz w:val="24"/>
          <w:szCs w:val="24"/>
        </w:rPr>
      </w:pPr>
    </w:p>
    <w:p w:rsidR="008B4F39" w:rsidRDefault="008B4F39" w:rsidP="00DA5738">
      <w:pPr>
        <w:rPr>
          <w:rFonts w:ascii="Times New Roman" w:hAnsi="Times New Roman" w:cs="Times New Roman"/>
          <w:sz w:val="24"/>
          <w:szCs w:val="24"/>
        </w:rPr>
      </w:pPr>
    </w:p>
    <w:p w:rsidR="008B4F39" w:rsidRPr="00CC6BAA" w:rsidRDefault="008B4F39" w:rsidP="00DA5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CC6BA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8B4F39" w:rsidRPr="00CC6BAA" w:rsidRDefault="008B4F39" w:rsidP="00F2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личного приема граждан в администрации муниципального образования </w:t>
      </w:r>
      <w:r w:rsidRPr="00CC6BAA">
        <w:rPr>
          <w:rFonts w:ascii="Times New Roman" w:hAnsi="Times New Roman" w:cs="Times New Roman"/>
          <w:b/>
          <w:bCs/>
          <w:sz w:val="28"/>
          <w:szCs w:val="28"/>
        </w:rPr>
        <w:t>Сахаптинский сельсовет Назаровского района Красноярского края</w:t>
      </w:r>
    </w:p>
    <w:p w:rsidR="008B4F39" w:rsidRPr="00EB129E" w:rsidRDefault="008B4F39" w:rsidP="00F2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4F39" w:rsidRPr="00DA5738" w:rsidRDefault="008B4F39" w:rsidP="00F27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738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муниципального образования </w:t>
      </w:r>
      <w:r w:rsidRPr="00BE6853">
        <w:rPr>
          <w:rFonts w:ascii="Times New Roman" w:hAnsi="Times New Roman" w:cs="Times New Roman"/>
          <w:sz w:val="28"/>
          <w:szCs w:val="28"/>
        </w:rPr>
        <w:t>Сахаптинский сельсовет Назаровского района Красноярского края</w:t>
      </w:r>
      <w:r w:rsidRPr="00DA5738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администрация), закрепленного за ним законодательством Российской Федерации.</w:t>
      </w:r>
    </w:p>
    <w:p w:rsidR="008B4F39" w:rsidRPr="00DA5738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38">
        <w:rPr>
          <w:rFonts w:ascii="Times New Roman" w:hAnsi="Times New Roman" w:cs="Times New Roman"/>
          <w:sz w:val="28"/>
          <w:szCs w:val="28"/>
        </w:rPr>
        <w:t>2. Личный прием граждан осуществляется в здании администрации по адресу:</w:t>
      </w:r>
      <w:r>
        <w:rPr>
          <w:rFonts w:ascii="Times New Roman" w:hAnsi="Times New Roman" w:cs="Times New Roman"/>
          <w:sz w:val="28"/>
          <w:szCs w:val="28"/>
        </w:rPr>
        <w:t xml:space="preserve"> Красноярский край, Назаровский район, с.Сахапта, ул.Лесная, д.5.</w:t>
      </w:r>
    </w:p>
    <w:p w:rsidR="008B4F39" w:rsidRDefault="008B4F39" w:rsidP="002E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38">
        <w:rPr>
          <w:rFonts w:ascii="Times New Roman" w:hAnsi="Times New Roman" w:cs="Times New Roman"/>
          <w:sz w:val="28"/>
          <w:szCs w:val="28"/>
        </w:rPr>
        <w:t>3. Личный прием граждан в администрации 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порядке  «живой очереди»:</w:t>
      </w:r>
    </w:p>
    <w:p w:rsidR="008B4F39" w:rsidRPr="00157B9B" w:rsidRDefault="008B4F39" w:rsidP="002E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9B">
        <w:rPr>
          <w:rFonts w:ascii="Times New Roman" w:hAnsi="Times New Roman" w:cs="Times New Roman"/>
          <w:sz w:val="28"/>
          <w:szCs w:val="28"/>
        </w:rPr>
        <w:t xml:space="preserve"> - главой администрации  -</w:t>
      </w:r>
      <w:r>
        <w:rPr>
          <w:rFonts w:ascii="Times New Roman" w:hAnsi="Times New Roman" w:cs="Times New Roman"/>
          <w:sz w:val="28"/>
          <w:szCs w:val="28"/>
        </w:rPr>
        <w:t xml:space="preserve">   каждую</w:t>
      </w:r>
      <w:r w:rsidRPr="00157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 с 10 час. 00 мин.  до 12</w:t>
      </w:r>
      <w:r w:rsidRPr="00157B9B">
        <w:rPr>
          <w:rFonts w:ascii="Times New Roman" w:hAnsi="Times New Roman" w:cs="Times New Roman"/>
          <w:sz w:val="28"/>
          <w:szCs w:val="28"/>
        </w:rPr>
        <w:t xml:space="preserve"> час. 00 мин.  </w:t>
      </w:r>
    </w:p>
    <w:p w:rsidR="008B4F39" w:rsidRPr="00157B9B" w:rsidRDefault="008B4F39" w:rsidP="0022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9B">
        <w:rPr>
          <w:rFonts w:ascii="Times New Roman" w:hAnsi="Times New Roman" w:cs="Times New Roman"/>
          <w:sz w:val="28"/>
          <w:szCs w:val="28"/>
        </w:rPr>
        <w:t xml:space="preserve">-  заместителем главы администрации  - </w:t>
      </w:r>
      <w:r>
        <w:rPr>
          <w:rFonts w:ascii="Times New Roman" w:hAnsi="Times New Roman" w:cs="Times New Roman"/>
          <w:sz w:val="28"/>
          <w:szCs w:val="28"/>
        </w:rPr>
        <w:t>в случае замещения им главы  на время его отсутствия,</w:t>
      </w:r>
      <w:r w:rsidRPr="00F27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графика приема главой администрации.</w:t>
      </w:r>
      <w:r w:rsidRPr="00157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39" w:rsidRPr="00DA5738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главой администрации и заместителем главы администрации может осуществляться так же   по предварительной записи (лица по предварительной записи  принимаются в назначенное время вне очереди).</w:t>
      </w:r>
    </w:p>
    <w:p w:rsidR="008B4F39" w:rsidRPr="00DA5738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38">
        <w:rPr>
          <w:rFonts w:ascii="Times New Roman" w:hAnsi="Times New Roman" w:cs="Times New Roman"/>
          <w:color w:val="000000"/>
          <w:sz w:val="28"/>
          <w:szCs w:val="28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8B4F39" w:rsidRPr="00804F79" w:rsidRDefault="008B4F39" w:rsidP="00804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738">
        <w:rPr>
          <w:rFonts w:ascii="Times New Roman" w:hAnsi="Times New Roman" w:cs="Times New Roman"/>
          <w:sz w:val="28"/>
          <w:szCs w:val="28"/>
        </w:rPr>
        <w:t>4. Информация о месте приема, установленных для приема днях и часах размещается на официальном сайте администрации в информационно-телекоммуникационной сети «</w:t>
      </w:r>
      <w:r w:rsidRPr="00804F79">
        <w:rPr>
          <w:rFonts w:ascii="Times New Roman" w:hAnsi="Times New Roman" w:cs="Times New Roman"/>
          <w:sz w:val="28"/>
          <w:szCs w:val="28"/>
        </w:rPr>
        <w:t>Интернет» (</w:t>
      </w:r>
      <w:r w:rsidRPr="00804F7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04F79">
        <w:rPr>
          <w:rFonts w:ascii="Times New Roman" w:hAnsi="Times New Roman" w:cs="Times New Roman"/>
          <w:sz w:val="28"/>
          <w:szCs w:val="28"/>
        </w:rPr>
        <w:t>.</w:t>
      </w:r>
      <w:r w:rsidRPr="00804F79">
        <w:rPr>
          <w:rFonts w:ascii="Times New Roman" w:hAnsi="Times New Roman" w:cs="Times New Roman"/>
          <w:sz w:val="28"/>
          <w:szCs w:val="28"/>
          <w:lang w:val="en-US"/>
        </w:rPr>
        <w:t>sahapta</w:t>
      </w:r>
      <w:r w:rsidRPr="00804F79">
        <w:rPr>
          <w:rFonts w:ascii="Times New Roman" w:hAnsi="Times New Roman" w:cs="Times New Roman"/>
          <w:sz w:val="28"/>
          <w:szCs w:val="28"/>
        </w:rPr>
        <w:t>.</w:t>
      </w:r>
      <w:r w:rsidRPr="00804F7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04F79">
        <w:rPr>
          <w:rFonts w:ascii="Times New Roman" w:hAnsi="Times New Roman" w:cs="Times New Roman"/>
          <w:sz w:val="28"/>
          <w:szCs w:val="28"/>
        </w:rPr>
        <w:t>).</w:t>
      </w:r>
    </w:p>
    <w:p w:rsidR="008B4F39" w:rsidRPr="00DA5738" w:rsidRDefault="008B4F39" w:rsidP="00804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38">
        <w:rPr>
          <w:rFonts w:ascii="Times New Roman" w:hAnsi="Times New Roman" w:cs="Times New Roman"/>
          <w:sz w:val="28"/>
          <w:szCs w:val="28"/>
        </w:rPr>
        <w:t xml:space="preserve">5. Организацию ведения личного приема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 и заместителем главы администрации </w:t>
      </w:r>
      <w:r w:rsidRPr="00DA573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специалист 2 категории администрации </w:t>
      </w:r>
      <w:r w:rsidRPr="00DA5738">
        <w:rPr>
          <w:rFonts w:ascii="Times New Roman" w:hAnsi="Times New Roman" w:cs="Times New Roman"/>
          <w:sz w:val="28"/>
          <w:szCs w:val="28"/>
        </w:rPr>
        <w:t>(далее - ответственное лицо), который:</w:t>
      </w:r>
    </w:p>
    <w:p w:rsidR="008B4F39" w:rsidRPr="00DA5738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38">
        <w:rPr>
          <w:rFonts w:ascii="Times New Roman" w:hAnsi="Times New Roman" w:cs="Times New Roman"/>
          <w:sz w:val="28"/>
          <w:szCs w:val="28"/>
        </w:rPr>
        <w:t>1) ведет предварительную запись граждан на личный прием;</w:t>
      </w:r>
    </w:p>
    <w:p w:rsidR="008B4F39" w:rsidRPr="00DA5738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38">
        <w:rPr>
          <w:rFonts w:ascii="Times New Roman" w:hAnsi="Times New Roman" w:cs="Times New Roman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7" w:history="1">
        <w:r w:rsidRPr="003D5F62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DA5738">
        <w:rPr>
          <w:rFonts w:ascii="Times New Roman" w:hAnsi="Times New Roman" w:cs="Times New Roman"/>
          <w:sz w:val="28"/>
          <w:szCs w:val="28"/>
        </w:rPr>
        <w:t xml:space="preserve"> личного приема граждан по форме согласно Приложению 3 к настоящему Порядку, формирует </w:t>
      </w:r>
      <w:hyperlink r:id="rId8" w:history="1">
        <w:r w:rsidRPr="003D5F62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3D5F62">
        <w:rPr>
          <w:rFonts w:ascii="Times New Roman" w:hAnsi="Times New Roman" w:cs="Times New Roman"/>
          <w:sz w:val="28"/>
          <w:szCs w:val="28"/>
        </w:rPr>
        <w:t xml:space="preserve"> </w:t>
      </w:r>
      <w:r w:rsidRPr="00DA5738">
        <w:rPr>
          <w:rFonts w:ascii="Times New Roman" w:hAnsi="Times New Roman" w:cs="Times New Roman"/>
          <w:sz w:val="28"/>
          <w:szCs w:val="28"/>
        </w:rPr>
        <w:t>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8B4F39" w:rsidRDefault="008B4F39" w:rsidP="0079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38">
        <w:rPr>
          <w:rFonts w:ascii="Times New Roman" w:hAnsi="Times New Roman" w:cs="Times New Roman"/>
          <w:sz w:val="28"/>
          <w:szCs w:val="28"/>
        </w:rPr>
        <w:t xml:space="preserve"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администрации;</w:t>
      </w:r>
    </w:p>
    <w:p w:rsidR="008B4F39" w:rsidRPr="00DA5738" w:rsidRDefault="008B4F39" w:rsidP="0079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5738">
        <w:rPr>
          <w:rFonts w:ascii="Times New Roman" w:hAnsi="Times New Roman" w:cs="Times New Roman"/>
          <w:sz w:val="28"/>
          <w:szCs w:val="28"/>
        </w:rPr>
        <w:t>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</w:t>
      </w:r>
      <w:r>
        <w:rPr>
          <w:rFonts w:ascii="Times New Roman" w:hAnsi="Times New Roman" w:cs="Times New Roman"/>
          <w:sz w:val="28"/>
          <w:szCs w:val="28"/>
        </w:rPr>
        <w:t>точку личного приема гражданина.</w:t>
      </w:r>
    </w:p>
    <w:p w:rsidR="008B4F39" w:rsidRPr="00DA5738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738">
        <w:rPr>
          <w:rFonts w:ascii="Times New Roman" w:hAnsi="Times New Roman" w:cs="Times New Roman"/>
          <w:color w:val="000000"/>
          <w:sz w:val="28"/>
          <w:szCs w:val="28"/>
        </w:rPr>
        <w:t>6. Обращение граждан о записи на личный прием осуществляется посредством:</w:t>
      </w:r>
    </w:p>
    <w:p w:rsidR="008B4F39" w:rsidRPr="003D5F62" w:rsidRDefault="008B4F39" w:rsidP="00804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62">
        <w:rPr>
          <w:rFonts w:ascii="Times New Roman" w:hAnsi="Times New Roman" w:cs="Times New Roman"/>
          <w:sz w:val="28"/>
          <w:szCs w:val="28"/>
        </w:rPr>
        <w:t xml:space="preserve">- направления на электронный почтовый адрес администрации: </w:t>
      </w:r>
      <w:r w:rsidRPr="00804F79">
        <w:rPr>
          <w:rFonts w:ascii="Times New Roman" w:hAnsi="Times New Roman" w:cs="Times New Roman"/>
          <w:sz w:val="28"/>
          <w:szCs w:val="28"/>
        </w:rPr>
        <w:t>(</w:t>
      </w:r>
      <w:r w:rsidRPr="00804F7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04F79">
        <w:rPr>
          <w:rFonts w:ascii="Times New Roman" w:hAnsi="Times New Roman" w:cs="Times New Roman"/>
          <w:sz w:val="28"/>
          <w:szCs w:val="28"/>
        </w:rPr>
        <w:t>.</w:t>
      </w:r>
      <w:r w:rsidRPr="00804F79">
        <w:rPr>
          <w:rFonts w:ascii="Times New Roman" w:hAnsi="Times New Roman" w:cs="Times New Roman"/>
          <w:sz w:val="28"/>
          <w:szCs w:val="28"/>
          <w:lang w:val="en-US"/>
        </w:rPr>
        <w:t>sahapta</w:t>
      </w:r>
      <w:r w:rsidRPr="00804F79">
        <w:rPr>
          <w:rFonts w:ascii="Times New Roman" w:hAnsi="Times New Roman" w:cs="Times New Roman"/>
          <w:sz w:val="28"/>
          <w:szCs w:val="28"/>
        </w:rPr>
        <w:t>.</w:t>
      </w:r>
      <w:r w:rsidRPr="00804F79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B4F39" w:rsidRPr="003D5F62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62">
        <w:rPr>
          <w:rFonts w:ascii="Times New Roman" w:hAnsi="Times New Roman" w:cs="Times New Roman"/>
          <w:sz w:val="28"/>
          <w:szCs w:val="28"/>
        </w:rPr>
        <w:t>- телефонной связи, по номеру телефона 8 (</w:t>
      </w:r>
      <w:r>
        <w:rPr>
          <w:rFonts w:ascii="Times New Roman" w:hAnsi="Times New Roman" w:cs="Times New Roman"/>
          <w:sz w:val="28"/>
          <w:szCs w:val="28"/>
        </w:rPr>
        <w:t>391) 90-2-90</w:t>
      </w:r>
      <w:r w:rsidRPr="003D5F62">
        <w:rPr>
          <w:rFonts w:ascii="Times New Roman" w:hAnsi="Times New Roman" w:cs="Times New Roman"/>
          <w:sz w:val="28"/>
          <w:szCs w:val="28"/>
        </w:rPr>
        <w:t>;</w:t>
      </w:r>
    </w:p>
    <w:p w:rsidR="008B4F39" w:rsidRPr="00DA5738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738">
        <w:rPr>
          <w:rFonts w:ascii="Times New Roman" w:hAnsi="Times New Roman" w:cs="Times New Roman"/>
          <w:color w:val="000000"/>
          <w:sz w:val="28"/>
          <w:szCs w:val="28"/>
        </w:rPr>
        <w:t>- личного посещения администрации.</w:t>
      </w:r>
    </w:p>
    <w:p w:rsidR="008B4F39" w:rsidRPr="00DA5738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738">
        <w:rPr>
          <w:rFonts w:ascii="Times New Roman" w:hAnsi="Times New Roman" w:cs="Times New Roman"/>
          <w:color w:val="000000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8B4F39" w:rsidRPr="00DA5738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738">
        <w:rPr>
          <w:rFonts w:ascii="Times New Roman" w:hAnsi="Times New Roman" w:cs="Times New Roman"/>
          <w:color w:val="000000"/>
          <w:sz w:val="28"/>
          <w:szCs w:val="28"/>
        </w:rPr>
        <w:t>- фамилия, имя, отчество лица обратившегося в орган местного самоуправления в целях личного приема;</w:t>
      </w:r>
    </w:p>
    <w:p w:rsidR="008B4F39" w:rsidRPr="00DA5738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738">
        <w:rPr>
          <w:rFonts w:ascii="Times New Roman" w:hAnsi="Times New Roman" w:cs="Times New Roman"/>
          <w:color w:val="000000"/>
          <w:sz w:val="28"/>
          <w:szCs w:val="28"/>
        </w:rPr>
        <w:t>- суть обращения в администрацию;</w:t>
      </w:r>
    </w:p>
    <w:p w:rsidR="008B4F39" w:rsidRPr="00DA5738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A5738">
        <w:rPr>
          <w:rFonts w:ascii="Times New Roman" w:hAnsi="Times New Roman" w:cs="Times New Roman"/>
          <w:color w:val="000000"/>
          <w:sz w:val="28"/>
          <w:szCs w:val="28"/>
        </w:rPr>
        <w:t>контактные данные гражданина.</w:t>
      </w:r>
    </w:p>
    <w:p w:rsidR="008B4F39" w:rsidRPr="00DA5738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738">
        <w:rPr>
          <w:rFonts w:ascii="Times New Roman" w:hAnsi="Times New Roman" w:cs="Times New Roman"/>
          <w:color w:val="000000"/>
          <w:sz w:val="28"/>
          <w:szCs w:val="28"/>
        </w:rPr>
        <w:t xml:space="preserve">7. Запись на личный прием граждан в администрации осуществляется не позднее, чем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дня </w:t>
      </w:r>
      <w:r w:rsidRPr="00DA5738">
        <w:rPr>
          <w:rFonts w:ascii="Times New Roman" w:hAnsi="Times New Roman" w:cs="Times New Roman"/>
          <w:color w:val="000000"/>
          <w:sz w:val="28"/>
          <w:szCs w:val="28"/>
        </w:rPr>
        <w:t xml:space="preserve"> до даты очередного приема. </w:t>
      </w:r>
    </w:p>
    <w:p w:rsidR="008B4F39" w:rsidRPr="00DA5738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A5738">
        <w:rPr>
          <w:rFonts w:ascii="Times New Roman" w:hAnsi="Times New Roman" w:cs="Times New Roman"/>
          <w:color w:val="000000"/>
          <w:sz w:val="28"/>
          <w:szCs w:val="28"/>
        </w:rPr>
        <w:t xml:space="preserve">. До начала проведения личного приема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 </w:t>
      </w:r>
      <w:r w:rsidRPr="00DA5738">
        <w:rPr>
          <w:rFonts w:ascii="Times New Roman" w:hAnsi="Times New Roman" w:cs="Times New Roman"/>
          <w:color w:val="000000"/>
          <w:sz w:val="28"/>
          <w:szCs w:val="28"/>
        </w:rPr>
        <w:t xml:space="preserve"> предъявл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яет </w:t>
      </w:r>
      <w:r w:rsidRPr="00DA5738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 личность; </w:t>
      </w:r>
      <w:r w:rsidRPr="00DA5738">
        <w:rPr>
          <w:rFonts w:ascii="Times New Roman" w:hAnsi="Times New Roman" w:cs="Times New Roman"/>
          <w:color w:val="000000"/>
          <w:sz w:val="28"/>
          <w:szCs w:val="28"/>
        </w:rPr>
        <w:t>ответственное лицо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осуществлении приема главой администрации, заместителем главы администрации)</w:t>
      </w:r>
      <w:r w:rsidRPr="008B6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 специалист администрации, осуществляющий прием, </w:t>
      </w:r>
      <w:r w:rsidRPr="00DA573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A5738">
        <w:rPr>
          <w:rFonts w:ascii="Times New Roman" w:hAnsi="Times New Roman" w:cs="Times New Roman"/>
          <w:color w:val="000000"/>
          <w:sz w:val="28"/>
          <w:szCs w:val="28"/>
        </w:rPr>
        <w:t>т получение от гражданина письменного согласия на обработку персональных данных (приложение 1 к настоящему Порядку).</w:t>
      </w:r>
    </w:p>
    <w:p w:rsidR="008B4F39" w:rsidRPr="00DA5738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A5738">
        <w:rPr>
          <w:rFonts w:ascii="Times New Roman" w:hAnsi="Times New Roman" w:cs="Times New Roman"/>
          <w:color w:val="000000"/>
          <w:sz w:val="28"/>
          <w:szCs w:val="28"/>
        </w:rPr>
        <w:t xml:space="preserve">. 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8B4F39" w:rsidRPr="00DA5738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38">
        <w:rPr>
          <w:rFonts w:ascii="Times New Roman" w:hAnsi="Times New Roman" w:cs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8B4F39" w:rsidRPr="00DA5738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73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A5738">
        <w:rPr>
          <w:rFonts w:ascii="Times New Roman" w:hAnsi="Times New Roman" w:cs="Times New Roman"/>
          <w:color w:val="000000"/>
          <w:sz w:val="28"/>
          <w:szCs w:val="28"/>
        </w:rPr>
        <w:t>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8B4F39" w:rsidRPr="00DA5738" w:rsidRDefault="008B4F39" w:rsidP="00DA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F39" w:rsidRPr="00DA5738" w:rsidRDefault="008B4F39" w:rsidP="00DA5738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4F39" w:rsidRPr="00DA5738" w:rsidRDefault="008B4F39" w:rsidP="00DA5738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4F39" w:rsidRPr="00DA5738" w:rsidRDefault="008B4F39" w:rsidP="00DA5738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4F39" w:rsidRPr="00DA5738" w:rsidRDefault="008B4F39" w:rsidP="00DA5738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4F39" w:rsidRDefault="008B4F39" w:rsidP="0038111C">
      <w:pPr>
        <w:pStyle w:val="ConsPlusNormal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78"/>
      </w:tblGrid>
      <w:tr w:rsidR="008B4F39" w:rsidRPr="00804F79"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8B4F39" w:rsidRPr="00804F79" w:rsidRDefault="008B4F39" w:rsidP="00F2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B4F39" w:rsidRPr="00804F79" w:rsidRDefault="008B4F39" w:rsidP="00AB7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F39" w:rsidRPr="00804F79"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8B4F39" w:rsidRPr="00804F79" w:rsidRDefault="008B4F39" w:rsidP="00F27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B4F39" w:rsidRPr="00804F79" w:rsidRDefault="008B4F39" w:rsidP="00AB79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04F79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8B4F39" w:rsidRDefault="008B4F39" w:rsidP="00AB79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4F79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личного приема граждан </w:t>
      </w:r>
    </w:p>
    <w:p w:rsidR="008B4F39" w:rsidRDefault="008B4F39" w:rsidP="00AB79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4F79">
        <w:rPr>
          <w:rFonts w:ascii="Times New Roman" w:hAnsi="Times New Roman" w:cs="Times New Roman"/>
          <w:color w:val="000000"/>
          <w:sz w:val="24"/>
          <w:szCs w:val="24"/>
        </w:rPr>
        <w:t xml:space="preserve">в администрации муниципального </w:t>
      </w:r>
    </w:p>
    <w:p w:rsidR="008B4F39" w:rsidRDefault="008B4F39" w:rsidP="00AB79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4F79">
        <w:rPr>
          <w:rFonts w:ascii="Times New Roman" w:hAnsi="Times New Roman" w:cs="Times New Roman"/>
          <w:color w:val="000000"/>
          <w:sz w:val="24"/>
          <w:szCs w:val="24"/>
        </w:rPr>
        <w:t>образования Сахаптинский сельсовет</w:t>
      </w:r>
    </w:p>
    <w:p w:rsidR="008B4F39" w:rsidRPr="00804F79" w:rsidRDefault="008B4F39" w:rsidP="00AB79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Назаровского района Красноярского края</w:t>
      </w:r>
    </w:p>
    <w:p w:rsidR="008B4F39" w:rsidRPr="007F3130" w:rsidRDefault="008B4F39" w:rsidP="002E3563">
      <w:pPr>
        <w:keepLines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P69"/>
      <w:bookmarkEnd w:id="1"/>
    </w:p>
    <w:p w:rsidR="008B4F39" w:rsidRPr="007F3130" w:rsidRDefault="008B4F39" w:rsidP="002E3563">
      <w:pPr>
        <w:keepLines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3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СОГЛАСИЕ</w:t>
      </w:r>
    </w:p>
    <w:p w:rsidR="008B4F39" w:rsidRPr="007F3130" w:rsidRDefault="008B4F39" w:rsidP="002E3563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3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обработку персональных данных</w:t>
      </w:r>
    </w:p>
    <w:p w:rsidR="008B4F39" w:rsidRPr="00EB129E" w:rsidRDefault="008B4F39" w:rsidP="0038111C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B4F39" w:rsidRDefault="008B4F39" w:rsidP="0038111C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«__» _______________ 20__ г.</w:t>
      </w:r>
    </w:p>
    <w:p w:rsidR="008B4F39" w:rsidRPr="00EB129E" w:rsidRDefault="008B4F39" w:rsidP="002E3563">
      <w:pPr>
        <w:keepLines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B4F39" w:rsidRDefault="008B4F39" w:rsidP="002E3563">
      <w:pPr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411422">
        <w:rPr>
          <w:rFonts w:ascii="Times New Roman" w:hAnsi="Times New Roman" w:cs="Times New Roman"/>
          <w:color w:val="000000"/>
          <w:sz w:val="18"/>
          <w:szCs w:val="18"/>
        </w:rPr>
        <w:t>фамилия, имя, отчество (при наличии)</w:t>
      </w:r>
    </w:p>
    <w:p w:rsidR="008B4F39" w:rsidRPr="00411422" w:rsidRDefault="008B4F39" w:rsidP="002E3563">
      <w:pPr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B4F39" w:rsidRDefault="008B4F39" w:rsidP="00E90CE0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зарегистрированный(ая) по адресу: 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8B4F39" w:rsidRPr="00EB129E" w:rsidRDefault="008B4F39" w:rsidP="00E90CE0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B4F39" w:rsidRDefault="008B4F39" w:rsidP="002E3563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B4F39" w:rsidRPr="00E90CE0" w:rsidRDefault="008B4F39" w:rsidP="00E90CE0">
      <w:pPr>
        <w:keepLine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паспорт: серия 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 xml:space="preserve"> 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 xml:space="preserve"> выдан 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(дата выдачи) </w:t>
      </w:r>
    </w:p>
    <w:p w:rsidR="008B4F39" w:rsidRPr="00EB129E" w:rsidRDefault="008B4F39" w:rsidP="00E90CE0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B4F39" w:rsidRPr="00E90CE0" w:rsidRDefault="008B4F39" w:rsidP="00E90CE0">
      <w:pPr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1142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11422">
        <w:rPr>
          <w:rFonts w:ascii="Times New Roman" w:hAnsi="Times New Roman" w:cs="Times New Roman"/>
          <w:color w:val="000000"/>
          <w:sz w:val="18"/>
          <w:szCs w:val="18"/>
        </w:rPr>
        <w:t>(кем выдан)</w:t>
      </w:r>
    </w:p>
    <w:p w:rsidR="008B4F39" w:rsidRPr="00EB129E" w:rsidRDefault="008B4F39" w:rsidP="00E90CE0">
      <w:pPr>
        <w:keepLines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даю согласие 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B4F39" w:rsidRPr="00411422" w:rsidRDefault="008B4F39" w:rsidP="002E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411422">
        <w:rPr>
          <w:rFonts w:ascii="Times New Roman" w:hAnsi="Times New Roman" w:cs="Times New Roman"/>
          <w:b/>
          <w:bCs/>
          <w:color w:val="000000"/>
          <w:sz w:val="18"/>
          <w:szCs w:val="18"/>
        </w:rPr>
        <w:t>(</w:t>
      </w:r>
      <w:r w:rsidRPr="00411422">
        <w:rPr>
          <w:rFonts w:ascii="Times New Roman" w:hAnsi="Times New Roman" w:cs="Times New Roman"/>
          <w:color w:val="000000"/>
          <w:sz w:val="18"/>
          <w:szCs w:val="18"/>
        </w:rPr>
        <w:t xml:space="preserve">наименование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организации </w:t>
      </w:r>
      <w:r w:rsidRPr="00411422">
        <w:rPr>
          <w:rFonts w:ascii="Times New Roman" w:hAnsi="Times New Roman" w:cs="Times New Roman"/>
          <w:color w:val="000000"/>
          <w:sz w:val="18"/>
          <w:szCs w:val="18"/>
        </w:rPr>
        <w:t>или фамилия, имя, отчество оператора,</w:t>
      </w:r>
    </w:p>
    <w:p w:rsidR="008B4F39" w:rsidRPr="00411422" w:rsidRDefault="008B4F39" w:rsidP="002E3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411422">
        <w:rPr>
          <w:rFonts w:ascii="Times New Roman" w:hAnsi="Times New Roman" w:cs="Times New Roman"/>
          <w:color w:val="000000"/>
          <w:sz w:val="18"/>
          <w:szCs w:val="18"/>
        </w:rPr>
        <w:t>получающего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11422">
        <w:rPr>
          <w:rFonts w:ascii="Times New Roman" w:hAnsi="Times New Roman" w:cs="Times New Roman"/>
          <w:color w:val="000000"/>
          <w:sz w:val="18"/>
          <w:szCs w:val="18"/>
        </w:rPr>
        <w:t>согласие субъекта персональных данных)</w:t>
      </w:r>
    </w:p>
    <w:p w:rsidR="008B4F39" w:rsidRDefault="008B4F39" w:rsidP="00E90CE0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по адресу: 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8B4F39" w:rsidRPr="00EB129E" w:rsidRDefault="008B4F39" w:rsidP="00E90CE0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B4F39" w:rsidRPr="00EB129E" w:rsidRDefault="008B4F39" w:rsidP="002E3563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обработку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(любое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(операцию)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(операций),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совершаемых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автоматизации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систематизацию,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накопление,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хранение,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(обновление, изменение),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извлечение,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использование,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передачу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(распространение,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предоставление,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доступ),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обезличивание,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блокирование,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удаление,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уничтожение)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моих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персональных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данных,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содержащихся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карточке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на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_.</w:t>
      </w:r>
    </w:p>
    <w:p w:rsidR="008B4F39" w:rsidRPr="00411422" w:rsidRDefault="008B4F39" w:rsidP="00C3190F">
      <w:pPr>
        <w:keepLine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</w:t>
      </w:r>
      <w:r w:rsidRPr="00411422">
        <w:rPr>
          <w:rFonts w:ascii="Times New Roman" w:hAnsi="Times New Roman" w:cs="Times New Roman"/>
          <w:color w:val="000000"/>
          <w:sz w:val="18"/>
          <w:szCs w:val="18"/>
        </w:rPr>
        <w:t>(срок, в течение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11422">
        <w:rPr>
          <w:rFonts w:ascii="Times New Roman" w:hAnsi="Times New Roman" w:cs="Times New Roman"/>
          <w:color w:val="000000"/>
          <w:sz w:val="18"/>
          <w:szCs w:val="18"/>
        </w:rPr>
        <w:t>которого действует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11422">
        <w:rPr>
          <w:rFonts w:ascii="Times New Roman" w:hAnsi="Times New Roman" w:cs="Times New Roman"/>
          <w:color w:val="000000"/>
          <w:sz w:val="18"/>
          <w:szCs w:val="18"/>
        </w:rPr>
        <w:t>согласие)</w:t>
      </w:r>
    </w:p>
    <w:p w:rsidR="008B4F39" w:rsidRDefault="008B4F39" w:rsidP="00AB795C">
      <w:pPr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B4F39" w:rsidRDefault="008B4F39" w:rsidP="00AB795C">
      <w:pPr>
        <w:keepLines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4F39" w:rsidRPr="00AB795C" w:rsidRDefault="008B4F39" w:rsidP="00AB795C">
      <w:pPr>
        <w:keepLine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CB00A3">
        <w:rPr>
          <w:rFonts w:ascii="Times New Roman" w:hAnsi="Times New Roman" w:cs="Times New Roman"/>
          <w:color w:val="000000"/>
          <w:sz w:val="18"/>
          <w:szCs w:val="18"/>
        </w:rPr>
        <w:t>(дата)</w:t>
      </w:r>
    </w:p>
    <w:p w:rsidR="008B4F39" w:rsidRDefault="008B4F39" w:rsidP="00C3190F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B4F39" w:rsidRDefault="008B4F39" w:rsidP="00C3190F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B4F39" w:rsidRPr="00CB00A3" w:rsidRDefault="008B4F39" w:rsidP="002E3563">
      <w:pPr>
        <w:keepLine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</w:t>
      </w:r>
      <w:r w:rsidRPr="00CB00A3">
        <w:rPr>
          <w:rFonts w:ascii="Times New Roman" w:hAnsi="Times New Roman" w:cs="Times New Roman"/>
          <w:color w:val="000000"/>
          <w:sz w:val="18"/>
          <w:szCs w:val="18"/>
        </w:rPr>
        <w:t xml:space="preserve">(подпись) </w:t>
      </w:r>
      <w:r w:rsidRPr="00CB00A3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B00A3">
        <w:rPr>
          <w:rFonts w:ascii="Times New Roman" w:hAnsi="Times New Roman" w:cs="Times New Roman"/>
          <w:color w:val="000000"/>
          <w:sz w:val="18"/>
          <w:szCs w:val="18"/>
        </w:rPr>
        <w:t xml:space="preserve"> (фамилия, имя, отчество (при наличии)</w:t>
      </w:r>
    </w:p>
    <w:p w:rsidR="008B4F39" w:rsidRPr="00EB129E" w:rsidRDefault="008B4F39" w:rsidP="002E3563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B4F39" w:rsidRDefault="008B4F39" w:rsidP="0038111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4F39" w:rsidRDefault="008B4F39" w:rsidP="003D5F62">
      <w:pPr>
        <w:widowControl w:val="0"/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B4F39" w:rsidRDefault="008B4F39" w:rsidP="003D5F62">
      <w:pPr>
        <w:widowControl w:val="0"/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B4F39" w:rsidRDefault="008B4F39" w:rsidP="00E90C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4F39" w:rsidRPr="00804F79" w:rsidRDefault="008B4F39" w:rsidP="00E90C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4F79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04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4F39" w:rsidRDefault="008B4F39" w:rsidP="000359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4F79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личного приема граждан </w:t>
      </w:r>
    </w:p>
    <w:p w:rsidR="008B4F39" w:rsidRDefault="008B4F39" w:rsidP="000359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4F79">
        <w:rPr>
          <w:rFonts w:ascii="Times New Roman" w:hAnsi="Times New Roman" w:cs="Times New Roman"/>
          <w:color w:val="000000"/>
          <w:sz w:val="24"/>
          <w:szCs w:val="24"/>
        </w:rPr>
        <w:t xml:space="preserve">в администрации муниципального </w:t>
      </w:r>
    </w:p>
    <w:p w:rsidR="008B4F39" w:rsidRDefault="008B4F39" w:rsidP="000359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4F79">
        <w:rPr>
          <w:rFonts w:ascii="Times New Roman" w:hAnsi="Times New Roman" w:cs="Times New Roman"/>
          <w:color w:val="000000"/>
          <w:sz w:val="24"/>
          <w:szCs w:val="24"/>
        </w:rPr>
        <w:t>образования Сахаптинский сельсовет</w:t>
      </w:r>
    </w:p>
    <w:p w:rsidR="008B4F39" w:rsidRPr="00804F79" w:rsidRDefault="008B4F39" w:rsidP="000359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Назаровского района Красноярского края</w:t>
      </w:r>
    </w:p>
    <w:p w:rsidR="008B4F39" w:rsidRDefault="008B4F39" w:rsidP="00035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4F39" w:rsidRPr="00EB129E" w:rsidRDefault="008B4F39" w:rsidP="000359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КАРТОЧКА</w:t>
      </w:r>
    </w:p>
    <w:p w:rsidR="008B4F39" w:rsidRPr="00EB129E" w:rsidRDefault="008B4F39" w:rsidP="003D5F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 xml:space="preserve">личного приема граждан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Сахаптинский сельсовет </w:t>
      </w:r>
    </w:p>
    <w:p w:rsidR="008B4F39" w:rsidRPr="00EB129E" w:rsidRDefault="008B4F39" w:rsidP="0038111C">
      <w:pPr>
        <w:widowControl w:val="0"/>
        <w:autoSpaceDE w:val="0"/>
        <w:autoSpaceDN w:val="0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Регистрационный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8B4F39" w:rsidRPr="00EB129E" w:rsidRDefault="008B4F39" w:rsidP="0038111C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Дата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«__» _______________ 20__ г.</w:t>
      </w:r>
    </w:p>
    <w:p w:rsidR="008B4F39" w:rsidRPr="00EB129E" w:rsidRDefault="008B4F39" w:rsidP="0038111C">
      <w:pPr>
        <w:widowControl w:val="0"/>
        <w:autoSpaceDE w:val="0"/>
        <w:autoSpaceDN w:val="0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8B4F39" w:rsidRPr="00EB129E" w:rsidRDefault="008B4F39" w:rsidP="00ED6418">
      <w:pPr>
        <w:widowControl w:val="0"/>
        <w:autoSpaceDE w:val="0"/>
        <w:autoSpaceDN w:val="0"/>
        <w:spacing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:_____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8B4F39" w:rsidRPr="00EB129E" w:rsidRDefault="008B4F39" w:rsidP="0038111C">
      <w:pPr>
        <w:widowControl w:val="0"/>
        <w:autoSpaceDE w:val="0"/>
        <w:autoSpaceDN w:val="0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B4F39" w:rsidRPr="00EB129E" w:rsidRDefault="008B4F39" w:rsidP="0038111C">
      <w:pPr>
        <w:widowControl w:val="0"/>
        <w:autoSpaceDE w:val="0"/>
        <w:autoSpaceDN w:val="0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Номер телефона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:____________________________________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8B4F39" w:rsidRPr="00EB129E" w:rsidRDefault="008B4F39" w:rsidP="0038111C">
      <w:pPr>
        <w:widowControl w:val="0"/>
        <w:autoSpaceDE w:val="0"/>
        <w:autoSpaceDN w:val="0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Почтовый адрес для направления ответа на обращение:___________________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8B4F39" w:rsidRPr="00EB129E" w:rsidRDefault="008B4F39" w:rsidP="0038111C">
      <w:pPr>
        <w:widowControl w:val="0"/>
        <w:autoSpaceDE w:val="0"/>
        <w:autoSpaceDN w:val="0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B4F39" w:rsidRPr="00EB129E" w:rsidRDefault="008B4F39" w:rsidP="0038111C">
      <w:pPr>
        <w:widowControl w:val="0"/>
        <w:autoSpaceDE w:val="0"/>
        <w:autoSpaceDN w:val="0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Краткое содержание обращения:_____________________________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8B4F39" w:rsidRPr="00EB129E" w:rsidRDefault="008B4F39" w:rsidP="0038111C">
      <w:pPr>
        <w:widowControl w:val="0"/>
        <w:autoSpaceDE w:val="0"/>
        <w:autoSpaceDN w:val="0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B4F39" w:rsidRPr="00EB129E" w:rsidRDefault="008B4F39" w:rsidP="0038111C">
      <w:pPr>
        <w:widowControl w:val="0"/>
        <w:autoSpaceDE w:val="0"/>
        <w:autoSpaceDN w:val="0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B4F39" w:rsidRPr="00EB129E" w:rsidRDefault="008B4F39" w:rsidP="0038111C">
      <w:pPr>
        <w:widowControl w:val="0"/>
        <w:autoSpaceDE w:val="0"/>
        <w:autoSpaceDN w:val="0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B4F39" w:rsidRPr="00EB129E" w:rsidRDefault="008B4F39" w:rsidP="0038111C">
      <w:pPr>
        <w:widowControl w:val="0"/>
        <w:autoSpaceDE w:val="0"/>
        <w:autoSpaceDN w:val="0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Фамилия, инициалы должностного лица, ведущего прием:</w:t>
      </w:r>
    </w:p>
    <w:p w:rsidR="008B4F39" w:rsidRPr="00EB129E" w:rsidRDefault="008B4F39" w:rsidP="0038111C">
      <w:pPr>
        <w:widowControl w:val="0"/>
        <w:autoSpaceDE w:val="0"/>
        <w:autoSpaceDN w:val="0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B4F39" w:rsidRPr="00EB129E" w:rsidRDefault="008B4F39" w:rsidP="0038111C">
      <w:pPr>
        <w:widowControl w:val="0"/>
        <w:autoSpaceDE w:val="0"/>
        <w:autoSpaceDN w:val="0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B4F39" w:rsidRPr="00EB129E" w:rsidRDefault="008B4F39" w:rsidP="0038111C">
      <w:pPr>
        <w:widowControl w:val="0"/>
        <w:autoSpaceDE w:val="0"/>
        <w:autoSpaceDN w:val="0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Результат рассмотрения обращения:</w:t>
      </w:r>
    </w:p>
    <w:p w:rsidR="008B4F39" w:rsidRPr="00EB129E" w:rsidRDefault="008B4F39" w:rsidP="0038111C">
      <w:pPr>
        <w:widowControl w:val="0"/>
        <w:autoSpaceDE w:val="0"/>
        <w:autoSpaceDN w:val="0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B4F39" w:rsidRPr="00EB129E" w:rsidRDefault="008B4F39" w:rsidP="0038111C">
      <w:pPr>
        <w:widowControl w:val="0"/>
        <w:autoSpaceDE w:val="0"/>
        <w:autoSpaceDN w:val="0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B4F39" w:rsidRDefault="008B4F39" w:rsidP="0038111C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B4F39" w:rsidRDefault="008B4F39" w:rsidP="0038111C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Примечание:_________________________________________________________</w:t>
      </w:r>
    </w:p>
    <w:p w:rsidR="008B4F39" w:rsidRDefault="008B4F39" w:rsidP="0038111C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B4F39" w:rsidRDefault="008B4F39" w:rsidP="0038111C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устным ответом согласен:_________________           _____________________</w:t>
      </w:r>
    </w:p>
    <w:p w:rsidR="008B4F39" w:rsidRPr="00CB00A3" w:rsidRDefault="008B4F39" w:rsidP="00481300">
      <w:pPr>
        <w:keepLines/>
        <w:autoSpaceDE w:val="0"/>
        <w:autoSpaceDN w:val="0"/>
        <w:adjustRightInd w:val="0"/>
        <w:ind w:right="1178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</w:t>
      </w:r>
      <w:r w:rsidRPr="00CB00A3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</w:t>
      </w:r>
      <w:r w:rsidRPr="00CB00A3">
        <w:rPr>
          <w:rFonts w:ascii="Times New Roman" w:hAnsi="Times New Roman" w:cs="Times New Roman"/>
          <w:color w:val="000000"/>
          <w:sz w:val="18"/>
          <w:szCs w:val="18"/>
        </w:rPr>
        <w:t>Расшифровка подписи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)             </w:t>
      </w:r>
    </w:p>
    <w:p w:rsidR="008B4F39" w:rsidRPr="00EB129E" w:rsidRDefault="008B4F39" w:rsidP="00481300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B129E">
        <w:rPr>
          <w:rFonts w:ascii="Times New Roman" w:hAnsi="Times New Roman" w:cs="Times New Roman"/>
          <w:color w:val="000000"/>
          <w:sz w:val="28"/>
          <w:szCs w:val="28"/>
        </w:rPr>
        <w:t>Ответственное лицо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___________________________</w:t>
      </w:r>
    </w:p>
    <w:p w:rsidR="008B4F39" w:rsidRPr="00CB00A3" w:rsidRDefault="008B4F39" w:rsidP="00481300">
      <w:pPr>
        <w:keepLines/>
        <w:autoSpaceDE w:val="0"/>
        <w:autoSpaceDN w:val="0"/>
        <w:adjustRightInd w:val="0"/>
        <w:ind w:right="998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CB00A3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                   (</w:t>
      </w:r>
      <w:r w:rsidRPr="00CB00A3">
        <w:rPr>
          <w:rFonts w:ascii="Times New Roman" w:hAnsi="Times New Roman" w:cs="Times New Roman"/>
          <w:color w:val="000000"/>
          <w:sz w:val="18"/>
          <w:szCs w:val="18"/>
        </w:rPr>
        <w:t>Расшифровка подписи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8B4F39" w:rsidRPr="00EB129E" w:rsidRDefault="008B4F39" w:rsidP="00481300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EB129E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8B4F39" w:rsidRPr="00EB129E" w:rsidRDefault="008B4F39" w:rsidP="00B14179">
      <w:pPr>
        <w:keepLines/>
        <w:autoSpaceDE w:val="0"/>
        <w:autoSpaceDN w:val="0"/>
        <w:adjustRightInd w:val="0"/>
        <w:ind w:right="998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B00A3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                   (</w:t>
      </w:r>
      <w:r w:rsidRPr="00CB00A3">
        <w:rPr>
          <w:rFonts w:ascii="Times New Roman" w:hAnsi="Times New Roman" w:cs="Times New Roman"/>
          <w:color w:val="000000"/>
          <w:sz w:val="18"/>
          <w:szCs w:val="18"/>
        </w:rPr>
        <w:t>Расшифровка подписи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8B4F39" w:rsidRPr="00EB129E" w:rsidRDefault="008B4F39" w:rsidP="0038111C">
      <w:pPr>
        <w:widowControl w:val="0"/>
        <w:autoSpaceDE w:val="0"/>
        <w:autoSpaceDN w:val="0"/>
        <w:rPr>
          <w:rFonts w:ascii="Times New Roman" w:hAnsi="Times New Roman" w:cs="Times New Roman"/>
          <w:color w:val="000000"/>
          <w:sz w:val="28"/>
          <w:szCs w:val="28"/>
        </w:rPr>
        <w:sectPr w:rsidR="008B4F39" w:rsidRPr="00EB129E" w:rsidSect="0003598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6258"/>
      </w:tblGrid>
      <w:tr w:rsidR="008B4F39" w:rsidRPr="00F27737">
        <w:tc>
          <w:tcPr>
            <w:tcW w:w="6258" w:type="dxa"/>
          </w:tcPr>
          <w:p w:rsidR="008B4F39" w:rsidRPr="00F27737" w:rsidRDefault="008B4F39" w:rsidP="00F27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B4F39" w:rsidRPr="00804F79" w:rsidRDefault="008B4F39" w:rsidP="000079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4F79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04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4F39" w:rsidRDefault="008B4F39" w:rsidP="00D94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106"/>
      <w:bookmarkEnd w:id="2"/>
      <w:r w:rsidRPr="00804F79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личного приема граждан </w:t>
      </w:r>
    </w:p>
    <w:p w:rsidR="008B4F39" w:rsidRDefault="008B4F39" w:rsidP="00D94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4F79">
        <w:rPr>
          <w:rFonts w:ascii="Times New Roman" w:hAnsi="Times New Roman" w:cs="Times New Roman"/>
          <w:color w:val="000000"/>
          <w:sz w:val="24"/>
          <w:szCs w:val="24"/>
        </w:rPr>
        <w:t xml:space="preserve">в администрации муниципального </w:t>
      </w:r>
    </w:p>
    <w:p w:rsidR="008B4F39" w:rsidRDefault="008B4F39" w:rsidP="00D94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4F79">
        <w:rPr>
          <w:rFonts w:ascii="Times New Roman" w:hAnsi="Times New Roman" w:cs="Times New Roman"/>
          <w:color w:val="000000"/>
          <w:sz w:val="24"/>
          <w:szCs w:val="24"/>
        </w:rPr>
        <w:t>образования Сахаптинский сельсовет</w:t>
      </w:r>
    </w:p>
    <w:p w:rsidR="008B4F39" w:rsidRPr="00804F79" w:rsidRDefault="008B4F39" w:rsidP="00D94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Назаровского района Красноярского края</w:t>
      </w:r>
    </w:p>
    <w:p w:rsidR="008B4F39" w:rsidRPr="003D5F62" w:rsidRDefault="008B4F39" w:rsidP="003D5F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5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</w:t>
      </w:r>
    </w:p>
    <w:p w:rsidR="008B4F39" w:rsidRPr="00EB129E" w:rsidRDefault="008B4F39" w:rsidP="000079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5F62">
        <w:rPr>
          <w:rFonts w:ascii="Times New Roman" w:hAnsi="Times New Roman" w:cs="Times New Roman"/>
          <w:color w:val="000000"/>
          <w:sz w:val="28"/>
          <w:szCs w:val="28"/>
        </w:rPr>
        <w:t xml:space="preserve">учета личного приема граждан в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Сахаптинский сельсовет </w:t>
      </w:r>
    </w:p>
    <w:p w:rsidR="008B4F39" w:rsidRPr="00EB129E" w:rsidRDefault="008B4F39" w:rsidP="00007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3"/>
        <w:gridCol w:w="1811"/>
        <w:gridCol w:w="2274"/>
        <w:gridCol w:w="2459"/>
        <w:gridCol w:w="2928"/>
        <w:gridCol w:w="2289"/>
        <w:gridCol w:w="2187"/>
      </w:tblGrid>
      <w:tr w:rsidR="008B4F39" w:rsidRPr="00F27737">
        <w:trPr>
          <w:jc w:val="center"/>
        </w:trPr>
        <w:tc>
          <w:tcPr>
            <w:tcW w:w="326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7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8B4F39" w:rsidRPr="00F27737">
        <w:trPr>
          <w:jc w:val="center"/>
        </w:trPr>
        <w:tc>
          <w:tcPr>
            <w:tcW w:w="326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B4F39" w:rsidRPr="00F27737">
        <w:trPr>
          <w:jc w:val="center"/>
        </w:trPr>
        <w:tc>
          <w:tcPr>
            <w:tcW w:w="326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4F39" w:rsidRPr="00F27737">
        <w:trPr>
          <w:jc w:val="center"/>
        </w:trPr>
        <w:tc>
          <w:tcPr>
            <w:tcW w:w="326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4F39" w:rsidRPr="00F27737">
        <w:trPr>
          <w:jc w:val="center"/>
        </w:trPr>
        <w:tc>
          <w:tcPr>
            <w:tcW w:w="326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4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</w:tcPr>
          <w:p w:rsidR="008B4F39" w:rsidRPr="00F27737" w:rsidRDefault="008B4F39" w:rsidP="005443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B4F39" w:rsidRDefault="008B4F39" w:rsidP="0038111C">
      <w:pPr>
        <w:widowControl w:val="0"/>
        <w:autoSpaceDE w:val="0"/>
        <w:autoSpaceDN w:val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B4F39" w:rsidRPr="00EB129E" w:rsidRDefault="008B4F39" w:rsidP="0038111C">
      <w:pPr>
        <w:widowControl w:val="0"/>
        <w:autoSpaceDE w:val="0"/>
        <w:autoSpaceDN w:val="0"/>
        <w:outlineLvl w:val="1"/>
        <w:rPr>
          <w:rFonts w:ascii="Times New Roman" w:hAnsi="Times New Roman" w:cs="Times New Roman"/>
          <w:color w:val="000000"/>
          <w:sz w:val="28"/>
          <w:szCs w:val="28"/>
        </w:rPr>
        <w:sectPr w:rsidR="008B4F39" w:rsidRPr="00EB129E" w:rsidSect="00544344">
          <w:pgSz w:w="16838" w:h="11905" w:orient="landscape"/>
          <w:pgMar w:top="567" w:right="567" w:bottom="567" w:left="1474" w:header="0" w:footer="0" w:gutter="0"/>
          <w:cols w:space="720"/>
        </w:sectPr>
      </w:pPr>
    </w:p>
    <w:p w:rsidR="008B4F39" w:rsidRPr="001663FD" w:rsidRDefault="008B4F39" w:rsidP="00157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B4F39" w:rsidRPr="001663FD" w:rsidSect="00544344">
      <w:footerReference w:type="default" r:id="rId10"/>
      <w:pgSz w:w="11906" w:h="16838"/>
      <w:pgMar w:top="851" w:right="850" w:bottom="1134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F39" w:rsidRDefault="008B4F39" w:rsidP="0098458E">
      <w:pPr>
        <w:spacing w:after="0" w:line="240" w:lineRule="auto"/>
      </w:pPr>
      <w:r>
        <w:separator/>
      </w:r>
    </w:p>
  </w:endnote>
  <w:endnote w:type="continuationSeparator" w:id="0">
    <w:p w:rsidR="008B4F39" w:rsidRDefault="008B4F39" w:rsidP="0098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39" w:rsidRDefault="008B4F39">
    <w:pPr>
      <w:pStyle w:val="Footer"/>
      <w:jc w:val="right"/>
    </w:pPr>
    <w:fldSimple w:instr=" PAGE   \* MERGEFORMAT ">
      <w:r>
        <w:rPr>
          <w:noProof/>
        </w:rPr>
        <w:t>10</w:t>
      </w:r>
    </w:fldSimple>
  </w:p>
  <w:p w:rsidR="008B4F39" w:rsidRDefault="008B4F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F39" w:rsidRDefault="008B4F39" w:rsidP="0098458E">
      <w:pPr>
        <w:spacing w:after="0" w:line="240" w:lineRule="auto"/>
      </w:pPr>
      <w:r>
        <w:separator/>
      </w:r>
    </w:p>
  </w:footnote>
  <w:footnote w:type="continuationSeparator" w:id="0">
    <w:p w:rsidR="008B4F39" w:rsidRDefault="008B4F39" w:rsidP="0098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39" w:rsidRDefault="008B4F39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8B4F39" w:rsidRDefault="008B4F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7393"/>
    <w:multiLevelType w:val="multilevel"/>
    <w:tmpl w:val="2EB09CC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3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3FD"/>
    <w:rsid w:val="000079A4"/>
    <w:rsid w:val="00014CFF"/>
    <w:rsid w:val="00035986"/>
    <w:rsid w:val="00053C1C"/>
    <w:rsid w:val="000A5DDC"/>
    <w:rsid w:val="001345B6"/>
    <w:rsid w:val="00157B9B"/>
    <w:rsid w:val="001663FD"/>
    <w:rsid w:val="00201914"/>
    <w:rsid w:val="00204F9A"/>
    <w:rsid w:val="00214C7B"/>
    <w:rsid w:val="002239F2"/>
    <w:rsid w:val="00236C9B"/>
    <w:rsid w:val="002908F0"/>
    <w:rsid w:val="002C679D"/>
    <w:rsid w:val="002D035F"/>
    <w:rsid w:val="002E3563"/>
    <w:rsid w:val="002F1E06"/>
    <w:rsid w:val="002F675E"/>
    <w:rsid w:val="00316889"/>
    <w:rsid w:val="0038111C"/>
    <w:rsid w:val="00393983"/>
    <w:rsid w:val="003D5F62"/>
    <w:rsid w:val="00411422"/>
    <w:rsid w:val="0043344B"/>
    <w:rsid w:val="00481300"/>
    <w:rsid w:val="004902E6"/>
    <w:rsid w:val="004E4620"/>
    <w:rsid w:val="00544344"/>
    <w:rsid w:val="00593FA5"/>
    <w:rsid w:val="005C0653"/>
    <w:rsid w:val="005D02F4"/>
    <w:rsid w:val="005F4C11"/>
    <w:rsid w:val="00663E63"/>
    <w:rsid w:val="00692FF3"/>
    <w:rsid w:val="00716DDD"/>
    <w:rsid w:val="007769DA"/>
    <w:rsid w:val="00794A03"/>
    <w:rsid w:val="007C4923"/>
    <w:rsid w:val="007F3130"/>
    <w:rsid w:val="00804F79"/>
    <w:rsid w:val="008A4487"/>
    <w:rsid w:val="008B4F39"/>
    <w:rsid w:val="008B6666"/>
    <w:rsid w:val="008E7388"/>
    <w:rsid w:val="00904B84"/>
    <w:rsid w:val="00912297"/>
    <w:rsid w:val="0095311D"/>
    <w:rsid w:val="0098458E"/>
    <w:rsid w:val="00A476FE"/>
    <w:rsid w:val="00A926BE"/>
    <w:rsid w:val="00AB795C"/>
    <w:rsid w:val="00AC28BA"/>
    <w:rsid w:val="00B14179"/>
    <w:rsid w:val="00B51649"/>
    <w:rsid w:val="00BC49BE"/>
    <w:rsid w:val="00BD1D18"/>
    <w:rsid w:val="00BE19FC"/>
    <w:rsid w:val="00BE6853"/>
    <w:rsid w:val="00C3190F"/>
    <w:rsid w:val="00C641BC"/>
    <w:rsid w:val="00CA69A7"/>
    <w:rsid w:val="00CB00A3"/>
    <w:rsid w:val="00CB47CE"/>
    <w:rsid w:val="00CC6BAA"/>
    <w:rsid w:val="00D94F42"/>
    <w:rsid w:val="00DA5738"/>
    <w:rsid w:val="00DE7951"/>
    <w:rsid w:val="00E06308"/>
    <w:rsid w:val="00E309BF"/>
    <w:rsid w:val="00E50CEB"/>
    <w:rsid w:val="00E90CE0"/>
    <w:rsid w:val="00EB129E"/>
    <w:rsid w:val="00EC2EC5"/>
    <w:rsid w:val="00ED6418"/>
    <w:rsid w:val="00EE2557"/>
    <w:rsid w:val="00F27153"/>
    <w:rsid w:val="00F27737"/>
    <w:rsid w:val="00F438BB"/>
    <w:rsid w:val="00F4653D"/>
    <w:rsid w:val="00F7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63F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663F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1663FD"/>
    <w:rPr>
      <w:color w:val="0000FF"/>
      <w:u w:val="single"/>
    </w:rPr>
  </w:style>
  <w:style w:type="paragraph" w:styleId="NormalWeb">
    <w:name w:val="Normal (Web)"/>
    <w:basedOn w:val="Normal"/>
    <w:uiPriority w:val="99"/>
    <w:rsid w:val="001663F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663FD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63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984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458E"/>
  </w:style>
  <w:style w:type="paragraph" w:styleId="ListParagraph">
    <w:name w:val="List Paragraph"/>
    <w:basedOn w:val="Normal"/>
    <w:uiPriority w:val="99"/>
    <w:qFormat/>
    <w:rsid w:val="0098458E"/>
    <w:pPr>
      <w:ind w:left="720"/>
    </w:pPr>
  </w:style>
  <w:style w:type="table" w:styleId="TableGrid">
    <w:name w:val="Table Grid"/>
    <w:basedOn w:val="TableNormal"/>
    <w:uiPriority w:val="99"/>
    <w:rsid w:val="00053C1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uiPriority w:val="99"/>
    <w:rsid w:val="0038111C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1">
    <w:name w:val="Знак Знак1 Знак"/>
    <w:basedOn w:val="Normal"/>
    <w:uiPriority w:val="99"/>
    <w:rsid w:val="002F1E06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spacing">
    <w:name w:val="nospacing"/>
    <w:basedOn w:val="Normal"/>
    <w:uiPriority w:val="99"/>
    <w:rsid w:val="002D03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72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</TotalTime>
  <Pages>8</Pages>
  <Words>1598</Words>
  <Characters>9115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cp:lastPrinted>2023-01-10T08:38:00Z</cp:lastPrinted>
  <dcterms:created xsi:type="dcterms:W3CDTF">2021-05-12T07:36:00Z</dcterms:created>
  <dcterms:modified xsi:type="dcterms:W3CDTF">2023-01-10T08:49:00Z</dcterms:modified>
</cp:coreProperties>
</file>