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10" w:rsidRPr="00130628" w:rsidRDefault="00D04F10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4F10" w:rsidRPr="00130628" w:rsidRDefault="00D04F10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04F10" w:rsidRDefault="00D04F10" w:rsidP="00130628"/>
    <w:p w:rsidR="00D04F10" w:rsidRPr="00130628" w:rsidRDefault="00D04F10" w:rsidP="00130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F10" w:rsidRPr="00130628" w:rsidRDefault="00D04F10" w:rsidP="0013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20.10.2023</w:t>
      </w:r>
      <w:r w:rsidRPr="001306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6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Сахапта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70-п</w:t>
      </w:r>
    </w:p>
    <w:p w:rsidR="00D04F10" w:rsidRPr="00130628" w:rsidRDefault="00D04F10" w:rsidP="00130628">
      <w:pPr>
        <w:rPr>
          <w:rFonts w:ascii="Times New Roman" w:hAnsi="Times New Roman" w:cs="Times New Roman"/>
          <w:sz w:val="28"/>
          <w:szCs w:val="28"/>
        </w:rPr>
      </w:pPr>
    </w:p>
    <w:p w:rsidR="00D04F10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4021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021">
        <w:rPr>
          <w:rFonts w:ascii="Times New Roman" w:hAnsi="Times New Roman" w:cs="Times New Roman"/>
          <w:sz w:val="28"/>
          <w:szCs w:val="28"/>
        </w:rPr>
        <w:t xml:space="preserve"> организации объектов дорожного сервиса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Сахаптинский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сельсовет Назаровского района Красноярского края</w:t>
      </w: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6.10.2003 г. № 131-ФЗ                      «Об общих принципах организации местного самоуправления в Российской Федерации», на основании решения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9C6B1F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13062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епутатов от 19.11.2021 № 18-50 </w:t>
      </w:r>
      <w:r w:rsidRPr="0013062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13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№ 47-135 от 17.01.2020 </w:t>
      </w:r>
      <w:r w:rsidRPr="0013062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Сахаптинский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сельсовет» Назаровского района Красноярского края», </w:t>
      </w:r>
      <w:r w:rsidRPr="009C6B1F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13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1.</w:t>
      </w:r>
      <w:r w:rsidRPr="00130628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A64021">
        <w:rPr>
          <w:rFonts w:ascii="Times New Roman" w:hAnsi="Times New Roman" w:cs="Times New Roman"/>
          <w:sz w:val="28"/>
          <w:szCs w:val="28"/>
        </w:rPr>
        <w:t xml:space="preserve"> организации объектов дорожного сервиса </w:t>
      </w:r>
      <w:r w:rsidRPr="009C6B1F">
        <w:rPr>
          <w:rFonts w:ascii="Times New Roman" w:hAnsi="Times New Roman" w:cs="Times New Roman"/>
          <w:sz w:val="28"/>
          <w:szCs w:val="28"/>
        </w:rPr>
        <w:t>в целях применения на территории</w:t>
      </w:r>
      <w:r w:rsidRPr="00C4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Сахаптинский сельсовет Назаровского района Красноярского края  согласно приложению.</w:t>
      </w: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062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062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Сахаптинский</w:t>
      </w:r>
      <w:r w:rsidRPr="00130628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 в информационно-коммуникационной сети «Интернет».</w:t>
      </w:r>
    </w:p>
    <w:p w:rsidR="00D04F10" w:rsidRPr="00130628" w:rsidRDefault="00D04F10" w:rsidP="0017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подлежит опубликованию в газете «Советское Причулымье».</w:t>
      </w:r>
    </w:p>
    <w:p w:rsidR="00D04F10" w:rsidRPr="00130628" w:rsidRDefault="00D04F10" w:rsidP="0013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10" w:rsidRDefault="00D04F10" w:rsidP="009C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10" w:rsidRDefault="00D04F10" w:rsidP="009C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10" w:rsidRDefault="00D04F10" w:rsidP="009C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Сахапти</w:t>
      </w:r>
      <w:r w:rsidRPr="00130628">
        <w:rPr>
          <w:rFonts w:ascii="Times New Roman" w:hAnsi="Times New Roman" w:cs="Times New Roman"/>
          <w:sz w:val="28"/>
          <w:szCs w:val="28"/>
        </w:rPr>
        <w:t>нского сельс</w:t>
      </w:r>
      <w:r>
        <w:rPr>
          <w:rFonts w:ascii="Times New Roman" w:hAnsi="Times New Roman" w:cs="Times New Roman"/>
          <w:sz w:val="28"/>
          <w:szCs w:val="28"/>
        </w:rPr>
        <w:t>овета                                          В.В. Куркин</w:t>
      </w:r>
    </w:p>
    <w:p w:rsidR="00D04F10" w:rsidRDefault="00D04F10" w:rsidP="009C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F10" w:rsidSect="0052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465"/>
    <w:rsid w:val="0004649F"/>
    <w:rsid w:val="00130628"/>
    <w:rsid w:val="00172DF5"/>
    <w:rsid w:val="001A26EB"/>
    <w:rsid w:val="00225EB0"/>
    <w:rsid w:val="00497E71"/>
    <w:rsid w:val="004F45D7"/>
    <w:rsid w:val="00524046"/>
    <w:rsid w:val="005A33D4"/>
    <w:rsid w:val="00656F79"/>
    <w:rsid w:val="006847A4"/>
    <w:rsid w:val="007065EF"/>
    <w:rsid w:val="00794A03"/>
    <w:rsid w:val="007E6790"/>
    <w:rsid w:val="007F7C0B"/>
    <w:rsid w:val="00891217"/>
    <w:rsid w:val="009C6B1F"/>
    <w:rsid w:val="009D548A"/>
    <w:rsid w:val="00A64021"/>
    <w:rsid w:val="00AB14A7"/>
    <w:rsid w:val="00B4157D"/>
    <w:rsid w:val="00B75F68"/>
    <w:rsid w:val="00BA6D6E"/>
    <w:rsid w:val="00BD5A77"/>
    <w:rsid w:val="00BF3AEE"/>
    <w:rsid w:val="00C456A9"/>
    <w:rsid w:val="00CB730F"/>
    <w:rsid w:val="00D04F10"/>
    <w:rsid w:val="00E21465"/>
    <w:rsid w:val="00E67318"/>
    <w:rsid w:val="00FA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2D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5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9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15</cp:revision>
  <cp:lastPrinted>2023-10-31T08:59:00Z</cp:lastPrinted>
  <dcterms:created xsi:type="dcterms:W3CDTF">2022-01-18T05:17:00Z</dcterms:created>
  <dcterms:modified xsi:type="dcterms:W3CDTF">2023-10-31T08:59:00Z</dcterms:modified>
</cp:coreProperties>
</file>