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15" w:rsidRPr="00CB47CE" w:rsidRDefault="00083315" w:rsidP="00CB4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7CE">
        <w:rPr>
          <w:rFonts w:ascii="Times New Roman" w:hAnsi="Times New Roman" w:cs="Times New Roman"/>
          <w:sz w:val="28"/>
          <w:szCs w:val="28"/>
        </w:rPr>
        <w:t xml:space="preserve">Администрация Сахаптинского сельсовета </w:t>
      </w:r>
    </w:p>
    <w:p w:rsidR="00083315" w:rsidRPr="00CB47CE" w:rsidRDefault="00083315" w:rsidP="00CB4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7CE">
        <w:rPr>
          <w:rFonts w:ascii="Times New Roman" w:hAnsi="Times New Roman" w:cs="Times New Roman"/>
          <w:sz w:val="28"/>
          <w:szCs w:val="28"/>
        </w:rPr>
        <w:t>Назаровского района Красноярского края</w:t>
      </w:r>
    </w:p>
    <w:p w:rsidR="00083315" w:rsidRPr="00CB47CE" w:rsidRDefault="00083315" w:rsidP="00CB4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315" w:rsidRPr="00B72C4C" w:rsidRDefault="00083315" w:rsidP="00CB47CE">
      <w:pPr>
        <w:tabs>
          <w:tab w:val="left" w:pos="357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47CE">
        <w:rPr>
          <w:rFonts w:ascii="Times New Roman" w:hAnsi="Times New Roman" w:cs="Times New Roman"/>
          <w:b/>
          <w:bCs/>
          <w:sz w:val="28"/>
          <w:szCs w:val="28"/>
        </w:rPr>
        <w:tab/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083315" w:rsidRPr="00B72C4C" w:rsidRDefault="00083315" w:rsidP="00CB47C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2C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11.12.2023г.                                     с.Сахапта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№ 87</w:t>
      </w:r>
      <w:r w:rsidRPr="00B72C4C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:rsidR="00083315" w:rsidRPr="00B72C4C" w:rsidRDefault="00083315" w:rsidP="00CB47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3315" w:rsidRPr="00B72C4C" w:rsidRDefault="00083315" w:rsidP="0095039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>Об утверждении</w:t>
      </w:r>
      <w:r w:rsidRPr="00B72C4C">
        <w:rPr>
          <w:rFonts w:ascii="Times New Roman" w:hAnsi="Times New Roman" w:cs="Times New Roman"/>
        </w:rPr>
        <w:t xml:space="preserve"> </w:t>
      </w:r>
      <w:r w:rsidRPr="00B72C4C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Сахаптинского сельсовета Назаровского района Красноярского края на 2024 год</w:t>
      </w:r>
    </w:p>
    <w:p w:rsidR="00083315" w:rsidRPr="00B72C4C" w:rsidRDefault="00083315" w:rsidP="00CB4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315" w:rsidRPr="00B72C4C" w:rsidRDefault="00083315" w:rsidP="00CB4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pacing w:val="-1"/>
          <w:sz w:val="28"/>
          <w:szCs w:val="28"/>
        </w:rPr>
        <w:t>В соответствии с требованиями статьи 44 Федерального закона от 31.07.2020 N 248-ФЗ "О государственном контроле (надзоре) и муниципальном контроле в Российской Федерации"</w:t>
      </w:r>
      <w:r w:rsidRPr="00B72C4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83315" w:rsidRPr="00B72C4C" w:rsidRDefault="00083315" w:rsidP="00CB47CE">
      <w:pPr>
        <w:pStyle w:val="1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Сахаптинского сельсовета Назаровского района Красноярского края на 2024 год, согласно приложению.</w:t>
      </w:r>
    </w:p>
    <w:p w:rsidR="00083315" w:rsidRPr="00B72C4C" w:rsidRDefault="00083315" w:rsidP="00CB47CE">
      <w:pPr>
        <w:pStyle w:val="a"/>
        <w:numPr>
          <w:ilvl w:val="0"/>
          <w:numId w:val="4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на официальном сайте муниципального образования Сахаптинский сельсовет Назаровского района Красноярского края.</w:t>
      </w:r>
    </w:p>
    <w:p w:rsidR="00083315" w:rsidRPr="00B72C4C" w:rsidRDefault="00083315" w:rsidP="00CB47CE">
      <w:pPr>
        <w:pStyle w:val="a"/>
        <w:numPr>
          <w:ilvl w:val="0"/>
          <w:numId w:val="4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83315" w:rsidRPr="00B72C4C" w:rsidRDefault="00083315" w:rsidP="00CB47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3315" w:rsidRPr="00B72C4C" w:rsidRDefault="00083315" w:rsidP="00CB47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315" w:rsidRPr="00B72C4C" w:rsidRDefault="00083315" w:rsidP="00CB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>Глава Сахаптинского сельсовета                                            В.В.Куркин</w:t>
      </w:r>
    </w:p>
    <w:p w:rsidR="00083315" w:rsidRPr="00B72C4C" w:rsidRDefault="00083315" w:rsidP="00CB47CE">
      <w:pPr>
        <w:tabs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083315" w:rsidRPr="00B72C4C" w:rsidRDefault="00083315" w:rsidP="00CB47CE">
      <w:pPr>
        <w:spacing w:after="0" w:line="240" w:lineRule="auto"/>
        <w:rPr>
          <w:rFonts w:ascii="Times New Roman" w:hAnsi="Times New Roman" w:cs="Times New Roman"/>
        </w:rPr>
      </w:pPr>
    </w:p>
    <w:p w:rsidR="00083315" w:rsidRPr="00B72C4C" w:rsidRDefault="00083315" w:rsidP="00CB47C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3315" w:rsidRPr="00B72C4C" w:rsidRDefault="00083315" w:rsidP="00CB47C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3315" w:rsidRPr="00B72C4C" w:rsidRDefault="00083315" w:rsidP="00CB47C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083315" w:rsidRPr="00B72C4C" w:rsidRDefault="0008331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083315" w:rsidRPr="00B72C4C" w:rsidRDefault="0008331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083315" w:rsidRPr="00B72C4C" w:rsidRDefault="0008331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083315" w:rsidRPr="00B72C4C" w:rsidRDefault="0008331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083315" w:rsidRPr="00B72C4C" w:rsidRDefault="0008331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083315" w:rsidRPr="00B72C4C" w:rsidRDefault="0008331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083315" w:rsidRPr="00B72C4C" w:rsidRDefault="0008331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083315" w:rsidRPr="00B72C4C" w:rsidRDefault="0008331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083315" w:rsidRDefault="0008331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083315" w:rsidRPr="00B72C4C" w:rsidRDefault="0008331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083315" w:rsidRPr="00B72C4C" w:rsidRDefault="0008331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083315" w:rsidRPr="00B72C4C" w:rsidRDefault="0008331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083315" w:rsidRPr="00B72C4C" w:rsidRDefault="00083315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083315" w:rsidRPr="00B72C4C" w:rsidRDefault="00083315" w:rsidP="00CB4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>Приложение</w:t>
      </w:r>
    </w:p>
    <w:p w:rsidR="00083315" w:rsidRPr="00B72C4C" w:rsidRDefault="00083315" w:rsidP="00CB4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83315" w:rsidRPr="00B72C4C" w:rsidRDefault="00083315" w:rsidP="00CB4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</w:p>
    <w:p w:rsidR="00083315" w:rsidRPr="00B72C4C" w:rsidRDefault="00083315" w:rsidP="00CB4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11.12.23 № 87</w:t>
      </w:r>
      <w:r w:rsidRPr="00B72C4C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083315" w:rsidRPr="008C4B3E" w:rsidRDefault="00083315" w:rsidP="00CB47CE">
      <w:pPr>
        <w:pStyle w:val="Style2"/>
        <w:widowControl/>
        <w:spacing w:line="240" w:lineRule="exact"/>
        <w:jc w:val="right"/>
        <w:rPr>
          <w:color w:val="181818"/>
          <w:sz w:val="28"/>
          <w:szCs w:val="28"/>
        </w:rPr>
      </w:pPr>
    </w:p>
    <w:p w:rsidR="00083315" w:rsidRDefault="000833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3315" w:rsidRPr="00726A85" w:rsidRDefault="000833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6A85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726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ального образования Сахаптинского</w:t>
      </w:r>
      <w:r w:rsidRPr="00726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726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Назаровского района Красноярского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2024</w:t>
      </w:r>
      <w:r w:rsidRPr="00726A8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83315" w:rsidRDefault="00083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315" w:rsidRDefault="0008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83315" w:rsidRDefault="0008331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83315" w:rsidRDefault="000833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  ПРОГРАММЫ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3338"/>
        <w:gridCol w:w="6135"/>
      </w:tblGrid>
      <w:tr w:rsidR="00083315" w:rsidRPr="00E958D4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315" w:rsidRPr="00E958D4" w:rsidRDefault="0008331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315" w:rsidRPr="006E023D" w:rsidRDefault="000833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Pr="00E95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Сахаптинского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Pr="006E023D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</w:p>
          <w:p w:rsidR="00083315" w:rsidRPr="00E958D4" w:rsidRDefault="00083315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(далее – Программа профилактики).</w:t>
            </w:r>
          </w:p>
        </w:tc>
      </w:tr>
      <w:tr w:rsidR="00083315" w:rsidRPr="00E958D4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315" w:rsidRPr="00E958D4" w:rsidRDefault="0008331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315" w:rsidRDefault="0008331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083315" w:rsidRPr="00E958D4" w:rsidRDefault="00083315">
            <w:pPr>
              <w:spacing w:after="0" w:line="240" w:lineRule="auto"/>
              <w:ind w:firstLine="31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83315" w:rsidRPr="00E958D4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315" w:rsidRPr="00E958D4" w:rsidRDefault="0008331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315" w:rsidRPr="00E958D4" w:rsidRDefault="00083315" w:rsidP="00C170D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4">
              <w:rPr>
                <w:rFonts w:ascii="Times New Roman" w:hAnsi="Times New Roman" w:cs="Times New Roman"/>
                <w:sz w:val="28"/>
                <w:szCs w:val="28"/>
              </w:rPr>
              <w:t>Администрация Сахаптинского сельсовета</w:t>
            </w:r>
          </w:p>
          <w:p w:rsidR="00083315" w:rsidRPr="00E958D4" w:rsidRDefault="00083315" w:rsidP="00C170D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4">
              <w:rPr>
                <w:rFonts w:ascii="Times New Roman" w:hAnsi="Times New Roman" w:cs="Times New Roman"/>
                <w:sz w:val="28"/>
                <w:szCs w:val="28"/>
              </w:rPr>
              <w:t>Назаровского района Красноярского края</w:t>
            </w:r>
          </w:p>
          <w:p w:rsidR="00083315" w:rsidRPr="00E958D4" w:rsidRDefault="00083315">
            <w:pPr>
              <w:spacing w:after="0" w:line="240" w:lineRule="auto"/>
              <w:ind w:firstLine="432"/>
              <w:jc w:val="both"/>
            </w:pPr>
          </w:p>
        </w:tc>
      </w:tr>
      <w:tr w:rsidR="00083315" w:rsidRPr="00E958D4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315" w:rsidRPr="00E958D4" w:rsidRDefault="0008331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315" w:rsidRPr="00E958D4" w:rsidRDefault="00083315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083315" w:rsidRPr="00E958D4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315" w:rsidRPr="00E958D4" w:rsidRDefault="0008331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315" w:rsidRPr="00E958D4" w:rsidRDefault="00083315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муниципального образования</w:t>
            </w:r>
          </w:p>
        </w:tc>
      </w:tr>
      <w:tr w:rsidR="00083315" w:rsidRPr="00E958D4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315" w:rsidRPr="00E958D4" w:rsidRDefault="0008331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315" w:rsidRPr="00E958D4" w:rsidRDefault="00083315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083315" w:rsidRDefault="000833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315" w:rsidRDefault="000833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Анализ и оценка состояния подконтрольной сферы.</w:t>
      </w:r>
    </w:p>
    <w:p w:rsidR="00083315" w:rsidRPr="00726A85" w:rsidRDefault="00083315" w:rsidP="009D4C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726A85">
        <w:rPr>
          <w:rFonts w:ascii="Times New Roman" w:hAnsi="Times New Roman" w:cs="Times New Roman"/>
          <w:sz w:val="28"/>
          <w:szCs w:val="28"/>
        </w:rPr>
        <w:t xml:space="preserve"> Сахаптинского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осуществляется муниципальный контроль в сфере благоустройства (далее именуется – муниципальный контроль).</w:t>
      </w:r>
    </w:p>
    <w:p w:rsidR="00083315" w:rsidRDefault="00083315" w:rsidP="009D4C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муниципального контроля осуществляет-</w:t>
      </w:r>
      <w:r w:rsidRPr="002312B5">
        <w:rPr>
          <w:rFonts w:ascii="Times New Roman" w:hAnsi="Times New Roman" w:cs="Times New Roman"/>
          <w:sz w:val="28"/>
          <w:szCs w:val="28"/>
        </w:rPr>
        <w:t xml:space="preserve"> </w:t>
      </w:r>
      <w:r w:rsidRPr="00726A85">
        <w:rPr>
          <w:rFonts w:ascii="Times New Roman" w:hAnsi="Times New Roman" w:cs="Times New Roman"/>
          <w:sz w:val="28"/>
          <w:szCs w:val="28"/>
        </w:rPr>
        <w:t>Администрация Сахаптинского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315" w:rsidRPr="002312B5" w:rsidRDefault="00083315" w:rsidP="009D4C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(далее – объекты контроля):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3315" w:rsidRDefault="00083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Pr="00726A85">
        <w:rPr>
          <w:rFonts w:ascii="Times New Roman" w:hAnsi="Times New Roman" w:cs="Times New Roman"/>
          <w:sz w:val="28"/>
          <w:szCs w:val="28"/>
        </w:rPr>
        <w:t>Сахаптинского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6A85">
        <w:rPr>
          <w:rFonts w:ascii="Times New Roman" w:hAnsi="Times New Roman" w:cs="Times New Roman"/>
          <w:sz w:val="28"/>
          <w:szCs w:val="28"/>
        </w:rPr>
        <w:t>Сахаптинского сельсовета</w:t>
      </w:r>
      <w:r>
        <w:rPr>
          <w:rFonts w:ascii="Times New Roman" w:hAnsi="Times New Roman" w:cs="Times New Roman"/>
          <w:sz w:val="28"/>
          <w:szCs w:val="28"/>
        </w:rPr>
        <w:t>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территории,</w:t>
      </w:r>
      <w:r w:rsidRPr="002312B5">
        <w:rPr>
          <w:rFonts w:ascii="Times New Roman" w:hAnsi="Times New Roman" w:cs="Times New Roman"/>
          <w:sz w:val="28"/>
          <w:szCs w:val="28"/>
        </w:rPr>
        <w:t xml:space="preserve"> </w:t>
      </w:r>
      <w:r w:rsidRPr="00726A85">
        <w:rPr>
          <w:rFonts w:ascii="Times New Roman" w:hAnsi="Times New Roman" w:cs="Times New Roman"/>
          <w:sz w:val="28"/>
          <w:szCs w:val="28"/>
        </w:rPr>
        <w:t>Сахаптинского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водные объекты и гидротехнические сооружения.</w:t>
      </w:r>
    </w:p>
    <w:p w:rsidR="00083315" w:rsidRDefault="00083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3315" w:rsidRDefault="00083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083315" w:rsidRDefault="0008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315" w:rsidRDefault="00083315">
      <w:pPr>
        <w:numPr>
          <w:ilvl w:val="0"/>
          <w:numId w:val="1"/>
        </w:numPr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083315" w:rsidRDefault="00083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Предупреждение нарушений обязательных требований в сфере благоустройства;</w:t>
      </w:r>
    </w:p>
    <w:p w:rsidR="00083315" w:rsidRDefault="000833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3315" w:rsidRDefault="000833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83315" w:rsidRDefault="000833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83315" w:rsidRDefault="00083315">
      <w:pPr>
        <w:numPr>
          <w:ilvl w:val="0"/>
          <w:numId w:val="2"/>
        </w:numPr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083315" w:rsidRDefault="0008331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083315" w:rsidRDefault="00083315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083315" w:rsidRDefault="00083315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Повышение уровня правовой грамотности контролируемых лиц; </w:t>
      </w:r>
    </w:p>
    <w:p w:rsidR="00083315" w:rsidRDefault="000833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315" w:rsidRDefault="000833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83315" w:rsidRDefault="00083315" w:rsidP="00CC4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виде муниципального контроля, утвержденном решением Сахаптинским сельским Советом депутатов Назаровского района Красноярского края от 21.12.21 № 20-63 проводятся следующие профилактические мероприятия:</w:t>
      </w:r>
    </w:p>
    <w:p w:rsidR="00083315" w:rsidRDefault="0008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83315" w:rsidRDefault="0008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083315" w:rsidRPr="00CF5229" w:rsidRDefault="00083315" w:rsidP="00CF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645"/>
        <w:gridCol w:w="3064"/>
        <w:gridCol w:w="1840"/>
        <w:gridCol w:w="1809"/>
        <w:gridCol w:w="2069"/>
      </w:tblGrid>
      <w:tr w:rsidR="00083315" w:rsidRPr="00E958D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ind w:left="-62" w:right="-62" w:firstLine="62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реализации</w:t>
            </w:r>
          </w:p>
        </w:tc>
      </w:tr>
      <w:tr w:rsidR="00083315" w:rsidRPr="00E958D4">
        <w:trPr>
          <w:trHeight w:val="1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Default="0008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083315" w:rsidRPr="00E958D4" w:rsidRDefault="00083315">
            <w:pPr>
              <w:spacing w:after="0" w:line="240" w:lineRule="auto"/>
              <w:jc w:val="center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Default="00083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Информирование.</w:t>
            </w:r>
          </w:p>
          <w:p w:rsidR="00083315" w:rsidRPr="00E958D4" w:rsidRDefault="00083315" w:rsidP="002312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</w:t>
            </w:r>
            <w:r w:rsidRPr="002312B5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E958D4">
              <w:rPr>
                <w:rFonts w:ascii="Times New Roman" w:hAnsi="Times New Roman" w:cs="Times New Roman"/>
                <w:sz w:val="28"/>
                <w:szCs w:val="28"/>
              </w:rPr>
              <w:t xml:space="preserve"> Сахаптинского сельсовета </w:t>
            </w:r>
            <w:r w:rsidRPr="002312B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D4">
              <w:rPr>
                <w:rFonts w:ascii="Times New Roman" w:hAnsi="Times New Roman" w:cs="Times New Roman"/>
                <w:sz w:val="24"/>
                <w:szCs w:val="24"/>
              </w:rPr>
              <w:t>Администрация Сахаптинского сельсовета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083315" w:rsidRPr="00E958D4">
        <w:trPr>
          <w:trHeight w:val="1"/>
        </w:trPr>
        <w:tc>
          <w:tcPr>
            <w:tcW w:w="64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Default="00083315"/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Default="000833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83315" w:rsidRPr="00E958D4" w:rsidRDefault="0008331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D4">
              <w:rPr>
                <w:rFonts w:ascii="Times New Roman" w:hAnsi="Times New Roman" w:cs="Times New Roman"/>
                <w:sz w:val="24"/>
                <w:szCs w:val="24"/>
              </w:rPr>
              <w:t>Администрация Сахаптинского сельсовета</w:t>
            </w: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Default="00083315"/>
        </w:tc>
      </w:tr>
      <w:tr w:rsidR="00083315" w:rsidRPr="00E958D4">
        <w:trPr>
          <w:trHeight w:val="37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Default="00083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 по вопросам:</w:t>
            </w:r>
          </w:p>
          <w:p w:rsidR="00083315" w:rsidRDefault="00083315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083315" w:rsidRDefault="00083315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083315" w:rsidRDefault="00083315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083315" w:rsidRDefault="00083315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предписания, выданного по итогам контрольного мероприятия.</w:t>
            </w:r>
          </w:p>
          <w:p w:rsidR="00083315" w:rsidRPr="00E958D4" w:rsidRDefault="00083315">
            <w:pPr>
              <w:spacing w:after="0" w:line="24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 по мере поступления обращений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D4">
              <w:rPr>
                <w:rFonts w:ascii="Times New Roman" w:hAnsi="Times New Roman" w:cs="Times New Roman"/>
                <w:sz w:val="24"/>
                <w:szCs w:val="24"/>
              </w:rPr>
              <w:t>Администрация Сахаптинского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83315" w:rsidRPr="00E958D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Default="00083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 к лицам,  приступившим к осуществлению деятельности в контролируемой сфере в 2021 году.</w:t>
            </w:r>
          </w:p>
          <w:p w:rsidR="00083315" w:rsidRDefault="00083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083315" w:rsidRPr="00E958D4" w:rsidRDefault="00083315">
            <w:pPr>
              <w:spacing w:after="0" w:line="24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Default="00083315">
            <w:pPr>
              <w:spacing w:after="0" w:line="240" w:lineRule="auto"/>
              <w:ind w:firstLine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 в</w:t>
            </w:r>
          </w:p>
          <w:p w:rsidR="00083315" w:rsidRDefault="00083315">
            <w:pPr>
              <w:spacing w:after="0" w:line="240" w:lineRule="auto"/>
              <w:ind w:firstLine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соответствии </w:t>
            </w:r>
          </w:p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заданием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8D4">
              <w:rPr>
                <w:rFonts w:ascii="Times New Roman" w:hAnsi="Times New Roman" w:cs="Times New Roman"/>
                <w:sz w:val="24"/>
                <w:szCs w:val="24"/>
              </w:rPr>
              <w:t>Администрация Сахаптинского сельсове</w:t>
            </w:r>
            <w:bookmarkStart w:id="0" w:name="_GoBack"/>
            <w:bookmarkEnd w:id="0"/>
            <w:r w:rsidRPr="00E958D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083315" w:rsidRDefault="00083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315" w:rsidRDefault="00083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83315" w:rsidRDefault="000833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629"/>
        <w:gridCol w:w="6237"/>
        <w:gridCol w:w="2552"/>
      </w:tblGrid>
      <w:tr w:rsidR="00083315" w:rsidRPr="00E958D4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83315" w:rsidRPr="00E958D4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083315" w:rsidRPr="00E958D4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70 % от числа обратившихся</w:t>
            </w:r>
          </w:p>
        </w:tc>
      </w:tr>
      <w:tr w:rsidR="00083315" w:rsidRPr="00E958D4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83315" w:rsidRPr="00E958D4" w:rsidRDefault="00083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 от запланированных</w:t>
            </w:r>
          </w:p>
        </w:tc>
      </w:tr>
    </w:tbl>
    <w:p w:rsidR="00083315" w:rsidRDefault="0008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315" w:rsidRDefault="00083315">
      <w:pPr>
        <w:spacing w:after="160" w:line="256" w:lineRule="auto"/>
        <w:ind w:right="32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3315" w:rsidRDefault="00083315">
      <w:pPr>
        <w:spacing w:after="160" w:line="256" w:lineRule="auto"/>
        <w:ind w:right="32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083315" w:rsidRDefault="00083315">
      <w:pPr>
        <w:spacing w:after="160" w:line="256" w:lineRule="auto"/>
        <w:ind w:right="32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083315" w:rsidRDefault="0008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3315" w:rsidSect="00E4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8A3"/>
    <w:multiLevelType w:val="multilevel"/>
    <w:tmpl w:val="65F4DED0"/>
    <w:lvl w:ilvl="0">
      <w:start w:val="1"/>
      <w:numFmt w:val="decimal"/>
      <w:lvlText w:val="%1."/>
      <w:lvlJc w:val="left"/>
      <w:pPr>
        <w:ind w:left="1245" w:hanging="54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1">
    <w:nsid w:val="04A83DCB"/>
    <w:multiLevelType w:val="multilevel"/>
    <w:tmpl w:val="8572C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E6E29"/>
    <w:multiLevelType w:val="multilevel"/>
    <w:tmpl w:val="C5864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CE230B"/>
    <w:multiLevelType w:val="multilevel"/>
    <w:tmpl w:val="B0CE7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2A4"/>
    <w:rsid w:val="00003D03"/>
    <w:rsid w:val="00056F6A"/>
    <w:rsid w:val="00083315"/>
    <w:rsid w:val="000E1776"/>
    <w:rsid w:val="00111942"/>
    <w:rsid w:val="00143872"/>
    <w:rsid w:val="00144853"/>
    <w:rsid w:val="00153C10"/>
    <w:rsid w:val="00217643"/>
    <w:rsid w:val="00224664"/>
    <w:rsid w:val="002312B5"/>
    <w:rsid w:val="00240D29"/>
    <w:rsid w:val="0032668F"/>
    <w:rsid w:val="0037758B"/>
    <w:rsid w:val="003C2320"/>
    <w:rsid w:val="003F321E"/>
    <w:rsid w:val="00436AA3"/>
    <w:rsid w:val="00455722"/>
    <w:rsid w:val="00476F58"/>
    <w:rsid w:val="004F4916"/>
    <w:rsid w:val="0051125E"/>
    <w:rsid w:val="00517199"/>
    <w:rsid w:val="00532CDA"/>
    <w:rsid w:val="00533AFA"/>
    <w:rsid w:val="00566304"/>
    <w:rsid w:val="00581214"/>
    <w:rsid w:val="005C50C4"/>
    <w:rsid w:val="00655BBD"/>
    <w:rsid w:val="006A004D"/>
    <w:rsid w:val="006C0272"/>
    <w:rsid w:val="006E023D"/>
    <w:rsid w:val="00726A85"/>
    <w:rsid w:val="0074205F"/>
    <w:rsid w:val="00754B74"/>
    <w:rsid w:val="00756723"/>
    <w:rsid w:val="00763082"/>
    <w:rsid w:val="0077410D"/>
    <w:rsid w:val="007F1E14"/>
    <w:rsid w:val="00822EFD"/>
    <w:rsid w:val="008272A4"/>
    <w:rsid w:val="00830A75"/>
    <w:rsid w:val="0086097E"/>
    <w:rsid w:val="008C4B3E"/>
    <w:rsid w:val="00921303"/>
    <w:rsid w:val="00943E46"/>
    <w:rsid w:val="0095039C"/>
    <w:rsid w:val="009B0682"/>
    <w:rsid w:val="009C7873"/>
    <w:rsid w:val="009D4C05"/>
    <w:rsid w:val="00A54B86"/>
    <w:rsid w:val="00A62BE2"/>
    <w:rsid w:val="00A6581F"/>
    <w:rsid w:val="00B2272F"/>
    <w:rsid w:val="00B431D1"/>
    <w:rsid w:val="00B55AB5"/>
    <w:rsid w:val="00B66666"/>
    <w:rsid w:val="00B72C4C"/>
    <w:rsid w:val="00C170D5"/>
    <w:rsid w:val="00C4189D"/>
    <w:rsid w:val="00CB47CE"/>
    <w:rsid w:val="00CC472D"/>
    <w:rsid w:val="00CF5229"/>
    <w:rsid w:val="00D35D4B"/>
    <w:rsid w:val="00D65671"/>
    <w:rsid w:val="00D67ABB"/>
    <w:rsid w:val="00D879E0"/>
    <w:rsid w:val="00DC47EF"/>
    <w:rsid w:val="00E44223"/>
    <w:rsid w:val="00E94BB3"/>
    <w:rsid w:val="00E958D4"/>
    <w:rsid w:val="00EA0753"/>
    <w:rsid w:val="00EA319B"/>
    <w:rsid w:val="00EB4B18"/>
    <w:rsid w:val="00ED0D86"/>
    <w:rsid w:val="00EF385C"/>
    <w:rsid w:val="00F9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CB47CE"/>
    <w:pPr>
      <w:spacing w:after="0" w:line="240" w:lineRule="auto"/>
      <w:ind w:left="720"/>
    </w:pPr>
    <w:rPr>
      <w:sz w:val="20"/>
      <w:szCs w:val="20"/>
    </w:rPr>
  </w:style>
  <w:style w:type="paragraph" w:customStyle="1" w:styleId="a">
    <w:name w:val="Абзац списка"/>
    <w:basedOn w:val="Normal"/>
    <w:uiPriority w:val="99"/>
    <w:rsid w:val="00CB47CE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4"/>
      <w:szCs w:val="24"/>
    </w:rPr>
  </w:style>
  <w:style w:type="paragraph" w:customStyle="1" w:styleId="Style2">
    <w:name w:val="Style2"/>
    <w:basedOn w:val="Normal"/>
    <w:uiPriority w:val="99"/>
    <w:rsid w:val="00CB47CE"/>
    <w:pPr>
      <w:widowControl w:val="0"/>
      <w:autoSpaceDE w:val="0"/>
      <w:autoSpaceDN w:val="0"/>
      <w:adjustRightInd w:val="0"/>
      <w:spacing w:after="0" w:line="360" w:lineRule="exact"/>
      <w:jc w:val="center"/>
    </w:pPr>
    <w:rPr>
      <w:sz w:val="24"/>
      <w:szCs w:val="24"/>
    </w:rPr>
  </w:style>
  <w:style w:type="paragraph" w:customStyle="1" w:styleId="ConsPlusTitle">
    <w:name w:val="ConsPlusTitle"/>
    <w:uiPriority w:val="99"/>
    <w:rsid w:val="00CB47C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0">
    <w:name w:val="Знак Знак1 Знак"/>
    <w:basedOn w:val="Normal"/>
    <w:uiPriority w:val="99"/>
    <w:rsid w:val="00CB47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65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320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7</Pages>
  <Words>1381</Words>
  <Characters>7876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Пользователь Windows</cp:lastModifiedBy>
  <cp:revision>37</cp:revision>
  <cp:lastPrinted>2023-12-25T01:32:00Z</cp:lastPrinted>
  <dcterms:created xsi:type="dcterms:W3CDTF">2021-12-21T03:23:00Z</dcterms:created>
  <dcterms:modified xsi:type="dcterms:W3CDTF">2023-12-25T01:32:00Z</dcterms:modified>
</cp:coreProperties>
</file>