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F4" w:rsidRPr="006B42FC" w:rsidRDefault="00510CF4" w:rsidP="006B42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</w:p>
    <w:p w:rsidR="00510CF4" w:rsidRPr="006B42FC" w:rsidRDefault="00510CF4" w:rsidP="006B42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510CF4" w:rsidRPr="006B42FC" w:rsidRDefault="00510CF4" w:rsidP="006B4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CF4" w:rsidRPr="006B42FC" w:rsidRDefault="00510CF4" w:rsidP="006B42FC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42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10CF4" w:rsidRPr="006B42FC" w:rsidRDefault="00510CF4" w:rsidP="006B42F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CF4" w:rsidRPr="006B42FC" w:rsidRDefault="00510CF4" w:rsidP="006B42FC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 xml:space="preserve">02.09.2024 г.                                    с.Сахапта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43</w:t>
      </w:r>
      <w:r w:rsidRPr="006B42FC">
        <w:rPr>
          <w:rFonts w:ascii="Times New Roman" w:hAnsi="Times New Roman" w:cs="Times New Roman"/>
          <w:sz w:val="28"/>
          <w:szCs w:val="28"/>
        </w:rPr>
        <w:t>-п</w:t>
      </w:r>
    </w:p>
    <w:p w:rsidR="00510CF4" w:rsidRPr="006B42FC" w:rsidRDefault="00510CF4" w:rsidP="006B42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2FC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на автомобильном транспорте и в дорожном хозяйстве на  территории </w:t>
      </w:r>
    </w:p>
    <w:p w:rsidR="00510CF4" w:rsidRPr="006B42FC" w:rsidRDefault="00510CF4" w:rsidP="006B42F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6B42FC">
        <w:rPr>
          <w:rFonts w:ascii="Times New Roman" w:hAnsi="Times New Roman" w:cs="Times New Roman"/>
          <w:b/>
          <w:bCs/>
          <w:sz w:val="28"/>
          <w:szCs w:val="28"/>
        </w:rPr>
        <w:t>Сахаптинского сельсовета Назаровского района Красноярского края</w:t>
      </w:r>
    </w:p>
    <w:p w:rsidR="00510CF4" w:rsidRPr="006B42FC" w:rsidRDefault="00510CF4" w:rsidP="006B42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со ст.53  Федерального  закона  </w:t>
      </w:r>
      <w:r w:rsidRPr="006B42FC">
        <w:rPr>
          <w:rFonts w:ascii="Times New Roman" w:hAnsi="Times New Roman" w:cs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5" w:history="1">
        <w:r w:rsidRPr="006B42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42FC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 и  руководствуясь  Уставом  муниципального образования Сахаптинский сельсовет Назаровского района Красноярского края, </w:t>
      </w:r>
      <w:r w:rsidRPr="006B42F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10CF4" w:rsidRPr="00DA333C" w:rsidRDefault="00510CF4" w:rsidP="00DA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2FC">
        <w:rPr>
          <w:rFonts w:ascii="Times New Roman" w:hAnsi="Times New Roman" w:cs="Times New Roman"/>
          <w:sz w:val="28"/>
          <w:szCs w:val="28"/>
        </w:rPr>
        <w:t xml:space="preserve">1. Утвердить  форму  проверочного листа  (списков  контрольных  вопросов),  применяемого  при  осуществлении  муниципального  контроля на автомобильном транспорте и в дорожном хозяйстве  </w:t>
      </w:r>
      <w:r w:rsidRPr="00DA333C">
        <w:rPr>
          <w:rFonts w:ascii="Times New Roman" w:hAnsi="Times New Roman" w:cs="Times New Roman"/>
          <w:sz w:val="28"/>
          <w:szCs w:val="28"/>
        </w:rPr>
        <w:t>на  территории Сахаптинского сельсовета Назаровского района Красноярского края согласно приложению.</w:t>
      </w:r>
    </w:p>
    <w:p w:rsidR="00510CF4" w:rsidRPr="00852271" w:rsidRDefault="00510CF4" w:rsidP="006B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27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52271">
        <w:rPr>
          <w:rFonts w:ascii="Times New Roman" w:hAnsi="Times New Roman" w:cs="Times New Roman"/>
          <w:sz w:val="28"/>
          <w:szCs w:val="28"/>
        </w:rPr>
        <w:t>Контроль за  выполнением Постановления</w:t>
      </w:r>
      <w:r w:rsidRPr="00852271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510CF4" w:rsidRPr="00852271" w:rsidRDefault="00510CF4" w:rsidP="006B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71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 вступает в силу в день,  следующий за днем его официального опубликования в газете «Советское Причулымье» и подлежит размещению на официальном сайте администрации Сахаптинского сельсовета в сети интернет. </w:t>
      </w:r>
    </w:p>
    <w:p w:rsidR="00510CF4" w:rsidRPr="00852271" w:rsidRDefault="00510CF4" w:rsidP="006B42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Calibri"/>
          <w:color w:val="000000"/>
          <w:sz w:val="28"/>
          <w:szCs w:val="28"/>
        </w:rPr>
      </w:pPr>
    </w:p>
    <w:p w:rsidR="00510CF4" w:rsidRPr="00852271" w:rsidRDefault="00510CF4" w:rsidP="006B42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cs="Calibri"/>
          <w:color w:val="000000"/>
          <w:sz w:val="28"/>
          <w:szCs w:val="28"/>
        </w:rPr>
      </w:pPr>
    </w:p>
    <w:p w:rsidR="00510CF4" w:rsidRPr="00852271" w:rsidRDefault="00510CF4" w:rsidP="006B4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F4" w:rsidRPr="00852271" w:rsidRDefault="00510CF4" w:rsidP="006B4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F4" w:rsidRPr="00852271" w:rsidRDefault="00510CF4" w:rsidP="006B42FC">
      <w:pPr>
        <w:jc w:val="both"/>
        <w:rPr>
          <w:rFonts w:ascii="Times New Roman" w:hAnsi="Times New Roman" w:cs="Times New Roman"/>
          <w:sz w:val="28"/>
          <w:szCs w:val="28"/>
        </w:rPr>
      </w:pPr>
      <w:r w:rsidRPr="00852271">
        <w:rPr>
          <w:rFonts w:ascii="Times New Roman" w:hAnsi="Times New Roman" w:cs="Times New Roman"/>
          <w:sz w:val="28"/>
          <w:szCs w:val="28"/>
        </w:rPr>
        <w:t>Глава Сахаптинского сельсовета                                            В.В.Куркин</w:t>
      </w:r>
    </w:p>
    <w:p w:rsidR="00510CF4" w:rsidRPr="00852271" w:rsidRDefault="00510CF4" w:rsidP="006B42F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p w:rsidR="00510CF4" w:rsidRDefault="00510CF4" w:rsidP="006B42FC">
      <w:pPr>
        <w:shd w:val="clear" w:color="auto" w:fill="FFFFFF"/>
        <w:rPr>
          <w:color w:val="111111"/>
          <w:sz w:val="28"/>
          <w:szCs w:val="28"/>
        </w:rPr>
      </w:pPr>
    </w:p>
    <w:p w:rsidR="00510CF4" w:rsidRPr="00A95A7D" w:rsidRDefault="00510CF4" w:rsidP="006B42FC">
      <w:pPr>
        <w:shd w:val="clear" w:color="auto" w:fill="FFFFFF"/>
        <w:rPr>
          <w:color w:val="111111"/>
          <w:sz w:val="28"/>
          <w:szCs w:val="28"/>
        </w:rPr>
      </w:pPr>
    </w:p>
    <w:p w:rsidR="00510CF4" w:rsidRDefault="00510CF4" w:rsidP="00F14E05"/>
    <w:p w:rsidR="00510CF4" w:rsidRDefault="00510CF4" w:rsidP="00F14E05"/>
    <w:p w:rsidR="00510CF4" w:rsidRDefault="00510CF4" w:rsidP="00F14E0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10CF4" w:rsidRPr="006B42FC" w:rsidRDefault="00510CF4" w:rsidP="006B42FC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color w:val="111111"/>
          <w:sz w:val="28"/>
          <w:szCs w:val="28"/>
        </w:rPr>
      </w:pPr>
      <w:r w:rsidRPr="006B42FC">
        <w:rPr>
          <w:rFonts w:ascii="Times New Roman" w:hAnsi="Times New Roman" w:cs="Times New Roman"/>
          <w:color w:val="111111"/>
          <w:sz w:val="28"/>
          <w:szCs w:val="28"/>
        </w:rPr>
        <w:t>Приложение</w:t>
      </w:r>
    </w:p>
    <w:p w:rsidR="00510CF4" w:rsidRPr="006B42FC" w:rsidRDefault="00510CF4" w:rsidP="006B42FC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color w:val="111111"/>
          <w:sz w:val="28"/>
          <w:szCs w:val="28"/>
        </w:rPr>
      </w:pPr>
      <w:r w:rsidRPr="006B42FC">
        <w:rPr>
          <w:rFonts w:ascii="Times New Roman" w:hAnsi="Times New Roman" w:cs="Times New Roman"/>
          <w:color w:val="111111"/>
          <w:sz w:val="28"/>
          <w:szCs w:val="28"/>
        </w:rPr>
        <w:t>к постановлению администрации</w:t>
      </w:r>
    </w:p>
    <w:p w:rsidR="00510CF4" w:rsidRPr="006B42FC" w:rsidRDefault="00510CF4" w:rsidP="006B42FC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color w:val="111111"/>
          <w:sz w:val="28"/>
          <w:szCs w:val="28"/>
        </w:rPr>
      </w:pPr>
      <w:r w:rsidRPr="006B42FC">
        <w:rPr>
          <w:rFonts w:ascii="Times New Roman" w:hAnsi="Times New Roman" w:cs="Times New Roman"/>
          <w:color w:val="111111"/>
          <w:sz w:val="28"/>
          <w:szCs w:val="28"/>
        </w:rPr>
        <w:t>Сахаптинского сельсовета</w:t>
      </w:r>
    </w:p>
    <w:p w:rsidR="00510CF4" w:rsidRPr="006B42FC" w:rsidRDefault="00510CF4" w:rsidP="006B42FC">
      <w:pPr>
        <w:shd w:val="clear" w:color="auto" w:fill="FFFFFF"/>
        <w:tabs>
          <w:tab w:val="left" w:pos="5103"/>
        </w:tabs>
        <w:spacing w:after="0" w:line="240" w:lineRule="auto"/>
        <w:ind w:left="5245"/>
        <w:rPr>
          <w:rFonts w:ascii="Times New Roman" w:hAnsi="Times New Roman" w:cs="Times New Roman"/>
          <w:color w:val="111111"/>
          <w:sz w:val="28"/>
          <w:szCs w:val="28"/>
        </w:rPr>
      </w:pPr>
      <w:r w:rsidRPr="006B42FC">
        <w:rPr>
          <w:rFonts w:ascii="Times New Roman" w:hAnsi="Times New Roman" w:cs="Times New Roman"/>
          <w:color w:val="111111"/>
          <w:sz w:val="28"/>
          <w:szCs w:val="28"/>
        </w:rPr>
        <w:t>от «02»09.2024 № 43-п</w:t>
      </w:r>
    </w:p>
    <w:p w:rsidR="00510CF4" w:rsidRPr="004F439E" w:rsidRDefault="00510CF4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</w:rPr>
        <w:t>ФОРМА</w:t>
      </w:r>
    </w:p>
    <w:p w:rsidR="00510CF4" w:rsidRPr="004F439E" w:rsidRDefault="00510CF4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</w:rPr>
        <w:t>проверочного 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hAnsi="Times New Roman" w:cs="Times New Roman"/>
          <w:sz w:val="24"/>
          <w:szCs w:val="24"/>
        </w:rPr>
        <w:t>(списка  контрольных  вопросов),</w:t>
      </w:r>
    </w:p>
    <w:p w:rsidR="00510CF4" w:rsidRPr="006B42FC" w:rsidRDefault="00510CF4" w:rsidP="006B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</w:rPr>
        <w:t xml:space="preserve">применяемого при  осуществлении  </w:t>
      </w:r>
      <w:r w:rsidRPr="006B42FC">
        <w:rPr>
          <w:rFonts w:ascii="Times New Roman" w:hAnsi="Times New Roman" w:cs="Times New Roman"/>
          <w:sz w:val="24"/>
          <w:szCs w:val="24"/>
        </w:rPr>
        <w:t>муниципального  контроля  на автомобильном транспорте и в дорожном хозяйстве на  территории</w:t>
      </w:r>
    </w:p>
    <w:p w:rsidR="00510CF4" w:rsidRPr="006B42FC" w:rsidRDefault="00510CF4" w:rsidP="006B42F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6B42FC">
        <w:rPr>
          <w:rFonts w:ascii="Times New Roman" w:hAnsi="Times New Roman" w:cs="Times New Roman"/>
          <w:sz w:val="24"/>
          <w:szCs w:val="24"/>
        </w:rPr>
        <w:t>Сахаптинского сельсовета Назаровского района Красноярского края</w:t>
      </w:r>
    </w:p>
    <w:p w:rsidR="00510CF4" w:rsidRPr="00F14E05" w:rsidRDefault="00510CF4" w:rsidP="00F14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F4" w:rsidRPr="004F439E" w:rsidRDefault="00510CF4" w:rsidP="00F1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10CF4" w:rsidRPr="00EE6374">
        <w:tc>
          <w:tcPr>
            <w:tcW w:w="4785" w:type="dxa"/>
          </w:tcPr>
          <w:p w:rsidR="00510CF4" w:rsidRPr="00EE6374" w:rsidRDefault="00510CF4" w:rsidP="00EE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10CF4" w:rsidRPr="00EE6374" w:rsidRDefault="00510CF4" w:rsidP="00EE6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EE637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510CF4" w:rsidRPr="00EE6374" w:rsidRDefault="00510CF4" w:rsidP="00EE6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6374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</w:tc>
      </w:tr>
    </w:tbl>
    <w:p w:rsidR="00510CF4" w:rsidRPr="004F439E" w:rsidRDefault="00510CF4" w:rsidP="00F1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F4" w:rsidRDefault="00510CF4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510CF4" w:rsidRDefault="00510CF4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CF4" w:rsidRPr="005E79AF" w:rsidRDefault="00510CF4" w:rsidP="00F14E05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510CF4" w:rsidRPr="004472F0" w:rsidRDefault="00510CF4" w:rsidP="00F14E05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 w:rsidRPr="004472F0"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510CF4" w:rsidRPr="00AA20A9" w:rsidRDefault="00510CF4" w:rsidP="00F14E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0CF4" w:rsidRPr="006B42FC" w:rsidRDefault="00510CF4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 xml:space="preserve">1. Вид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контроля: </w:t>
      </w:r>
      <w:r w:rsidRPr="002567B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территории </w:t>
      </w:r>
      <w:r w:rsidRPr="006B42FC">
        <w:rPr>
          <w:rFonts w:ascii="Times New Roman" w:hAnsi="Times New Roman" w:cs="Times New Roman"/>
          <w:sz w:val="24"/>
          <w:szCs w:val="24"/>
          <w:u w:val="single"/>
        </w:rPr>
        <w:t>Сахаптинский сельсовет Назаровского района Красноярского края</w:t>
      </w:r>
      <w:r w:rsidRPr="006B42F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10CF4" w:rsidRPr="006B42FC" w:rsidRDefault="00510CF4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 w:rsidRPr="002567B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Pr="006B42FC">
        <w:rPr>
          <w:rFonts w:ascii="Times New Roman" w:hAnsi="Times New Roman" w:cs="Times New Roman"/>
          <w:sz w:val="24"/>
          <w:szCs w:val="24"/>
          <w:u w:val="single"/>
        </w:rPr>
        <w:t>Сахаптинского сельсовета Назаровского района Красноярского края</w:t>
      </w:r>
      <w:r w:rsidRPr="006B42F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10CF4" w:rsidRPr="00AA20A9" w:rsidRDefault="00510CF4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10CF4" w:rsidRPr="00AA20A9" w:rsidRDefault="00510CF4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510CF4" w:rsidRPr="00AA20A9" w:rsidRDefault="00510CF4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510CF4" w:rsidRDefault="00510CF4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510CF4" w:rsidRDefault="00510CF4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510CF4" w:rsidRPr="00AA20A9" w:rsidRDefault="00510CF4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510CF4" w:rsidRPr="00AA20A9" w:rsidRDefault="00510CF4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мероприятия: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510CF4" w:rsidRPr="00AA20A9" w:rsidRDefault="00510CF4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510CF4" w:rsidRPr="00AA20A9" w:rsidRDefault="00510CF4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10CF4" w:rsidRPr="00AA20A9" w:rsidRDefault="00510CF4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510CF4" w:rsidRPr="008065F5" w:rsidRDefault="00510CF4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ерочный лист</w:t>
      </w:r>
      <w:r w:rsidRPr="00AA20A9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510CF4" w:rsidRDefault="00510CF4"/>
    <w:p w:rsidR="00510CF4" w:rsidRDefault="00510CF4">
      <w:pPr>
        <w:sectPr w:rsidR="00510CF4" w:rsidSect="00F14E05"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510CF4" w:rsidRPr="008065F5" w:rsidRDefault="00510CF4" w:rsidP="00F14E05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F5">
        <w:rPr>
          <w:rFonts w:ascii="Times New Roman" w:hAnsi="Times New Roman" w:cs="Times New Roman"/>
          <w:sz w:val="24"/>
          <w:szCs w:val="24"/>
          <w:shd w:val="clear" w:color="auto" w:fill="FFFFFF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6"/>
        <w:gridCol w:w="5530"/>
        <w:gridCol w:w="982"/>
        <w:gridCol w:w="941"/>
        <w:gridCol w:w="1293"/>
        <w:gridCol w:w="1604"/>
        <w:gridCol w:w="4252"/>
      </w:tblGrid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10CF4" w:rsidRPr="00EE6374">
        <w:tc>
          <w:tcPr>
            <w:tcW w:w="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ремонту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10CF4" w:rsidRPr="00632985" w:rsidRDefault="00510CF4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содержанию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10CF4" w:rsidRPr="00632985" w:rsidRDefault="00510CF4" w:rsidP="00556F32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 дорожного сервиса видимость на автомобильной дороге, 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 разрешение на 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FB04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510CF4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0CF4" w:rsidRPr="00632985" w:rsidRDefault="00510CF4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6329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r w:rsidRPr="00EE6374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Правила</w:t>
            </w:r>
            <w:r w:rsidRPr="00EE6374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перевозок пассажиров и </w:t>
            </w:r>
            <w:r w:rsidRPr="00EE6374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багажа</w:t>
            </w: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0CF4" w:rsidRPr="00632985" w:rsidRDefault="00510CF4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CF4" w:rsidRPr="00632985" w:rsidRDefault="00510CF4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Пункт 1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510CF4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510CF4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10CF4" w:rsidRPr="00D97005" w:rsidRDefault="00510CF4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0CF4" w:rsidRPr="00D97005" w:rsidRDefault="00510CF4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10CF4" w:rsidRPr="00E84B0F" w:rsidRDefault="00510CF4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0CF4" w:rsidRPr="00D97005" w:rsidRDefault="00510CF4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10CF4" w:rsidRPr="00D97005" w:rsidRDefault="00510CF4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0CF4" w:rsidRPr="00D97005" w:rsidRDefault="00510CF4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10CF4" w:rsidRPr="00D97005" w:rsidRDefault="00510CF4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</w:p>
    <w:p w:rsidR="00510CF4" w:rsidRPr="005E79AF" w:rsidRDefault="00510CF4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0CF4" w:rsidRPr="00D97005" w:rsidRDefault="00510CF4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510CF4" w:rsidRDefault="00510CF4"/>
    <w:sectPr w:rsidR="00510CF4" w:rsidSect="007126F5">
      <w:pgSz w:w="16838" w:h="11906" w:orient="landscape" w:code="9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4CA"/>
    <w:multiLevelType w:val="hybridMultilevel"/>
    <w:tmpl w:val="5786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05"/>
    <w:rsid w:val="00005DFF"/>
    <w:rsid w:val="0019348E"/>
    <w:rsid w:val="002567B8"/>
    <w:rsid w:val="0036763B"/>
    <w:rsid w:val="004472F0"/>
    <w:rsid w:val="004E285A"/>
    <w:rsid w:val="004F439E"/>
    <w:rsid w:val="00510CF4"/>
    <w:rsid w:val="00556F32"/>
    <w:rsid w:val="005E6AF8"/>
    <w:rsid w:val="005E79AF"/>
    <w:rsid w:val="00632985"/>
    <w:rsid w:val="006B42FC"/>
    <w:rsid w:val="007126F5"/>
    <w:rsid w:val="008065F5"/>
    <w:rsid w:val="00842A5E"/>
    <w:rsid w:val="00852271"/>
    <w:rsid w:val="008A6A61"/>
    <w:rsid w:val="00942667"/>
    <w:rsid w:val="00A0306B"/>
    <w:rsid w:val="00A95A7D"/>
    <w:rsid w:val="00AA20A9"/>
    <w:rsid w:val="00B222CB"/>
    <w:rsid w:val="00C30252"/>
    <w:rsid w:val="00C61B48"/>
    <w:rsid w:val="00D97005"/>
    <w:rsid w:val="00DA333C"/>
    <w:rsid w:val="00E263E3"/>
    <w:rsid w:val="00E84B0F"/>
    <w:rsid w:val="00EE6374"/>
    <w:rsid w:val="00F14E05"/>
    <w:rsid w:val="00F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4E05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14E05"/>
  </w:style>
  <w:style w:type="table" w:styleId="TableGrid">
    <w:name w:val="Table Grid"/>
    <w:basedOn w:val="TableNormal"/>
    <w:uiPriority w:val="99"/>
    <w:rsid w:val="00F14E05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4E0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4E05"/>
    <w:pPr>
      <w:ind w:left="720"/>
    </w:pPr>
  </w:style>
  <w:style w:type="character" w:styleId="Emphasis">
    <w:name w:val="Emphasis"/>
    <w:basedOn w:val="DefaultParagraphFont"/>
    <w:uiPriority w:val="99"/>
    <w:qFormat/>
    <w:rsid w:val="00E263E3"/>
    <w:rPr>
      <w:i/>
      <w:iCs/>
    </w:rPr>
  </w:style>
  <w:style w:type="paragraph" w:customStyle="1" w:styleId="formattext">
    <w:name w:val="formattext"/>
    <w:basedOn w:val="Normal"/>
    <w:uiPriority w:val="99"/>
    <w:rsid w:val="006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7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8</Pages>
  <Words>2438</Words>
  <Characters>13901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ГлинянаяНС</dc:creator>
  <cp:keywords/>
  <dc:description/>
  <cp:lastModifiedBy>Пользователь Windows</cp:lastModifiedBy>
  <cp:revision>8</cp:revision>
  <cp:lastPrinted>2024-09-05T06:56:00Z</cp:lastPrinted>
  <dcterms:created xsi:type="dcterms:W3CDTF">2022-02-10T13:53:00Z</dcterms:created>
  <dcterms:modified xsi:type="dcterms:W3CDTF">2024-09-05T07:12:00Z</dcterms:modified>
</cp:coreProperties>
</file>