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11" w:rsidRDefault="00D26411" w:rsidP="0062651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Сахаптинского сельсовета</w:t>
      </w:r>
    </w:p>
    <w:p w:rsidR="00D26411" w:rsidRDefault="00D26411" w:rsidP="0062651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Назаровского района Красноярского края</w:t>
      </w:r>
    </w:p>
    <w:p w:rsidR="00D26411" w:rsidRDefault="00D26411" w:rsidP="00626519">
      <w:pPr>
        <w:rPr>
          <w:sz w:val="28"/>
          <w:szCs w:val="28"/>
        </w:rPr>
      </w:pPr>
    </w:p>
    <w:p w:rsidR="00D26411" w:rsidRDefault="00D26411" w:rsidP="00626519">
      <w:pPr>
        <w:tabs>
          <w:tab w:val="left" w:pos="342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26411" w:rsidRDefault="00D26411" w:rsidP="00626519">
      <w:pPr>
        <w:tabs>
          <w:tab w:val="left" w:pos="3420"/>
        </w:tabs>
        <w:jc w:val="center"/>
        <w:rPr>
          <w:b/>
          <w:bCs/>
          <w:sz w:val="28"/>
          <w:szCs w:val="28"/>
        </w:rPr>
      </w:pPr>
    </w:p>
    <w:p w:rsidR="00D26411" w:rsidRDefault="00D26411" w:rsidP="00626519">
      <w:pPr>
        <w:shd w:val="clear" w:color="auto" w:fill="FFFFFF"/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02.09.2024 г.                                    с.Сахапта                                             №  42-п</w:t>
      </w:r>
    </w:p>
    <w:p w:rsidR="00D26411" w:rsidRPr="00626519" w:rsidRDefault="00D26411" w:rsidP="00626519">
      <w:pPr>
        <w:pStyle w:val="Heading1"/>
        <w:shd w:val="clear" w:color="auto" w:fill="FFFFFF"/>
        <w:jc w:val="both"/>
        <w:rPr>
          <w:sz w:val="28"/>
          <w:szCs w:val="28"/>
        </w:rPr>
      </w:pPr>
      <w:r w:rsidRPr="00626519">
        <w:rPr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</w:t>
      </w:r>
      <w:r>
        <w:rPr>
          <w:sz w:val="28"/>
          <w:szCs w:val="28"/>
        </w:rPr>
        <w:t xml:space="preserve">униципального жилищного контроля </w:t>
      </w:r>
      <w:r w:rsidRPr="00626519">
        <w:rPr>
          <w:sz w:val="28"/>
          <w:szCs w:val="28"/>
        </w:rPr>
        <w:t>в МО Сахаптинский сельсовет Назаровского района Красноярского края</w:t>
      </w:r>
    </w:p>
    <w:p w:rsidR="00D26411" w:rsidRPr="00626519" w:rsidRDefault="00D26411" w:rsidP="00626519">
      <w:pPr>
        <w:ind w:firstLine="708"/>
        <w:jc w:val="both"/>
        <w:rPr>
          <w:sz w:val="28"/>
          <w:szCs w:val="28"/>
        </w:rPr>
      </w:pPr>
      <w:r w:rsidRPr="00626519">
        <w:rPr>
          <w:sz w:val="28"/>
          <w:szCs w:val="28"/>
        </w:rPr>
        <w:t xml:space="preserve">В соответствии с Федеральным законом от 06.10.2003 № 131-ФЗ                «Об общих принципах организации местного самоуправления в Российской Федерации», частью 2 статьи 53 Федерального закона от 31.07.2020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листов», решением Сахаптинского сельского Совета депутатов от 21.12.2021 № 20-62 «Об утверждении Положения </w:t>
      </w:r>
      <w:bookmarkStart w:id="0" w:name="_Hlk77671647"/>
      <w:r w:rsidRPr="00626519">
        <w:rPr>
          <w:sz w:val="28"/>
          <w:szCs w:val="28"/>
        </w:rPr>
        <w:t xml:space="preserve">о муниципальном жилищном контроле </w:t>
      </w:r>
      <w:bookmarkStart w:id="1" w:name="_Hlk77686366"/>
      <w:r w:rsidRPr="00626519">
        <w:rPr>
          <w:sz w:val="28"/>
          <w:szCs w:val="28"/>
        </w:rPr>
        <w:t xml:space="preserve">в </w:t>
      </w:r>
      <w:bookmarkEnd w:id="0"/>
      <w:r w:rsidRPr="00626519">
        <w:rPr>
          <w:sz w:val="28"/>
          <w:szCs w:val="28"/>
        </w:rPr>
        <w:t>МО Сахаптинский сельсовет Назаровского района Красноярского края</w:t>
      </w:r>
      <w:bookmarkEnd w:id="1"/>
      <w:r w:rsidRPr="00626519">
        <w:rPr>
          <w:sz w:val="28"/>
          <w:szCs w:val="28"/>
        </w:rPr>
        <w:t xml:space="preserve">», руководствуясь  Уставом  муниципального образования Сахаптинский сельсовет Назаровского района Красноярского края, </w:t>
      </w:r>
    </w:p>
    <w:p w:rsidR="00D26411" w:rsidRPr="00E616E5" w:rsidRDefault="00D26411" w:rsidP="00626519">
      <w:pPr>
        <w:ind w:firstLine="708"/>
        <w:jc w:val="center"/>
        <w:outlineLvl w:val="0"/>
        <w:rPr>
          <w:b/>
          <w:bCs/>
          <w:sz w:val="28"/>
          <w:szCs w:val="28"/>
        </w:rPr>
      </w:pPr>
      <w:r w:rsidRPr="00E616E5">
        <w:rPr>
          <w:b/>
          <w:bCs/>
          <w:sz w:val="28"/>
          <w:szCs w:val="28"/>
        </w:rPr>
        <w:t>ПОСТАНОВЛЯЮ:</w:t>
      </w:r>
    </w:p>
    <w:p w:rsidR="00D26411" w:rsidRPr="00C73D48" w:rsidRDefault="00D26411" w:rsidP="00C73D48">
      <w:pPr>
        <w:pStyle w:val="Heading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73D48">
        <w:rPr>
          <w:color w:val="000000"/>
          <w:sz w:val="28"/>
          <w:szCs w:val="28"/>
        </w:rPr>
        <w:t xml:space="preserve">1. Утвердить форму проверочного листа (списка контрольных вопросов), применяемого </w:t>
      </w:r>
      <w:r w:rsidRPr="00C73D48">
        <w:rPr>
          <w:sz w:val="28"/>
          <w:szCs w:val="28"/>
        </w:rPr>
        <w:t>при осуществлении муниципального жилищного контроля в МО Сахаптинский сельсовет Назаровского района Красноярского края</w:t>
      </w:r>
      <w:r w:rsidRPr="00C73D48">
        <w:rPr>
          <w:color w:val="000000"/>
          <w:sz w:val="28"/>
          <w:szCs w:val="28"/>
        </w:rPr>
        <w:t>, согласно приложению.</w:t>
      </w:r>
    </w:p>
    <w:p w:rsidR="00D26411" w:rsidRPr="00C91F12" w:rsidRDefault="00D26411" w:rsidP="00C73D48">
      <w:pPr>
        <w:ind w:firstLine="708"/>
        <w:jc w:val="both"/>
        <w:rPr>
          <w:sz w:val="28"/>
          <w:szCs w:val="28"/>
        </w:rPr>
      </w:pPr>
      <w:r w:rsidRPr="00C73D48">
        <w:rPr>
          <w:color w:val="000000"/>
          <w:sz w:val="28"/>
          <w:szCs w:val="28"/>
        </w:rPr>
        <w:t xml:space="preserve">2. </w:t>
      </w:r>
      <w:r w:rsidRPr="00DD4B65">
        <w:rPr>
          <w:sz w:val="28"/>
          <w:szCs w:val="28"/>
        </w:rPr>
        <w:t>Контроль за  выполнением Постановления</w:t>
      </w:r>
      <w:r w:rsidRPr="0089586A">
        <w:rPr>
          <w:color w:val="000000"/>
          <w:sz w:val="28"/>
          <w:szCs w:val="28"/>
        </w:rPr>
        <w:t xml:space="preserve"> оставляю за собой.</w:t>
      </w:r>
    </w:p>
    <w:p w:rsidR="00D26411" w:rsidRDefault="00D26411" w:rsidP="00C73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1D7336">
        <w:rPr>
          <w:sz w:val="28"/>
          <w:szCs w:val="28"/>
        </w:rPr>
        <w:t xml:space="preserve">Настоящее постановление  вступает в силу </w:t>
      </w:r>
      <w:r>
        <w:rPr>
          <w:sz w:val="28"/>
          <w:szCs w:val="28"/>
        </w:rPr>
        <w:t xml:space="preserve">в день,  следующий за днем его официального опубликования в газете </w:t>
      </w:r>
      <w:r w:rsidRPr="001D7336">
        <w:rPr>
          <w:sz w:val="28"/>
          <w:szCs w:val="28"/>
        </w:rPr>
        <w:t>«Советское Причулымье»</w:t>
      </w:r>
      <w:r>
        <w:rPr>
          <w:sz w:val="28"/>
          <w:szCs w:val="28"/>
        </w:rPr>
        <w:t xml:space="preserve"> и подлежит размещению на официальном сайте администрации Сахаптинского сельсовета в сети интернет</w:t>
      </w:r>
      <w:r w:rsidRPr="001D7336">
        <w:rPr>
          <w:sz w:val="28"/>
          <w:szCs w:val="28"/>
        </w:rPr>
        <w:t xml:space="preserve">. </w:t>
      </w:r>
    </w:p>
    <w:p w:rsidR="00D26411" w:rsidRPr="00FC4D64" w:rsidRDefault="00D26411" w:rsidP="001E213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26411" w:rsidRPr="00A95A7D" w:rsidRDefault="00D26411" w:rsidP="00CE4B1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26411" w:rsidRPr="001D7336" w:rsidRDefault="00D26411" w:rsidP="00C73D48">
      <w:pPr>
        <w:jc w:val="both"/>
        <w:rPr>
          <w:sz w:val="28"/>
          <w:szCs w:val="28"/>
        </w:rPr>
      </w:pPr>
    </w:p>
    <w:p w:rsidR="00D26411" w:rsidRPr="001D7336" w:rsidRDefault="00D26411" w:rsidP="00C73D48">
      <w:pPr>
        <w:jc w:val="both"/>
        <w:rPr>
          <w:sz w:val="28"/>
          <w:szCs w:val="28"/>
        </w:rPr>
      </w:pPr>
    </w:p>
    <w:p w:rsidR="00D26411" w:rsidRPr="001D7336" w:rsidRDefault="00D26411" w:rsidP="00C73D48">
      <w:pPr>
        <w:jc w:val="both"/>
        <w:rPr>
          <w:sz w:val="28"/>
          <w:szCs w:val="28"/>
        </w:rPr>
      </w:pPr>
      <w:r w:rsidRPr="001D7336">
        <w:rPr>
          <w:sz w:val="28"/>
          <w:szCs w:val="28"/>
        </w:rPr>
        <w:t>Глава Сахаптинского сельсовета                                            В.В.Куркин</w:t>
      </w:r>
    </w:p>
    <w:p w:rsidR="00D26411" w:rsidRPr="00A95A7D" w:rsidRDefault="00D26411" w:rsidP="001C4979">
      <w:pPr>
        <w:shd w:val="clear" w:color="auto" w:fill="FFFFFF"/>
        <w:rPr>
          <w:color w:val="111111"/>
          <w:sz w:val="28"/>
          <w:szCs w:val="28"/>
        </w:rPr>
      </w:pPr>
    </w:p>
    <w:p w:rsidR="00D26411" w:rsidRPr="00A95A7D" w:rsidRDefault="00D26411" w:rsidP="001C4979">
      <w:pPr>
        <w:shd w:val="clear" w:color="auto" w:fill="FFFFFF"/>
        <w:rPr>
          <w:color w:val="111111"/>
          <w:sz w:val="28"/>
          <w:szCs w:val="28"/>
        </w:rPr>
      </w:pPr>
    </w:p>
    <w:p w:rsidR="00D26411" w:rsidRDefault="00D26411" w:rsidP="001C4979">
      <w:pPr>
        <w:shd w:val="clear" w:color="auto" w:fill="FFFFFF"/>
        <w:rPr>
          <w:color w:val="111111"/>
          <w:sz w:val="28"/>
          <w:szCs w:val="28"/>
        </w:rPr>
      </w:pPr>
    </w:p>
    <w:p w:rsidR="00D26411" w:rsidRPr="00EE3EF3" w:rsidRDefault="00D26411" w:rsidP="00AA2B81">
      <w:pPr>
        <w:shd w:val="clear" w:color="auto" w:fill="FFFFFF"/>
        <w:tabs>
          <w:tab w:val="left" w:pos="5103"/>
        </w:tabs>
        <w:ind w:left="524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 w:type="column"/>
      </w:r>
      <w:r w:rsidRPr="00EE3EF3">
        <w:rPr>
          <w:color w:val="111111"/>
          <w:sz w:val="28"/>
          <w:szCs w:val="28"/>
        </w:rPr>
        <w:t>Приложение</w:t>
      </w:r>
    </w:p>
    <w:p w:rsidR="00D26411" w:rsidRPr="00EE3EF3" w:rsidRDefault="00D26411" w:rsidP="00AA2B81">
      <w:pPr>
        <w:shd w:val="clear" w:color="auto" w:fill="FFFFFF"/>
        <w:tabs>
          <w:tab w:val="left" w:pos="5103"/>
        </w:tabs>
        <w:ind w:left="5245"/>
        <w:rPr>
          <w:color w:val="111111"/>
          <w:sz w:val="28"/>
          <w:szCs w:val="28"/>
        </w:rPr>
      </w:pPr>
      <w:r w:rsidRPr="00EE3EF3">
        <w:rPr>
          <w:color w:val="111111"/>
          <w:sz w:val="28"/>
          <w:szCs w:val="28"/>
        </w:rPr>
        <w:t>к постановлению администрации</w:t>
      </w:r>
    </w:p>
    <w:p w:rsidR="00D26411" w:rsidRPr="00EE3EF3" w:rsidRDefault="00D26411" w:rsidP="00AA2B81">
      <w:pPr>
        <w:shd w:val="clear" w:color="auto" w:fill="FFFFFF"/>
        <w:tabs>
          <w:tab w:val="left" w:pos="5103"/>
        </w:tabs>
        <w:ind w:left="524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Сахаптинского сельсовета</w:t>
      </w:r>
    </w:p>
    <w:p w:rsidR="00D26411" w:rsidRPr="00EE3EF3" w:rsidRDefault="00D26411" w:rsidP="00AA2B81">
      <w:pPr>
        <w:shd w:val="clear" w:color="auto" w:fill="FFFFFF"/>
        <w:tabs>
          <w:tab w:val="left" w:pos="5103"/>
        </w:tabs>
        <w:ind w:left="524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от «02»09.2024 </w:t>
      </w:r>
      <w:r w:rsidRPr="00EE3EF3">
        <w:rPr>
          <w:color w:val="111111"/>
          <w:sz w:val="28"/>
          <w:szCs w:val="28"/>
        </w:rPr>
        <w:t>№</w:t>
      </w:r>
      <w:r>
        <w:rPr>
          <w:color w:val="111111"/>
          <w:sz w:val="28"/>
          <w:szCs w:val="28"/>
        </w:rPr>
        <w:t xml:space="preserve"> 42-п</w:t>
      </w:r>
    </w:p>
    <w:p w:rsidR="00D26411" w:rsidRPr="00EE3EF3" w:rsidRDefault="00D26411" w:rsidP="000D547C">
      <w:pPr>
        <w:shd w:val="clear" w:color="auto" w:fill="FFFFFF"/>
        <w:ind w:firstLine="541"/>
        <w:jc w:val="center"/>
        <w:rPr>
          <w:color w:val="111111"/>
          <w:sz w:val="28"/>
          <w:szCs w:val="28"/>
        </w:rPr>
      </w:pPr>
    </w:p>
    <w:p w:rsidR="00D26411" w:rsidRPr="00EE3EF3" w:rsidRDefault="00D26411" w:rsidP="000D547C">
      <w:pPr>
        <w:shd w:val="clear" w:color="auto" w:fill="FFFFFF"/>
        <w:ind w:firstLine="541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</w:p>
    <w:tbl>
      <w:tblPr>
        <w:tblW w:w="10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6"/>
      </w:tblGrid>
      <w:tr w:rsidR="00D26411" w:rsidRPr="00EE3EF3">
        <w:trPr>
          <w:trHeight w:val="399"/>
        </w:trPr>
        <w:tc>
          <w:tcPr>
            <w:tcW w:w="1046" w:type="dxa"/>
          </w:tcPr>
          <w:p w:rsidR="00D26411" w:rsidRPr="00E106E8" w:rsidRDefault="00D26411" w:rsidP="00E106E8">
            <w:pPr>
              <w:jc w:val="center"/>
              <w:rPr>
                <w:color w:val="111111"/>
                <w:sz w:val="28"/>
                <w:szCs w:val="28"/>
              </w:rPr>
            </w:pPr>
            <w:r w:rsidRPr="00E106E8">
              <w:rPr>
                <w:color w:val="111111"/>
                <w:sz w:val="28"/>
                <w:szCs w:val="28"/>
                <w:lang w:val="en-US"/>
              </w:rPr>
              <w:t>QR-код</w:t>
            </w:r>
          </w:p>
        </w:tc>
      </w:tr>
    </w:tbl>
    <w:p w:rsidR="00D26411" w:rsidRPr="00EE3EF3" w:rsidRDefault="00D26411" w:rsidP="00F84DBF">
      <w:pPr>
        <w:shd w:val="clear" w:color="auto" w:fill="FFFFFF"/>
        <w:spacing w:before="24" w:after="24"/>
        <w:ind w:firstLine="541"/>
        <w:jc w:val="right"/>
        <w:rPr>
          <w:b/>
          <w:bCs/>
          <w:color w:val="111111"/>
          <w:sz w:val="28"/>
          <w:szCs w:val="28"/>
        </w:rPr>
      </w:pPr>
    </w:p>
    <w:p w:rsidR="00D26411" w:rsidRPr="00C73D48" w:rsidRDefault="00D26411" w:rsidP="00AA2B81">
      <w:pPr>
        <w:jc w:val="center"/>
        <w:rPr>
          <w:b/>
          <w:bCs/>
        </w:rPr>
      </w:pPr>
      <w:r w:rsidRPr="00C73D48">
        <w:rPr>
          <w:b/>
          <w:bCs/>
        </w:rPr>
        <w:t>Форма</w:t>
      </w:r>
    </w:p>
    <w:p w:rsidR="00D26411" w:rsidRPr="00C73D48" w:rsidRDefault="00D26411" w:rsidP="00AA2B81">
      <w:pPr>
        <w:jc w:val="center"/>
        <w:rPr>
          <w:b/>
          <w:bCs/>
        </w:rPr>
      </w:pPr>
      <w:r w:rsidRPr="00C73D48">
        <w:rPr>
          <w:b/>
          <w:bCs/>
        </w:rPr>
        <w:t xml:space="preserve">проверочного листа (списка контрольных вопросов), применяемого при осуществлении муниципального </w:t>
      </w:r>
      <w:r w:rsidRPr="00C73D48">
        <w:t>жилищного контроля в МО Сахаптинский сельсовет Назаровского района Красноярского края</w:t>
      </w: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 xml:space="preserve">_____________________________                                </w:t>
      </w:r>
      <w:r>
        <w:rPr>
          <w:sz w:val="21"/>
          <w:szCs w:val="21"/>
        </w:rPr>
        <w:t xml:space="preserve">                       </w:t>
      </w:r>
      <w:r w:rsidRPr="00C2077F">
        <w:rPr>
          <w:sz w:val="21"/>
          <w:szCs w:val="21"/>
        </w:rPr>
        <w:t xml:space="preserve">         </w:t>
      </w:r>
      <w:r>
        <w:rPr>
          <w:sz w:val="21"/>
          <w:szCs w:val="21"/>
        </w:rPr>
        <w:t xml:space="preserve">    </w:t>
      </w:r>
      <w:r w:rsidRPr="00C2077F">
        <w:rPr>
          <w:sz w:val="21"/>
          <w:szCs w:val="21"/>
        </w:rPr>
        <w:t xml:space="preserve">         «__» __________ 20 __ г.</w:t>
      </w: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8B12D2">
        <w:rPr>
          <w:sz w:val="16"/>
          <w:szCs w:val="16"/>
        </w:rPr>
        <w:t>(место проведения плановой проверки)</w:t>
      </w:r>
      <w:r w:rsidRPr="00C2077F">
        <w:rPr>
          <w:sz w:val="21"/>
          <w:szCs w:val="21"/>
        </w:rPr>
        <w:t xml:space="preserve">                  </w:t>
      </w:r>
      <w:r>
        <w:rPr>
          <w:sz w:val="21"/>
          <w:szCs w:val="21"/>
        </w:rPr>
        <w:t xml:space="preserve">              </w:t>
      </w:r>
      <w:r w:rsidRPr="00C2077F">
        <w:rPr>
          <w:sz w:val="21"/>
          <w:szCs w:val="21"/>
        </w:rPr>
        <w:t xml:space="preserve">                                  </w:t>
      </w:r>
      <w:r>
        <w:rPr>
          <w:sz w:val="21"/>
          <w:szCs w:val="21"/>
        </w:rPr>
        <w:t xml:space="preserve">                  </w:t>
      </w:r>
      <w:r w:rsidRPr="00C2077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</w:t>
      </w:r>
      <w:r w:rsidRPr="008B12D2">
        <w:rPr>
          <w:sz w:val="16"/>
          <w:szCs w:val="16"/>
        </w:rPr>
        <w:t>(дата заполнения листа)</w:t>
      </w: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 xml:space="preserve">                                                                                           </w:t>
      </w:r>
      <w:r>
        <w:rPr>
          <w:sz w:val="21"/>
          <w:szCs w:val="21"/>
        </w:rPr>
        <w:t xml:space="preserve">             </w:t>
      </w:r>
      <w:r w:rsidRPr="00C2077F">
        <w:rPr>
          <w:sz w:val="21"/>
          <w:szCs w:val="21"/>
        </w:rPr>
        <w:t xml:space="preserve">        </w:t>
      </w:r>
      <w:r>
        <w:rPr>
          <w:sz w:val="21"/>
          <w:szCs w:val="21"/>
        </w:rPr>
        <w:t xml:space="preserve">                       </w:t>
      </w:r>
      <w:r w:rsidRPr="00C2077F">
        <w:rPr>
          <w:sz w:val="21"/>
          <w:szCs w:val="21"/>
        </w:rPr>
        <w:t xml:space="preserve">         «__» час. «__» мин.</w:t>
      </w:r>
    </w:p>
    <w:p w:rsidR="00D26411" w:rsidRPr="008B12D2" w:rsidRDefault="00D26411" w:rsidP="00AA2B81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C2077F">
        <w:rPr>
          <w:sz w:val="21"/>
          <w:szCs w:val="21"/>
        </w:rPr>
        <w:t xml:space="preserve">                                                                                                              </w:t>
      </w:r>
      <w:r>
        <w:rPr>
          <w:sz w:val="21"/>
          <w:szCs w:val="21"/>
        </w:rPr>
        <w:t xml:space="preserve">                                 </w:t>
      </w:r>
      <w:r w:rsidRPr="00C2077F">
        <w:rPr>
          <w:sz w:val="21"/>
          <w:szCs w:val="21"/>
        </w:rPr>
        <w:t xml:space="preserve"> </w:t>
      </w:r>
      <w:r w:rsidRPr="008B12D2">
        <w:rPr>
          <w:sz w:val="16"/>
          <w:szCs w:val="16"/>
        </w:rPr>
        <w:t>(время заполнения листа)</w:t>
      </w: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D26411" w:rsidRPr="00C2077F" w:rsidRDefault="00D26411" w:rsidP="00AA2B81">
      <w:pPr>
        <w:widowControl w:val="0"/>
        <w:autoSpaceDE w:val="0"/>
        <w:autoSpaceDN w:val="0"/>
        <w:jc w:val="center"/>
        <w:rPr>
          <w:b/>
          <w:bCs/>
          <w:sz w:val="21"/>
          <w:szCs w:val="21"/>
        </w:rPr>
      </w:pPr>
      <w:r w:rsidRPr="00C2077F">
        <w:rPr>
          <w:b/>
          <w:bCs/>
          <w:sz w:val="21"/>
          <w:szCs w:val="21"/>
        </w:rPr>
        <w:t>ПРОВЕРОЧНЫЙ ЛИСТ</w:t>
      </w:r>
    </w:p>
    <w:p w:rsidR="00D26411" w:rsidRPr="00C2077F" w:rsidRDefault="00D26411" w:rsidP="00AA2B81">
      <w:pPr>
        <w:widowControl w:val="0"/>
        <w:autoSpaceDE w:val="0"/>
        <w:autoSpaceDN w:val="0"/>
        <w:jc w:val="center"/>
        <w:rPr>
          <w:b/>
          <w:bCs/>
          <w:sz w:val="21"/>
          <w:szCs w:val="21"/>
          <w:u w:val="single"/>
        </w:rPr>
      </w:pPr>
      <w:r w:rsidRPr="00C2077F">
        <w:rPr>
          <w:b/>
          <w:bCs/>
          <w:sz w:val="21"/>
          <w:szCs w:val="21"/>
          <w:u w:val="single"/>
        </w:rPr>
        <w:t xml:space="preserve">Администрации </w:t>
      </w:r>
      <w:r>
        <w:rPr>
          <w:b/>
          <w:bCs/>
          <w:sz w:val="21"/>
          <w:szCs w:val="21"/>
          <w:u w:val="single"/>
        </w:rPr>
        <w:t>Сахаптинского сельсовета</w:t>
      </w:r>
    </w:p>
    <w:p w:rsidR="00D26411" w:rsidRPr="008C46B4" w:rsidRDefault="00D26411" w:rsidP="00AA2B81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8C46B4">
        <w:rPr>
          <w:sz w:val="16"/>
          <w:szCs w:val="16"/>
        </w:rPr>
        <w:t xml:space="preserve"> (наименование контрольного (надзорного) органа муниципального контроля)</w:t>
      </w: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>В соответствии с</w:t>
      </w: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 xml:space="preserve"> __________________________________________________________________________</w:t>
      </w:r>
      <w:r>
        <w:rPr>
          <w:sz w:val="21"/>
          <w:szCs w:val="21"/>
        </w:rPr>
        <w:t>______________</w:t>
      </w: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C2077F">
        <w:rPr>
          <w:sz w:val="21"/>
          <w:szCs w:val="21"/>
        </w:rPr>
        <w:t xml:space="preserve">                      </w:t>
      </w:r>
      <w:r w:rsidRPr="00C2077F">
        <w:rPr>
          <w:sz w:val="16"/>
          <w:szCs w:val="16"/>
        </w:rPr>
        <w:t>(реквизиты нормативного правового акта об утверждении формы проверочного листа)</w:t>
      </w: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 xml:space="preserve">На основании </w:t>
      </w: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>__________________________________________________________________________</w:t>
      </w:r>
      <w:r>
        <w:rPr>
          <w:sz w:val="21"/>
          <w:szCs w:val="21"/>
        </w:rPr>
        <w:t>_______________</w:t>
      </w: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C2077F">
        <w:rPr>
          <w:sz w:val="16"/>
          <w:szCs w:val="16"/>
        </w:rPr>
        <w:t xml:space="preserve">                               (реквизиты распоряжения о проведении плановой проверки)</w:t>
      </w: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>Учетный номер проверки:</w:t>
      </w: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>___________________________________________________________________________</w:t>
      </w:r>
      <w:r>
        <w:rPr>
          <w:sz w:val="21"/>
          <w:szCs w:val="21"/>
        </w:rPr>
        <w:t>______________</w:t>
      </w:r>
    </w:p>
    <w:p w:rsidR="00D26411" w:rsidRPr="00C2077F" w:rsidRDefault="00D26411" w:rsidP="00C2077F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C2077F">
        <w:rPr>
          <w:sz w:val="16"/>
          <w:szCs w:val="16"/>
        </w:rPr>
        <w:t>(номер плановой проверки и дата присвоения учетного номера в Федеральной государственной информационной системе «Единый реестр контрольных (надзорных) мероприятий»)</w:t>
      </w: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 xml:space="preserve">Должностные лица, проводящие проверку: </w:t>
      </w: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>___________________________________________________________________________</w:t>
      </w:r>
      <w:r>
        <w:rPr>
          <w:sz w:val="21"/>
          <w:szCs w:val="21"/>
        </w:rPr>
        <w:t>______________</w:t>
      </w: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>___________________________________________________________________________</w:t>
      </w:r>
      <w:r>
        <w:rPr>
          <w:sz w:val="21"/>
          <w:szCs w:val="21"/>
        </w:rPr>
        <w:t>______________</w:t>
      </w:r>
    </w:p>
    <w:p w:rsidR="00D26411" w:rsidRPr="00C2077F" w:rsidRDefault="00D26411" w:rsidP="00C2077F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C2077F">
        <w:rPr>
          <w:sz w:val="16"/>
          <w:szCs w:val="16"/>
        </w:rPr>
        <w:t>(должности, фамилии и инициалы должностных лиц, проводящих проверку)</w:t>
      </w: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 xml:space="preserve">Проверяемый субъект: </w:t>
      </w: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>___________________________________________________________________________</w:t>
      </w:r>
      <w:r>
        <w:rPr>
          <w:sz w:val="21"/>
          <w:szCs w:val="21"/>
        </w:rPr>
        <w:t>______________</w:t>
      </w:r>
    </w:p>
    <w:p w:rsidR="00D26411" w:rsidRPr="00C2077F" w:rsidRDefault="00D26411" w:rsidP="00AA2B81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C2077F">
        <w:rPr>
          <w:sz w:val="16"/>
          <w:szCs w:val="16"/>
        </w:rPr>
        <w:t>(наименование юридического лица, фамилия, имя, отчество (при наличии)</w:t>
      </w:r>
    </w:p>
    <w:p w:rsidR="00D26411" w:rsidRPr="00C2077F" w:rsidRDefault="00D26411" w:rsidP="00AA2B81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C2077F">
        <w:rPr>
          <w:sz w:val="16"/>
          <w:szCs w:val="16"/>
        </w:rPr>
        <w:t>индивидуального предпринимателя)</w:t>
      </w: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>Адрес: ___________________________________________________________________________</w:t>
      </w:r>
      <w:r>
        <w:rPr>
          <w:sz w:val="21"/>
          <w:szCs w:val="21"/>
        </w:rPr>
        <w:t>_______</w:t>
      </w:r>
    </w:p>
    <w:p w:rsidR="00D26411" w:rsidRPr="00C2077F" w:rsidRDefault="00D26411" w:rsidP="00AA2B81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C2077F">
        <w:rPr>
          <w:sz w:val="16"/>
          <w:szCs w:val="16"/>
        </w:rPr>
        <w:t>(место проведения плановой проверки с заполнением проверочного листа)</w:t>
      </w:r>
    </w:p>
    <w:p w:rsidR="00D26411" w:rsidRPr="00C2077F" w:rsidRDefault="00D26411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D26411" w:rsidRDefault="00D26411" w:rsidP="00AA2B81">
      <w:pPr>
        <w:widowControl w:val="0"/>
        <w:autoSpaceDE w:val="0"/>
        <w:autoSpaceDN w:val="0"/>
        <w:ind w:firstLine="708"/>
        <w:jc w:val="both"/>
        <w:rPr>
          <w:sz w:val="21"/>
          <w:szCs w:val="21"/>
        </w:rPr>
      </w:pPr>
    </w:p>
    <w:p w:rsidR="00D26411" w:rsidRDefault="00D26411" w:rsidP="00AA2B81">
      <w:pPr>
        <w:widowControl w:val="0"/>
        <w:autoSpaceDE w:val="0"/>
        <w:autoSpaceDN w:val="0"/>
        <w:ind w:firstLine="708"/>
        <w:jc w:val="both"/>
        <w:rPr>
          <w:sz w:val="21"/>
          <w:szCs w:val="21"/>
        </w:rPr>
      </w:pPr>
    </w:p>
    <w:p w:rsidR="00D26411" w:rsidRDefault="00D26411" w:rsidP="00AA2B81">
      <w:pPr>
        <w:widowControl w:val="0"/>
        <w:autoSpaceDE w:val="0"/>
        <w:autoSpaceDN w:val="0"/>
        <w:ind w:firstLine="708"/>
        <w:jc w:val="both"/>
        <w:rPr>
          <w:sz w:val="21"/>
          <w:szCs w:val="21"/>
        </w:rPr>
      </w:pPr>
    </w:p>
    <w:p w:rsidR="00D26411" w:rsidRDefault="00D26411" w:rsidP="00AA2B81">
      <w:pPr>
        <w:widowControl w:val="0"/>
        <w:autoSpaceDE w:val="0"/>
        <w:autoSpaceDN w:val="0"/>
        <w:ind w:firstLine="708"/>
        <w:jc w:val="both"/>
        <w:rPr>
          <w:sz w:val="21"/>
          <w:szCs w:val="21"/>
        </w:rPr>
      </w:pPr>
    </w:p>
    <w:p w:rsidR="00D26411" w:rsidRDefault="00D26411" w:rsidP="00AA2B81">
      <w:pPr>
        <w:widowControl w:val="0"/>
        <w:autoSpaceDE w:val="0"/>
        <w:autoSpaceDN w:val="0"/>
        <w:ind w:firstLine="708"/>
        <w:jc w:val="both"/>
        <w:rPr>
          <w:sz w:val="21"/>
          <w:szCs w:val="21"/>
        </w:rPr>
      </w:pPr>
    </w:p>
    <w:p w:rsidR="00D26411" w:rsidRDefault="00D26411" w:rsidP="00AA2B81">
      <w:pPr>
        <w:widowControl w:val="0"/>
        <w:autoSpaceDE w:val="0"/>
        <w:autoSpaceDN w:val="0"/>
        <w:ind w:firstLine="708"/>
        <w:jc w:val="both"/>
        <w:rPr>
          <w:sz w:val="21"/>
          <w:szCs w:val="21"/>
        </w:rPr>
      </w:pPr>
    </w:p>
    <w:p w:rsidR="00D26411" w:rsidRDefault="00D26411" w:rsidP="00AA2B81">
      <w:pPr>
        <w:widowControl w:val="0"/>
        <w:autoSpaceDE w:val="0"/>
        <w:autoSpaceDN w:val="0"/>
        <w:ind w:firstLine="708"/>
        <w:jc w:val="both"/>
        <w:rPr>
          <w:sz w:val="21"/>
          <w:szCs w:val="21"/>
        </w:rPr>
      </w:pPr>
    </w:p>
    <w:p w:rsidR="00D26411" w:rsidRPr="00C2077F" w:rsidRDefault="00D26411" w:rsidP="00AA2B81">
      <w:pPr>
        <w:widowControl w:val="0"/>
        <w:autoSpaceDE w:val="0"/>
        <w:autoSpaceDN w:val="0"/>
        <w:ind w:firstLine="708"/>
        <w:jc w:val="both"/>
        <w:rPr>
          <w:sz w:val="21"/>
          <w:szCs w:val="21"/>
        </w:rPr>
      </w:pPr>
    </w:p>
    <w:p w:rsidR="00D26411" w:rsidRPr="00C2077F" w:rsidRDefault="00D26411" w:rsidP="00AA2B81">
      <w:pPr>
        <w:widowControl w:val="0"/>
        <w:autoSpaceDE w:val="0"/>
        <w:autoSpaceDN w:val="0"/>
        <w:ind w:firstLine="708"/>
        <w:jc w:val="both"/>
        <w:rPr>
          <w:sz w:val="21"/>
          <w:szCs w:val="21"/>
        </w:rPr>
      </w:pPr>
      <w:r w:rsidRPr="00C2077F">
        <w:rPr>
          <w:sz w:val="21"/>
          <w:szCs w:val="21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D26411" w:rsidRPr="008A052B" w:rsidRDefault="00D26411" w:rsidP="008A05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5894276"/>
      <w:r w:rsidRPr="008A052B">
        <w:rPr>
          <w:rFonts w:ascii="Times New Roman" w:hAnsi="Times New Roman" w:cs="Times New Roman"/>
          <w:sz w:val="28"/>
          <w:szCs w:val="28"/>
        </w:rPr>
        <w:t>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  <w:bookmarkEnd w:id="2"/>
    </w:p>
    <w:p w:rsidR="00D26411" w:rsidRPr="008A052B" w:rsidRDefault="00D26411" w:rsidP="008A052B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2" w:type="dxa"/>
        <w:tblInd w:w="-8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85"/>
        <w:gridCol w:w="2967"/>
        <w:gridCol w:w="2126"/>
        <w:gridCol w:w="1418"/>
        <w:gridCol w:w="1418"/>
        <w:gridCol w:w="1418"/>
      </w:tblGrid>
      <w:tr w:rsidR="00D26411" w:rsidRPr="00D01347" w:rsidTr="0027243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3A9B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3A9B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D01347" w:rsidRDefault="00D26411" w:rsidP="00272434">
            <w:pPr>
              <w:autoSpaceDE w:val="0"/>
              <w:autoSpaceDN w:val="0"/>
              <w:adjustRightInd w:val="0"/>
              <w:jc w:val="center"/>
            </w:pPr>
            <w:r w:rsidRPr="00D01347">
              <w:t>Реквизиты и структурные единицы нормативных правовых актов,</w:t>
            </w:r>
          </w:p>
          <w:p w:rsidR="00D26411" w:rsidRPr="00D01347" w:rsidRDefault="00D26411" w:rsidP="00272434">
            <w:pPr>
              <w:autoSpaceDE w:val="0"/>
              <w:autoSpaceDN w:val="0"/>
              <w:adjustRightInd w:val="0"/>
              <w:jc w:val="center"/>
            </w:pPr>
            <w:r w:rsidRPr="00D01347">
              <w:t>муниципальных правовых актов, которыми установлены   обязательные</w:t>
            </w:r>
          </w:p>
          <w:p w:rsidR="00D26411" w:rsidRPr="00A43A9B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3A9B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Ответ на вопрос перечня (указать да/нет) 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A43A9B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A43A9B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26411" w:rsidRPr="00D01347" w:rsidTr="0027243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411" w:rsidRPr="00D01347" w:rsidTr="0027243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5"/>
            </w:pPr>
            <w:r w:rsidRPr="00A4605E">
              <w:t xml:space="preserve">Наличие Устава организации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0"/>
              <w:jc w:val="both"/>
            </w:pPr>
            <w:r w:rsidRPr="00A4605E">
              <w:t xml:space="preserve">ч. 3 ст. 136 Жилищного кодекса РФ, ч.1, 4 ст. 52 Гражданского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411" w:rsidRPr="00D01347" w:rsidTr="0027243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5"/>
            </w:pPr>
            <w:r w:rsidRPr="00A4605E">
              <w:t>Наличие договора(ов</w:t>
            </w:r>
            <w:r>
              <w:t xml:space="preserve">) управления многоквартирным(и) </w:t>
            </w:r>
            <w:r w:rsidRPr="00A4605E">
              <w:t>домом(</w:t>
            </w:r>
            <w:r>
              <w:t>ами</w:t>
            </w:r>
            <w:r w:rsidRPr="00A4605E">
              <w:t xml:space="preserve">), одобренного протокольным решением общего собрания собственников помещений, подписанного с собственниками помещений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0"/>
              <w:jc w:val="both"/>
            </w:pPr>
            <w:r w:rsidRPr="00A4605E">
              <w:t xml:space="preserve">ч. 1 ст. 162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411" w:rsidRPr="00D01347" w:rsidTr="0027243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5"/>
            </w:pPr>
            <w:r w:rsidRPr="00A4605E">
              <w:t xml:space="preserve">Наличие лицензии на осуществление деятельности по управлению многоквартирными домами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0"/>
              <w:jc w:val="both"/>
            </w:pPr>
            <w:r w:rsidRPr="00A4605E">
              <w:t xml:space="preserve">ч. 1 ст. 192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411" w:rsidRPr="00D01347" w:rsidTr="0027243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5"/>
            </w:pPr>
            <w:r w:rsidRPr="00A4605E"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</w:t>
            </w:r>
            <w:r w:rsidRPr="00A4605E">
              <w:br/>
              <w:t xml:space="preserve">к общему имуществу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0"/>
              <w:jc w:val="both"/>
            </w:pPr>
            <w:r w:rsidRPr="00A4605E">
              <w:t xml:space="preserve">ч. 1, 1.1 ст. 161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411" w:rsidRPr="00D01347" w:rsidTr="0027243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5"/>
            </w:pPr>
            <w:r w:rsidRPr="00A4605E">
              <w:t xml:space="preserve">Наличие документации на выполнение работ по надлежащему содержанию общего имущества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0"/>
              <w:jc w:val="both"/>
            </w:pPr>
            <w:r w:rsidRPr="00A4605E">
              <w:t xml:space="preserve">п. 3.2, 3.3, пп. 3.4.8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 w:rsidRPr="00A4605E">
              <w:t xml:space="preserve">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t>№</w:t>
            </w:r>
            <w:r w:rsidRPr="00A4605E">
              <w:t xml:space="preserve"> 290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411" w:rsidRPr="00D01347" w:rsidTr="0027243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5"/>
            </w:pPr>
            <w:r w:rsidRPr="00A4605E">
              <w:t xml:space="preserve">План мероприятий по подготовке жилищного фонда к сезонной эксплуатации на предыдущий год и его исполнение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0"/>
              <w:jc w:val="both"/>
            </w:pPr>
            <w:r w:rsidRPr="00A4605E">
              <w:t xml:space="preserve">пп. 2.1.1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 w:rsidRPr="00A4605E"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411" w:rsidRPr="00D01347" w:rsidTr="0027243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5"/>
            </w:pPr>
            <w:r w:rsidRPr="00A4605E">
              <w:t xml:space="preserve">Паспорта готовности многоквартирных домов к эксплуатации в зимний период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0"/>
              <w:jc w:val="both"/>
            </w:pPr>
            <w:r w:rsidRPr="00A4605E">
              <w:t xml:space="preserve">пп. 2.6.10 п. 2.6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 w:rsidRPr="00A4605E"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411" w:rsidRPr="00D01347" w:rsidTr="0027243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5"/>
            </w:pPr>
            <w:r w:rsidRPr="00A4605E">
              <w:t xml:space="preserve">Наличие годового отчета перед собственниками помещений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0"/>
              <w:jc w:val="both"/>
            </w:pPr>
            <w:r w:rsidRPr="00A4605E">
              <w:t xml:space="preserve">ч. 11 ст. 162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411" w:rsidRPr="00D01347" w:rsidTr="0027243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5"/>
            </w:pPr>
            <w:r w:rsidRPr="00A4605E">
              <w:t xml:space="preserve">План (перечень работ) по текущему ремонту общего имущества жилищного фонда на текущий год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0"/>
              <w:jc w:val="both"/>
            </w:pPr>
            <w:r w:rsidRPr="00A4605E">
              <w:t xml:space="preserve">пп. 2.1.1, 2.1.5, 2.2.2, п. 2.3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 w:rsidRPr="00A4605E"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411" w:rsidRPr="00D01347" w:rsidTr="0027243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5"/>
            </w:pPr>
            <w:r w:rsidRPr="00A4605E">
              <w:t xml:space="preserve">План (перечень работ) по текущему ремонту общего имущества жилищного фонда за предыдущий год и его исполнение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0"/>
              <w:jc w:val="both"/>
            </w:pPr>
            <w:r w:rsidRPr="00A4605E">
              <w:t xml:space="preserve">пп. 2.1.1, 2.1.5, 2.2.2, п. 2.3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 w:rsidRPr="00A4605E"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411" w:rsidRPr="00D01347" w:rsidTr="0027243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5"/>
            </w:pPr>
            <w:r w:rsidRPr="00A4605E">
              <w:t xml:space="preserve"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0"/>
              <w:jc w:val="both"/>
            </w:pPr>
            <w:r w:rsidRPr="00A4605E">
              <w:t xml:space="preserve">пп. 2.2.3, п. 2.2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 w:rsidRPr="00A4605E"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411" w:rsidRPr="00D01347" w:rsidTr="0027243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5"/>
            </w:pPr>
            <w:r w:rsidRPr="00A4605E">
              <w:t xml:space="preserve">Соблюдение сроков полномочий правления ТСН (ТСЖ), определенных уставом проверяемого субъекта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0"/>
              <w:jc w:val="both"/>
            </w:pPr>
            <w:r w:rsidRPr="00A4605E">
              <w:t xml:space="preserve">ч. 2 ст. 147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6411" w:rsidRPr="00D01347" w:rsidTr="0027243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5"/>
            </w:pPr>
            <w:r w:rsidRPr="00A4605E">
              <w:t xml:space="preserve">Техническое состояние систем отопления, водоснабжения, водоотведения, электроснабжения, общего имущества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A4605E" w:rsidRDefault="00D26411" w:rsidP="00272434">
            <w:pPr>
              <w:ind w:right="50"/>
              <w:jc w:val="both"/>
            </w:pPr>
            <w:r w:rsidRPr="00A4605E">
              <w:t xml:space="preserve">п.5.2, 5.3, 5.6, 5.8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 w:rsidRPr="00A4605E">
              <w:t xml:space="preserve"> 170, п. 6</w:t>
            </w:r>
            <w:r>
              <w:t>, 7, 8, 9</w:t>
            </w:r>
            <w:r w:rsidRPr="00A4605E"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t>№</w:t>
            </w:r>
            <w:r w:rsidRPr="00A4605E">
              <w:t xml:space="preserve"> 290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11" w:rsidRPr="00CF2917" w:rsidRDefault="00D26411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6411" w:rsidRPr="001F7C8A" w:rsidRDefault="00D26411" w:rsidP="008A052B">
      <w:pPr>
        <w:pStyle w:val="FORMATTEXT0"/>
        <w:jc w:val="both"/>
        <w:rPr>
          <w:rFonts w:cs="Times New Roman"/>
        </w:rPr>
      </w:pPr>
      <w:r w:rsidRPr="00CF2917">
        <w:t xml:space="preserve">  </w:t>
      </w:r>
    </w:p>
    <w:p w:rsidR="00D26411" w:rsidRDefault="00D26411" w:rsidP="008A052B">
      <w:pPr>
        <w:rPr>
          <w:sz w:val="26"/>
          <w:szCs w:val="26"/>
        </w:rPr>
      </w:pPr>
      <w:bookmarkStart w:id="3" w:name="_Hlk95895225"/>
      <w:r w:rsidRPr="00C6696B">
        <w:rPr>
          <w:b/>
          <w:bCs/>
          <w:sz w:val="26"/>
          <w:szCs w:val="26"/>
        </w:rPr>
        <w:t>Пояснения и дополнения по вопросам, содержащимся в перечне:</w:t>
      </w:r>
      <w:r w:rsidRPr="00C6696B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</w:t>
      </w:r>
    </w:p>
    <w:p w:rsidR="00D26411" w:rsidRDefault="00D26411" w:rsidP="008A052B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Подписи лица (лиц), проводящего (проводящих) проверку:</w:t>
      </w:r>
      <w:r w:rsidRPr="00C6696B">
        <w:rPr>
          <w:sz w:val="26"/>
          <w:szCs w:val="26"/>
        </w:rPr>
        <w:t xml:space="preserve"> Должност</w:t>
      </w:r>
      <w:r>
        <w:rPr>
          <w:sz w:val="26"/>
          <w:szCs w:val="26"/>
        </w:rPr>
        <w:t>ь</w:t>
      </w:r>
      <w:r w:rsidRPr="00C6696B">
        <w:rPr>
          <w:sz w:val="26"/>
          <w:szCs w:val="26"/>
        </w:rPr>
        <w:t>____________________________________ /Ф.И.О.</w:t>
      </w:r>
    </w:p>
    <w:p w:rsidR="00D26411" w:rsidRDefault="00D26411" w:rsidP="008A052B">
      <w:pPr>
        <w:rPr>
          <w:sz w:val="26"/>
          <w:szCs w:val="26"/>
        </w:rPr>
      </w:pPr>
    </w:p>
    <w:p w:rsidR="00D26411" w:rsidRDefault="00D26411" w:rsidP="008A052B">
      <w:pPr>
        <w:rPr>
          <w:sz w:val="26"/>
          <w:szCs w:val="26"/>
        </w:rPr>
      </w:pPr>
      <w:r w:rsidRPr="00C6696B">
        <w:rPr>
          <w:sz w:val="26"/>
          <w:szCs w:val="26"/>
        </w:rPr>
        <w:t>Должность____________________________________</w:t>
      </w:r>
      <w:r>
        <w:rPr>
          <w:sz w:val="26"/>
          <w:szCs w:val="26"/>
        </w:rPr>
        <w:t xml:space="preserve"> </w:t>
      </w:r>
      <w:r w:rsidRPr="00C6696B">
        <w:rPr>
          <w:sz w:val="26"/>
          <w:szCs w:val="26"/>
        </w:rPr>
        <w:t xml:space="preserve"> /Ф.И.О. </w:t>
      </w:r>
    </w:p>
    <w:p w:rsidR="00D26411" w:rsidRDefault="00D26411" w:rsidP="008A052B">
      <w:pPr>
        <w:rPr>
          <w:sz w:val="26"/>
          <w:szCs w:val="26"/>
        </w:rPr>
      </w:pPr>
    </w:p>
    <w:p w:rsidR="00D26411" w:rsidRDefault="00D26411" w:rsidP="008A052B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С проверочным листом ознакомлен(а):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D26411" w:rsidRDefault="00D26411" w:rsidP="008A052B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:rsidR="00D26411" w:rsidRDefault="00D26411" w:rsidP="008A052B">
      <w:pPr>
        <w:rPr>
          <w:sz w:val="26"/>
          <w:szCs w:val="26"/>
        </w:rPr>
      </w:pPr>
    </w:p>
    <w:p w:rsidR="00D26411" w:rsidRDefault="00D26411" w:rsidP="008A052B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Отметка об отказе ознакомления с проверочным листом: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:rsidR="00D26411" w:rsidRDefault="00D26411" w:rsidP="008A052B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:rsidR="00D26411" w:rsidRDefault="00D26411" w:rsidP="008A052B">
      <w:pPr>
        <w:rPr>
          <w:sz w:val="26"/>
          <w:szCs w:val="26"/>
        </w:rPr>
      </w:pPr>
    </w:p>
    <w:p w:rsidR="00D26411" w:rsidRDefault="00D26411" w:rsidP="008A052B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 xml:space="preserve">Копию проверочного листа получил(а): </w:t>
      </w:r>
      <w:r w:rsidRPr="00C6696B">
        <w:rPr>
          <w:sz w:val="26"/>
          <w:szCs w:val="26"/>
        </w:rPr>
        <w:t>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D26411" w:rsidRDefault="00D26411" w:rsidP="008A052B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:rsidR="00D26411" w:rsidRDefault="00D26411" w:rsidP="008A052B">
      <w:pPr>
        <w:rPr>
          <w:sz w:val="26"/>
          <w:szCs w:val="26"/>
        </w:rPr>
      </w:pPr>
    </w:p>
    <w:p w:rsidR="00D26411" w:rsidRDefault="00D26411" w:rsidP="008A052B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Отметка об отказе получения проверочного листа: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:rsidR="00D26411" w:rsidRPr="00C6696B" w:rsidRDefault="00D26411" w:rsidP="008A052B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</w:t>
      </w:r>
      <w:r>
        <w:rPr>
          <w:sz w:val="26"/>
          <w:szCs w:val="26"/>
        </w:rPr>
        <w:t>)</w:t>
      </w:r>
      <w:bookmarkEnd w:id="3"/>
    </w:p>
    <w:p w:rsidR="00D26411" w:rsidRDefault="00D26411" w:rsidP="008A052B">
      <w:pPr>
        <w:rPr>
          <w:sz w:val="26"/>
          <w:szCs w:val="26"/>
        </w:rPr>
      </w:pPr>
    </w:p>
    <w:p w:rsidR="00D26411" w:rsidRPr="00C2077F" w:rsidRDefault="00D26411" w:rsidP="00AA2B81">
      <w:pPr>
        <w:widowControl w:val="0"/>
        <w:autoSpaceDE w:val="0"/>
        <w:autoSpaceDN w:val="0"/>
        <w:adjustRightInd w:val="0"/>
        <w:rPr>
          <w:sz w:val="21"/>
          <w:szCs w:val="21"/>
        </w:rPr>
      </w:pPr>
    </w:p>
    <w:p w:rsidR="00D26411" w:rsidRPr="00A73067" w:rsidRDefault="00D26411" w:rsidP="00F84DBF">
      <w:pPr>
        <w:shd w:val="clear" w:color="auto" w:fill="FFFFFF"/>
        <w:spacing w:before="24" w:after="24"/>
        <w:ind w:firstLine="541"/>
        <w:jc w:val="right"/>
        <w:rPr>
          <w:b/>
          <w:bCs/>
          <w:color w:val="111111"/>
        </w:rPr>
      </w:pPr>
      <w:bookmarkStart w:id="4" w:name="P376"/>
      <w:bookmarkEnd w:id="4"/>
    </w:p>
    <w:sectPr w:rsidR="00D26411" w:rsidRPr="00A73067" w:rsidSect="00AA2B81">
      <w:headerReference w:type="default" r:id="rId6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411" w:rsidRDefault="00D26411" w:rsidP="00F46EB7">
      <w:r>
        <w:separator/>
      </w:r>
    </w:p>
  </w:endnote>
  <w:endnote w:type="continuationSeparator" w:id="0">
    <w:p w:rsidR="00D26411" w:rsidRDefault="00D26411" w:rsidP="00F4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411" w:rsidRDefault="00D26411" w:rsidP="00F46EB7">
      <w:r>
        <w:separator/>
      </w:r>
    </w:p>
  </w:footnote>
  <w:footnote w:type="continuationSeparator" w:id="0">
    <w:p w:rsidR="00D26411" w:rsidRDefault="00D26411" w:rsidP="00F4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11" w:rsidRDefault="00D26411" w:rsidP="006C6BBE">
    <w:pPr>
      <w:pStyle w:val="Header"/>
    </w:pPr>
  </w:p>
  <w:p w:rsidR="00D26411" w:rsidRPr="006C6BBE" w:rsidRDefault="00D26411" w:rsidP="006C6B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97F"/>
    <w:rsid w:val="00003C54"/>
    <w:rsid w:val="00055CDB"/>
    <w:rsid w:val="0006660D"/>
    <w:rsid w:val="000710EE"/>
    <w:rsid w:val="000B1104"/>
    <w:rsid w:val="000D547C"/>
    <w:rsid w:val="000D6B96"/>
    <w:rsid w:val="000F3592"/>
    <w:rsid w:val="001209E5"/>
    <w:rsid w:val="00136394"/>
    <w:rsid w:val="00144353"/>
    <w:rsid w:val="001778A3"/>
    <w:rsid w:val="001C4979"/>
    <w:rsid w:val="001D7336"/>
    <w:rsid w:val="001E213A"/>
    <w:rsid w:val="001F676F"/>
    <w:rsid w:val="001F7C8A"/>
    <w:rsid w:val="00237C43"/>
    <w:rsid w:val="00246F81"/>
    <w:rsid w:val="00272434"/>
    <w:rsid w:val="002C244B"/>
    <w:rsid w:val="002E6F8C"/>
    <w:rsid w:val="003079C0"/>
    <w:rsid w:val="00331EC8"/>
    <w:rsid w:val="00340807"/>
    <w:rsid w:val="00350748"/>
    <w:rsid w:val="003C4D36"/>
    <w:rsid w:val="003F7DDA"/>
    <w:rsid w:val="004203D6"/>
    <w:rsid w:val="004249B9"/>
    <w:rsid w:val="004440DD"/>
    <w:rsid w:val="00445973"/>
    <w:rsid w:val="00452163"/>
    <w:rsid w:val="0045415B"/>
    <w:rsid w:val="0049571B"/>
    <w:rsid w:val="004B2103"/>
    <w:rsid w:val="004D135D"/>
    <w:rsid w:val="004E17E1"/>
    <w:rsid w:val="004F6B5E"/>
    <w:rsid w:val="00566E81"/>
    <w:rsid w:val="00591794"/>
    <w:rsid w:val="005A1447"/>
    <w:rsid w:val="005B4456"/>
    <w:rsid w:val="005B6A97"/>
    <w:rsid w:val="005C3B55"/>
    <w:rsid w:val="005F0921"/>
    <w:rsid w:val="00626519"/>
    <w:rsid w:val="006266EB"/>
    <w:rsid w:val="0063742D"/>
    <w:rsid w:val="00662664"/>
    <w:rsid w:val="00673E3E"/>
    <w:rsid w:val="006C6BBE"/>
    <w:rsid w:val="006D3FBC"/>
    <w:rsid w:val="006E71D0"/>
    <w:rsid w:val="00731E3F"/>
    <w:rsid w:val="00765994"/>
    <w:rsid w:val="00790313"/>
    <w:rsid w:val="00790CC9"/>
    <w:rsid w:val="00792782"/>
    <w:rsid w:val="007B5697"/>
    <w:rsid w:val="007D30B0"/>
    <w:rsid w:val="007F3089"/>
    <w:rsid w:val="007F5FE0"/>
    <w:rsid w:val="00834546"/>
    <w:rsid w:val="008455CD"/>
    <w:rsid w:val="00865E07"/>
    <w:rsid w:val="0088155E"/>
    <w:rsid w:val="0089586A"/>
    <w:rsid w:val="008A052B"/>
    <w:rsid w:val="008A417B"/>
    <w:rsid w:val="008B12D2"/>
    <w:rsid w:val="008B6443"/>
    <w:rsid w:val="008C46B4"/>
    <w:rsid w:val="008C5921"/>
    <w:rsid w:val="008F6F5F"/>
    <w:rsid w:val="009546D6"/>
    <w:rsid w:val="009555B9"/>
    <w:rsid w:val="00962F26"/>
    <w:rsid w:val="009D2A76"/>
    <w:rsid w:val="009D3475"/>
    <w:rsid w:val="00A34BE2"/>
    <w:rsid w:val="00A43A9B"/>
    <w:rsid w:val="00A4605E"/>
    <w:rsid w:val="00A46A5C"/>
    <w:rsid w:val="00A710D0"/>
    <w:rsid w:val="00A73067"/>
    <w:rsid w:val="00A871A7"/>
    <w:rsid w:val="00A958FB"/>
    <w:rsid w:val="00A95A7D"/>
    <w:rsid w:val="00AA2B81"/>
    <w:rsid w:val="00AE46DE"/>
    <w:rsid w:val="00B24CE2"/>
    <w:rsid w:val="00B5397F"/>
    <w:rsid w:val="00B541C5"/>
    <w:rsid w:val="00B95B1E"/>
    <w:rsid w:val="00BB21BA"/>
    <w:rsid w:val="00BF0579"/>
    <w:rsid w:val="00C06761"/>
    <w:rsid w:val="00C1185D"/>
    <w:rsid w:val="00C2077F"/>
    <w:rsid w:val="00C26B96"/>
    <w:rsid w:val="00C32CF8"/>
    <w:rsid w:val="00C40A9E"/>
    <w:rsid w:val="00C6696B"/>
    <w:rsid w:val="00C73D48"/>
    <w:rsid w:val="00C86AA3"/>
    <w:rsid w:val="00C87388"/>
    <w:rsid w:val="00C91F12"/>
    <w:rsid w:val="00CC0A5E"/>
    <w:rsid w:val="00CE4B12"/>
    <w:rsid w:val="00CE774B"/>
    <w:rsid w:val="00CF2849"/>
    <w:rsid w:val="00CF2917"/>
    <w:rsid w:val="00D01347"/>
    <w:rsid w:val="00D07941"/>
    <w:rsid w:val="00D26411"/>
    <w:rsid w:val="00D827A9"/>
    <w:rsid w:val="00DC32E6"/>
    <w:rsid w:val="00DD0E2E"/>
    <w:rsid w:val="00DD4B65"/>
    <w:rsid w:val="00DF3A81"/>
    <w:rsid w:val="00E0193A"/>
    <w:rsid w:val="00E106E8"/>
    <w:rsid w:val="00E17099"/>
    <w:rsid w:val="00E42A5F"/>
    <w:rsid w:val="00E462E6"/>
    <w:rsid w:val="00E463A4"/>
    <w:rsid w:val="00E616E5"/>
    <w:rsid w:val="00E80A37"/>
    <w:rsid w:val="00ED3DAF"/>
    <w:rsid w:val="00EE3EF3"/>
    <w:rsid w:val="00F01190"/>
    <w:rsid w:val="00F134C7"/>
    <w:rsid w:val="00F2132D"/>
    <w:rsid w:val="00F32763"/>
    <w:rsid w:val="00F331F2"/>
    <w:rsid w:val="00F46EB7"/>
    <w:rsid w:val="00F843B5"/>
    <w:rsid w:val="00F84DBF"/>
    <w:rsid w:val="00FB3FF6"/>
    <w:rsid w:val="00FC4D64"/>
    <w:rsid w:val="00FD5CA0"/>
    <w:rsid w:val="00FE5331"/>
    <w:rsid w:val="00FF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97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397F"/>
    <w:pPr>
      <w:keepNext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397F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397F"/>
    <w:pPr>
      <w:keepNext/>
      <w:jc w:val="center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397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397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5397F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539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5397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53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397F"/>
    <w:rPr>
      <w:rFonts w:ascii="Tahoma" w:hAnsi="Tahoma" w:cs="Tahoma"/>
      <w:sz w:val="16"/>
      <w:szCs w:val="16"/>
      <w:lang w:eastAsia="ru-RU"/>
    </w:rPr>
  </w:style>
  <w:style w:type="paragraph" w:customStyle="1" w:styleId="formattext">
    <w:name w:val="formattext"/>
    <w:basedOn w:val="Normal"/>
    <w:uiPriority w:val="99"/>
    <w:rsid w:val="00F134C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F84DB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C32E6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F46E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6EB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46E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6EB7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AA2B8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A2B8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umpedfont15">
    <w:name w:val="bumpedfont15"/>
    <w:uiPriority w:val="99"/>
    <w:rsid w:val="00AA2B81"/>
  </w:style>
  <w:style w:type="character" w:styleId="Hyperlink">
    <w:name w:val="Hyperlink"/>
    <w:basedOn w:val="DefaultParagraphFont"/>
    <w:uiPriority w:val="99"/>
    <w:rsid w:val="00626519"/>
    <w:rPr>
      <w:color w:val="0000FF"/>
      <w:u w:val="single"/>
    </w:rPr>
  </w:style>
  <w:style w:type="paragraph" w:customStyle="1" w:styleId="1">
    <w:name w:val="Знак Знак1 Знак"/>
    <w:basedOn w:val="Normal"/>
    <w:uiPriority w:val="99"/>
    <w:rsid w:val="00626519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FORMATTEXT0">
    <w:name w:val=".FORMATTEXT"/>
    <w:uiPriority w:val="99"/>
    <w:rsid w:val="008A05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7</Pages>
  <Words>1572</Words>
  <Characters>8966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Сахаптинского сельсовета</dc:title>
  <dc:subject/>
  <dc:creator>KUMI</dc:creator>
  <cp:keywords/>
  <dc:description/>
  <cp:lastModifiedBy>Пользователь Windows</cp:lastModifiedBy>
  <cp:revision>6</cp:revision>
  <cp:lastPrinted>2022-04-11T02:38:00Z</cp:lastPrinted>
  <dcterms:created xsi:type="dcterms:W3CDTF">2024-09-05T06:20:00Z</dcterms:created>
  <dcterms:modified xsi:type="dcterms:W3CDTF">2024-09-05T06:41:00Z</dcterms:modified>
</cp:coreProperties>
</file>