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E0" w:rsidRPr="00342299" w:rsidRDefault="008D66E0" w:rsidP="00302F3A">
      <w:pPr>
        <w:jc w:val="center"/>
        <w:rPr>
          <w:sz w:val="28"/>
          <w:szCs w:val="28"/>
        </w:rPr>
      </w:pPr>
      <w:r w:rsidRPr="00342299">
        <w:rPr>
          <w:sz w:val="28"/>
          <w:szCs w:val="28"/>
        </w:rPr>
        <w:t>Администрация Сахаптинского сельсовета</w:t>
      </w:r>
    </w:p>
    <w:p w:rsidR="008D66E0" w:rsidRPr="00342299" w:rsidRDefault="008D66E0" w:rsidP="00924F7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Назаровского</w:t>
      </w:r>
      <w:r w:rsidRPr="0034229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342299">
        <w:rPr>
          <w:sz w:val="28"/>
          <w:szCs w:val="28"/>
        </w:rPr>
        <w:t>Красноярского края</w:t>
      </w:r>
    </w:p>
    <w:p w:rsidR="008D66E0" w:rsidRPr="001D7336" w:rsidRDefault="008D66E0" w:rsidP="00924F7A">
      <w:pPr>
        <w:jc w:val="center"/>
        <w:rPr>
          <w:b/>
          <w:bCs/>
          <w:sz w:val="28"/>
          <w:szCs w:val="28"/>
        </w:rPr>
      </w:pPr>
    </w:p>
    <w:p w:rsidR="008D66E0" w:rsidRDefault="008D66E0" w:rsidP="0069646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 </w:t>
      </w:r>
    </w:p>
    <w:p w:rsidR="008D66E0" w:rsidRDefault="008D66E0" w:rsidP="0069646D">
      <w:pPr>
        <w:jc w:val="center"/>
        <w:outlineLvl w:val="0"/>
        <w:rPr>
          <w:b/>
          <w:bCs/>
          <w:sz w:val="28"/>
          <w:szCs w:val="28"/>
        </w:rPr>
      </w:pPr>
    </w:p>
    <w:p w:rsidR="008D66E0" w:rsidRDefault="008D66E0" w:rsidP="0069646D">
      <w:pPr>
        <w:rPr>
          <w:b/>
          <w:bCs/>
          <w:sz w:val="28"/>
          <w:szCs w:val="28"/>
        </w:rPr>
      </w:pPr>
    </w:p>
    <w:p w:rsidR="008D66E0" w:rsidRDefault="008D66E0" w:rsidP="0069646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06 МАРТА 2023 года                        с.Сахапта                                             № 17–п</w:t>
      </w:r>
    </w:p>
    <w:p w:rsidR="008D66E0" w:rsidRDefault="008D66E0" w:rsidP="0069646D">
      <w:pPr>
        <w:rPr>
          <w:sz w:val="28"/>
          <w:szCs w:val="28"/>
        </w:rPr>
      </w:pPr>
    </w:p>
    <w:p w:rsidR="008D66E0" w:rsidRDefault="008D66E0" w:rsidP="00364447">
      <w:pPr>
        <w:rPr>
          <w:sz w:val="28"/>
          <w:szCs w:val="28"/>
        </w:rPr>
      </w:pPr>
      <w:r w:rsidRPr="0069646D">
        <w:rPr>
          <w:sz w:val="28"/>
          <w:szCs w:val="28"/>
        </w:rPr>
        <w:t xml:space="preserve">О  мерах,  по противодействию коррупции </w:t>
      </w:r>
    </w:p>
    <w:p w:rsidR="008D66E0" w:rsidRDefault="008D66E0" w:rsidP="00364447">
      <w:pPr>
        <w:rPr>
          <w:sz w:val="28"/>
          <w:szCs w:val="28"/>
        </w:rPr>
      </w:pPr>
      <w:r w:rsidRPr="0069646D">
        <w:rPr>
          <w:sz w:val="28"/>
          <w:szCs w:val="28"/>
        </w:rPr>
        <w:t>на территории Сахаптинского сельсовета</w:t>
      </w:r>
    </w:p>
    <w:p w:rsidR="008D66E0" w:rsidRPr="0069646D" w:rsidRDefault="008D66E0" w:rsidP="00364447">
      <w:pPr>
        <w:rPr>
          <w:sz w:val="28"/>
          <w:szCs w:val="28"/>
        </w:rPr>
      </w:pPr>
      <w:r w:rsidRPr="0069646D">
        <w:rPr>
          <w:sz w:val="28"/>
          <w:szCs w:val="28"/>
        </w:rPr>
        <w:t>Назаровского района Красноярского края</w:t>
      </w:r>
      <w:r>
        <w:rPr>
          <w:sz w:val="28"/>
          <w:szCs w:val="28"/>
        </w:rPr>
        <w:t xml:space="preserve"> на 2023 год</w:t>
      </w:r>
    </w:p>
    <w:p w:rsidR="008D66E0" w:rsidRDefault="008D66E0" w:rsidP="00364447">
      <w:pPr>
        <w:rPr>
          <w:b/>
          <w:bCs/>
          <w:sz w:val="28"/>
          <w:szCs w:val="28"/>
        </w:rPr>
      </w:pPr>
    </w:p>
    <w:p w:rsidR="008D66E0" w:rsidRDefault="008D66E0" w:rsidP="008E5A29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Федерального закона от 25.12.2008г. № 273-ФЗ «О противодействии  коррупции», указа президента РФ от 16.08.2021 № 478 о Национальном плане противодействия коррупции на 2021-2024 годы, руководствуясь Уставом муниципального образования Сахаптинский сельсовет Назаровского района Красноярского края  ПОСТАНОВЛЯЮ: </w:t>
      </w:r>
    </w:p>
    <w:p w:rsidR="008D66E0" w:rsidRDefault="008D66E0" w:rsidP="008E5A29">
      <w:pPr>
        <w:ind w:left="360" w:firstLine="348"/>
        <w:rPr>
          <w:sz w:val="28"/>
          <w:szCs w:val="28"/>
        </w:rPr>
      </w:pPr>
    </w:p>
    <w:p w:rsidR="008D66E0" w:rsidRDefault="008D66E0" w:rsidP="002B3E2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Утвердить план профилактических мероприятий по противодействию коррупции на территории Сахаптинского сельсовета Назаровского района  Красноярского края на 2023 год согласно приложению.</w:t>
      </w:r>
    </w:p>
    <w:p w:rsidR="008D66E0" w:rsidRDefault="008D66E0" w:rsidP="00BE0E6C">
      <w:pPr>
        <w:ind w:left="360"/>
        <w:rPr>
          <w:sz w:val="28"/>
          <w:szCs w:val="28"/>
        </w:rPr>
      </w:pPr>
    </w:p>
    <w:p w:rsidR="008D66E0" w:rsidRDefault="008D66E0" w:rsidP="002B3E2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8D66E0" w:rsidRDefault="008D66E0" w:rsidP="008E5A29">
      <w:pPr>
        <w:ind w:left="360"/>
        <w:rPr>
          <w:sz w:val="28"/>
          <w:szCs w:val="28"/>
        </w:rPr>
      </w:pPr>
    </w:p>
    <w:p w:rsidR="008D66E0" w:rsidRDefault="008D66E0" w:rsidP="002B3E2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 его подписания.</w:t>
      </w:r>
    </w:p>
    <w:p w:rsidR="008D66E0" w:rsidRDefault="008D66E0" w:rsidP="008E5A29">
      <w:pPr>
        <w:rPr>
          <w:sz w:val="28"/>
          <w:szCs w:val="28"/>
        </w:rPr>
      </w:pPr>
    </w:p>
    <w:p w:rsidR="008D66E0" w:rsidRPr="00370C58" w:rsidRDefault="008D66E0" w:rsidP="002B3E20">
      <w:pPr>
        <w:numPr>
          <w:ilvl w:val="0"/>
          <w:numId w:val="7"/>
        </w:numPr>
        <w:tabs>
          <w:tab w:val="left" w:pos="3010"/>
        </w:tabs>
        <w:suppressAutoHyphens/>
        <w:rPr>
          <w:sz w:val="28"/>
          <w:szCs w:val="28"/>
        </w:rPr>
      </w:pPr>
      <w:r w:rsidRPr="00370C5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опубликованию</w:t>
      </w:r>
      <w:r w:rsidRPr="00370C58">
        <w:rPr>
          <w:sz w:val="28"/>
          <w:szCs w:val="28"/>
        </w:rPr>
        <w:t xml:space="preserve"> на официальном сайте Сахаптинского сельсовета.</w:t>
      </w:r>
    </w:p>
    <w:p w:rsidR="008D66E0" w:rsidRPr="00E82F38" w:rsidRDefault="008D66E0" w:rsidP="00370C58">
      <w:pPr>
        <w:tabs>
          <w:tab w:val="left" w:pos="3010"/>
        </w:tabs>
        <w:jc w:val="both"/>
      </w:pPr>
    </w:p>
    <w:p w:rsidR="008D66E0" w:rsidRDefault="008D66E0" w:rsidP="000A3EF0">
      <w:pPr>
        <w:jc w:val="both"/>
        <w:rPr>
          <w:sz w:val="28"/>
          <w:szCs w:val="28"/>
        </w:rPr>
      </w:pPr>
    </w:p>
    <w:p w:rsidR="008D66E0" w:rsidRDefault="008D66E0" w:rsidP="000A3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D66E0" w:rsidRDefault="008D66E0" w:rsidP="008A2274">
      <w:pPr>
        <w:rPr>
          <w:sz w:val="28"/>
          <w:szCs w:val="28"/>
        </w:rPr>
      </w:pPr>
    </w:p>
    <w:p w:rsidR="008D66E0" w:rsidRDefault="008D66E0" w:rsidP="008A2274">
      <w:pPr>
        <w:rPr>
          <w:sz w:val="28"/>
          <w:szCs w:val="28"/>
        </w:rPr>
      </w:pPr>
    </w:p>
    <w:p w:rsidR="008D66E0" w:rsidRDefault="008D66E0" w:rsidP="008A2274">
      <w:pPr>
        <w:rPr>
          <w:sz w:val="28"/>
          <w:szCs w:val="28"/>
        </w:rPr>
      </w:pPr>
    </w:p>
    <w:p w:rsidR="008D66E0" w:rsidRDefault="008D66E0" w:rsidP="008A2274">
      <w:pPr>
        <w:rPr>
          <w:sz w:val="28"/>
          <w:szCs w:val="28"/>
        </w:rPr>
      </w:pPr>
    </w:p>
    <w:p w:rsidR="008D66E0" w:rsidRDefault="008D66E0" w:rsidP="008A2274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В.В.Куркин</w:t>
      </w:r>
    </w:p>
    <w:p w:rsidR="008D66E0" w:rsidRDefault="008D66E0" w:rsidP="008A2274">
      <w:pPr>
        <w:rPr>
          <w:b/>
          <w:bCs/>
          <w:sz w:val="28"/>
          <w:szCs w:val="28"/>
        </w:rPr>
      </w:pPr>
    </w:p>
    <w:p w:rsidR="008D66E0" w:rsidRDefault="008D66E0" w:rsidP="008A2274">
      <w:pPr>
        <w:rPr>
          <w:b/>
          <w:bCs/>
          <w:sz w:val="28"/>
          <w:szCs w:val="28"/>
        </w:rPr>
      </w:pPr>
    </w:p>
    <w:p w:rsidR="008D66E0" w:rsidRDefault="008D66E0" w:rsidP="008A2274">
      <w:pPr>
        <w:rPr>
          <w:b/>
          <w:bCs/>
          <w:sz w:val="28"/>
          <w:szCs w:val="28"/>
        </w:rPr>
      </w:pPr>
    </w:p>
    <w:p w:rsidR="008D66E0" w:rsidRDefault="008D66E0" w:rsidP="008A2274">
      <w:pPr>
        <w:rPr>
          <w:b/>
          <w:bCs/>
          <w:sz w:val="28"/>
          <w:szCs w:val="28"/>
        </w:rPr>
      </w:pPr>
    </w:p>
    <w:p w:rsidR="008D66E0" w:rsidRDefault="008D66E0" w:rsidP="008A2274">
      <w:pPr>
        <w:rPr>
          <w:b/>
          <w:bCs/>
          <w:sz w:val="28"/>
          <w:szCs w:val="28"/>
        </w:rPr>
      </w:pPr>
    </w:p>
    <w:p w:rsidR="008D66E0" w:rsidRDefault="008D66E0" w:rsidP="008A2274">
      <w:pPr>
        <w:rPr>
          <w:b/>
          <w:bCs/>
          <w:sz w:val="28"/>
          <w:szCs w:val="28"/>
        </w:rPr>
      </w:pPr>
    </w:p>
    <w:p w:rsidR="008D66E0" w:rsidRDefault="008D66E0" w:rsidP="008A2274">
      <w:pPr>
        <w:rPr>
          <w:b/>
          <w:bCs/>
          <w:sz w:val="28"/>
          <w:szCs w:val="28"/>
        </w:rPr>
      </w:pPr>
    </w:p>
    <w:p w:rsidR="008D66E0" w:rsidRDefault="008D66E0" w:rsidP="008A2274">
      <w:pPr>
        <w:rPr>
          <w:b/>
          <w:bCs/>
          <w:sz w:val="28"/>
          <w:szCs w:val="28"/>
        </w:rPr>
      </w:pPr>
    </w:p>
    <w:p w:rsidR="008D66E0" w:rsidRDefault="008D66E0" w:rsidP="008A2274">
      <w:pPr>
        <w:rPr>
          <w:b/>
          <w:bCs/>
          <w:sz w:val="28"/>
          <w:szCs w:val="28"/>
        </w:rPr>
      </w:pPr>
    </w:p>
    <w:p w:rsidR="008D66E0" w:rsidRDefault="008D66E0" w:rsidP="005676D9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 к постановлению </w:t>
      </w:r>
    </w:p>
    <w:p w:rsidR="008D66E0" w:rsidRDefault="008D66E0" w:rsidP="005676D9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Сахаптинского сельсовета</w:t>
      </w:r>
    </w:p>
    <w:p w:rsidR="008D66E0" w:rsidRDefault="008D66E0" w:rsidP="00315F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от 06.03.2023г.№ 17-п</w:t>
      </w:r>
    </w:p>
    <w:p w:rsidR="008D66E0" w:rsidRDefault="008D66E0" w:rsidP="008A2274">
      <w:pPr>
        <w:jc w:val="center"/>
        <w:rPr>
          <w:sz w:val="22"/>
          <w:szCs w:val="22"/>
        </w:rPr>
      </w:pPr>
    </w:p>
    <w:p w:rsidR="008D66E0" w:rsidRPr="0069646D" w:rsidRDefault="008D66E0" w:rsidP="00906639">
      <w:pPr>
        <w:jc w:val="center"/>
        <w:outlineLvl w:val="0"/>
        <w:rPr>
          <w:sz w:val="28"/>
          <w:szCs w:val="28"/>
        </w:rPr>
      </w:pPr>
      <w:r w:rsidRPr="0069646D">
        <w:rPr>
          <w:sz w:val="28"/>
          <w:szCs w:val="28"/>
        </w:rPr>
        <w:t>ПЛАН</w:t>
      </w:r>
    </w:p>
    <w:p w:rsidR="008D66E0" w:rsidRPr="0069646D" w:rsidRDefault="008D66E0" w:rsidP="008A2274">
      <w:pPr>
        <w:jc w:val="center"/>
        <w:rPr>
          <w:sz w:val="28"/>
          <w:szCs w:val="28"/>
        </w:rPr>
      </w:pPr>
      <w:r w:rsidRPr="0069646D">
        <w:rPr>
          <w:sz w:val="28"/>
          <w:szCs w:val="28"/>
        </w:rPr>
        <w:t xml:space="preserve">Профилактических мероприятий по противодействию коррупции на территории </w:t>
      </w:r>
      <w:r>
        <w:rPr>
          <w:sz w:val="28"/>
          <w:szCs w:val="28"/>
        </w:rPr>
        <w:t>Сахаптинского</w:t>
      </w:r>
      <w:r w:rsidRPr="0069646D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23</w:t>
      </w:r>
      <w:r w:rsidRPr="0069646D">
        <w:rPr>
          <w:sz w:val="28"/>
          <w:szCs w:val="28"/>
        </w:rPr>
        <w:t xml:space="preserve"> год</w:t>
      </w:r>
    </w:p>
    <w:p w:rsidR="008D66E0" w:rsidRDefault="008D66E0" w:rsidP="008A2274">
      <w:pPr>
        <w:jc w:val="center"/>
        <w:rPr>
          <w:b/>
          <w:bCs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895"/>
        <w:gridCol w:w="2056"/>
        <w:gridCol w:w="2440"/>
      </w:tblGrid>
      <w:tr w:rsidR="008D66E0">
        <w:tc>
          <w:tcPr>
            <w:tcW w:w="617" w:type="dxa"/>
          </w:tcPr>
          <w:p w:rsidR="008D66E0" w:rsidRPr="0069646D" w:rsidRDefault="008D66E0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895" w:type="dxa"/>
          </w:tcPr>
          <w:p w:rsidR="008D66E0" w:rsidRPr="0069646D" w:rsidRDefault="008D66E0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056" w:type="dxa"/>
          </w:tcPr>
          <w:p w:rsidR="008D66E0" w:rsidRPr="0069646D" w:rsidRDefault="008D66E0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ИСПОЛНЕНИЕ</w:t>
            </w:r>
          </w:p>
        </w:tc>
        <w:tc>
          <w:tcPr>
            <w:tcW w:w="2440" w:type="dxa"/>
          </w:tcPr>
          <w:p w:rsidR="008D66E0" w:rsidRPr="0069646D" w:rsidRDefault="008D66E0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95" w:type="dxa"/>
          </w:tcPr>
          <w:p w:rsidR="008D66E0" w:rsidRDefault="008D66E0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антикоррупционной экспертизы проектов  нормативно правовых актов (НПА) администрации Сахаптинского сельсовета. Составление заключений по результатам антикоррупционной экспертизы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главы.</w:t>
            </w: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95" w:type="dxa"/>
          </w:tcPr>
          <w:p w:rsidR="008D66E0" w:rsidRDefault="008D66E0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действующих нормативных правовых актов администрации Сахаптинского сельсовета, а также подготовка предложений о внесении изменений в нормативные правовые акты администрации сельсовета с целью устранения коррупциогенных факторов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95" w:type="dxa"/>
          </w:tcPr>
          <w:p w:rsidR="008D66E0" w:rsidRDefault="008D66E0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изменений действующего законодательства Российской Федерации в сфере противодействия коррупции и подготовка соответствующих правовых актов администрации сельсовета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8D66E0" w:rsidRDefault="008D66E0" w:rsidP="00E20EAF">
            <w:pPr>
              <w:jc w:val="center"/>
              <w:rPr>
                <w:lang w:eastAsia="en-US"/>
              </w:rPr>
            </w:pP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95" w:type="dxa"/>
          </w:tcPr>
          <w:p w:rsidR="008D66E0" w:rsidRDefault="008D66E0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Доведение до муниципальных служащих информации об изменениях в законодательстве Российской Федерации в сфере противодействия коррупции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8D66E0" w:rsidRDefault="008D66E0" w:rsidP="00580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8D66E0" w:rsidRDefault="008D66E0" w:rsidP="00580D32">
            <w:pPr>
              <w:jc w:val="center"/>
              <w:rPr>
                <w:lang w:eastAsia="en-US"/>
              </w:rPr>
            </w:pP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95" w:type="dxa"/>
          </w:tcPr>
          <w:p w:rsidR="008D66E0" w:rsidRPr="00E20EAF" w:rsidRDefault="008D66E0" w:rsidP="00E20E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Доведение до муниципальных служащих и лиц, поступающих на муниципальную службу (путем проведения методических занятий, совещаний, бесед и т.п.) положений действующего законодательства Российской Федерации и Красноярского края  о противодействии коррупции, в том числе:</w:t>
            </w:r>
          </w:p>
          <w:p w:rsidR="008D66E0" w:rsidRPr="00E20EAF" w:rsidRDefault="008D66E0" w:rsidP="00E20E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ответственности за коррупционные правонарушения;</w:t>
            </w:r>
          </w:p>
          <w:p w:rsidR="008D66E0" w:rsidRPr="00E20EAF" w:rsidRDefault="008D66E0" w:rsidP="00E20E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порядке представления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8D66E0" w:rsidRDefault="008D66E0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порядке проверки достоверности и полноты сведений, представляемых муниципальными служащими в соответствии с действующим законодательством;</w:t>
            </w:r>
          </w:p>
          <w:p w:rsidR="008D66E0" w:rsidRPr="00E20EAF" w:rsidRDefault="008D66E0" w:rsidP="00E20EA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E20EAF">
              <w:rPr>
                <w:sz w:val="24"/>
                <w:szCs w:val="24"/>
                <w:lang w:eastAsia="en-US"/>
              </w:rPr>
              <w:t>о порядке уведомления муниципальными служащими представителя нанимателя о выполнении иной оплачиваемой работы в соответствии с Федеральным законом от 02.03.2007 № 25-ФЗ «О муниципальной службе в Российской Федерации»;</w:t>
            </w:r>
          </w:p>
          <w:p w:rsidR="008D66E0" w:rsidRPr="00E20EAF" w:rsidRDefault="008D66E0" w:rsidP="00E20EA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E20EAF">
              <w:rPr>
                <w:sz w:val="24"/>
                <w:szCs w:val="24"/>
                <w:lang w:eastAsia="en-US"/>
              </w:rPr>
              <w:t>о порядке уведомления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уведомлениях;</w:t>
            </w:r>
          </w:p>
          <w:p w:rsidR="008D66E0" w:rsidRDefault="008D66E0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порядке сообщения муниципальными служащими о получении ими подарка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8D66E0" w:rsidRDefault="008D66E0" w:rsidP="00580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8D66E0" w:rsidRDefault="008D66E0" w:rsidP="00580D32">
            <w:pPr>
              <w:jc w:val="center"/>
              <w:rPr>
                <w:lang w:eastAsia="en-US"/>
              </w:rPr>
            </w:pP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95" w:type="dxa"/>
          </w:tcPr>
          <w:p w:rsidR="008D66E0" w:rsidRDefault="008D66E0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 w:rsidRPr="00B51FF6">
              <w:t>Обеспечение</w:t>
            </w:r>
            <w:r>
              <w:t xml:space="preserve"> участия:</w:t>
            </w:r>
          </w:p>
          <w:p w:rsidR="008D66E0" w:rsidRDefault="008D66E0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 муниципальных </w:t>
            </w:r>
            <w:r w:rsidRPr="00B51FF6">
              <w:t>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:rsidR="008D66E0" w:rsidRDefault="008D66E0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 </w:t>
            </w:r>
            <w:r w:rsidRPr="00B51FF6">
              <w:t xml:space="preserve">лиц, впервые </w:t>
            </w:r>
            <w:r>
              <w:t>поступивших на муниципальную</w:t>
            </w:r>
            <w:r w:rsidRPr="00B51FF6">
              <w:t xml:space="preserve">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8D66E0" w:rsidRPr="00E20EAF" w:rsidRDefault="008D66E0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 муниципальных</w:t>
            </w:r>
            <w:r w:rsidRPr="00B51FF6">
              <w:t xml:space="preserve">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8D66E0" w:rsidRDefault="008D66E0" w:rsidP="006C4D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Специалист 2 категории </w:t>
            </w:r>
          </w:p>
          <w:p w:rsidR="008D66E0" w:rsidRDefault="008D66E0" w:rsidP="00580D32">
            <w:pPr>
              <w:jc w:val="center"/>
              <w:rPr>
                <w:lang w:eastAsia="en-US"/>
              </w:rPr>
            </w:pP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95" w:type="dxa"/>
          </w:tcPr>
          <w:p w:rsidR="008D66E0" w:rsidRDefault="008D66E0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муниципальным служащим, не урегулировавшим конфликт интересов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8D66E0" w:rsidRDefault="008D66E0" w:rsidP="000667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8D66E0" w:rsidRDefault="008D66E0" w:rsidP="00066739">
            <w:pPr>
              <w:jc w:val="center"/>
              <w:rPr>
                <w:lang w:eastAsia="en-US"/>
              </w:rPr>
            </w:pP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95" w:type="dxa"/>
          </w:tcPr>
          <w:p w:rsidR="008D66E0" w:rsidRDefault="008D66E0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заседаний Комиссии администрации Сахаптинского сельсовета  по противодействию коррупции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Секретарь Комиссии</w:t>
            </w: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95" w:type="dxa"/>
          </w:tcPr>
          <w:p w:rsidR="008D66E0" w:rsidRDefault="008D66E0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достоверности и полноты  сведений о доходах, об имуществе и обязательствах имущественного характера лиц, замещающих муниципальные должности, должности муниципальной службы, а также соблюдение сроков предоставления сведений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440" w:type="dxa"/>
          </w:tcPr>
          <w:p w:rsidR="008D66E0" w:rsidRDefault="008D66E0" w:rsidP="00E54538">
            <w:pPr>
              <w:jc w:val="center"/>
              <w:rPr>
                <w:lang w:eastAsia="en-US"/>
              </w:rPr>
            </w:pPr>
          </w:p>
          <w:p w:rsidR="008D66E0" w:rsidRDefault="008D66E0" w:rsidP="00E545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8D66E0" w:rsidRDefault="008D66E0" w:rsidP="0085220D">
            <w:pPr>
              <w:autoSpaceDE w:val="0"/>
              <w:autoSpaceDN w:val="0"/>
              <w:adjustRightInd w:val="0"/>
              <w:ind w:firstLine="11"/>
              <w:jc w:val="center"/>
              <w:rPr>
                <w:lang w:eastAsia="en-US"/>
              </w:rPr>
            </w:pP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95" w:type="dxa"/>
          </w:tcPr>
          <w:p w:rsidR="008D66E0" w:rsidRDefault="008D66E0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на предмет соблюдения муниципальными служащими администрации сельсовета, ее структурными подразделениями ограничений и запретов, установленных федеральными законами «О муниципальной службе в Российской Федерации»,  «О противодействии коррупции»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поступлении информации о фактах нарушения</w:t>
            </w:r>
          </w:p>
        </w:tc>
        <w:tc>
          <w:tcPr>
            <w:tcW w:w="2440" w:type="dxa"/>
          </w:tcPr>
          <w:p w:rsidR="008D66E0" w:rsidRDefault="008D66E0" w:rsidP="00315F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8D66E0" w:rsidRDefault="008D66E0" w:rsidP="00315F32">
            <w:pPr>
              <w:autoSpaceDE w:val="0"/>
              <w:autoSpaceDN w:val="0"/>
              <w:adjustRightInd w:val="0"/>
              <w:ind w:firstLine="11"/>
              <w:jc w:val="center"/>
              <w:rPr>
                <w:lang w:eastAsia="en-US"/>
              </w:rPr>
            </w:pPr>
          </w:p>
          <w:p w:rsidR="008D66E0" w:rsidRDefault="008D66E0" w:rsidP="00E20EAF">
            <w:pPr>
              <w:autoSpaceDE w:val="0"/>
              <w:autoSpaceDN w:val="0"/>
              <w:adjustRightInd w:val="0"/>
              <w:ind w:firstLine="11"/>
              <w:rPr>
                <w:lang w:eastAsia="en-US"/>
              </w:rPr>
            </w:pP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95" w:type="dxa"/>
          </w:tcPr>
          <w:p w:rsidR="008D66E0" w:rsidRDefault="008D66E0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проверки знаний ограничений и запретов для муниципальных служащих при аттестации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Аттестационная комиссия Сахаптинского сельсовета</w:t>
            </w: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95" w:type="dxa"/>
          </w:tcPr>
          <w:p w:rsidR="008D66E0" w:rsidRDefault="008D66E0">
            <w:pPr>
              <w:rPr>
                <w:lang w:eastAsia="en-US"/>
              </w:rPr>
            </w:pPr>
            <w:r>
              <w:rPr>
                <w:lang w:eastAsia="en-US"/>
              </w:rPr>
              <w:t>Соблюдение сроков проведения аттестации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8D66E0" w:rsidRDefault="008D66E0" w:rsidP="00315F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8D66E0" w:rsidRDefault="008D66E0" w:rsidP="00315F32">
            <w:pPr>
              <w:jc w:val="center"/>
              <w:rPr>
                <w:lang w:eastAsia="en-US"/>
              </w:rPr>
            </w:pP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95" w:type="dxa"/>
          </w:tcPr>
          <w:p w:rsidR="008D66E0" w:rsidRDefault="008D66E0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ведения учета обращений граждан, указывающих на совершение действий в области коррупционных правонарушений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95" w:type="dxa"/>
          </w:tcPr>
          <w:p w:rsidR="008D66E0" w:rsidRDefault="008D66E0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анализа результатов рассмотрения жалоб и обращений граждан о фактах проявления коррупции в деятельности муниципальных служащих  администрации сельсовета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95" w:type="dxa"/>
          </w:tcPr>
          <w:p w:rsidR="008D66E0" w:rsidRDefault="008D66E0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8D66E0" w:rsidRDefault="008D66E0" w:rsidP="009E6F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Специалист 2 категории </w:t>
            </w:r>
          </w:p>
          <w:p w:rsidR="008D66E0" w:rsidRDefault="008D66E0" w:rsidP="009E6F2D">
            <w:pPr>
              <w:jc w:val="center"/>
              <w:rPr>
                <w:lang w:eastAsia="en-US"/>
              </w:rPr>
            </w:pP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95" w:type="dxa"/>
          </w:tcPr>
          <w:p w:rsidR="008D66E0" w:rsidRDefault="008D66E0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результатов проверок соблюдения муниципальными служащими ограничений, запретов, связанных с муниципальной службой; проверок сведений о доходах, об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2440" w:type="dxa"/>
          </w:tcPr>
          <w:p w:rsidR="008D66E0" w:rsidRDefault="008D66E0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8D66E0" w:rsidRDefault="008D66E0" w:rsidP="00706F7E">
            <w:pPr>
              <w:jc w:val="center"/>
              <w:rPr>
                <w:lang w:eastAsia="en-US"/>
              </w:rPr>
            </w:pP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95" w:type="dxa"/>
          </w:tcPr>
          <w:p w:rsidR="008D66E0" w:rsidRDefault="008D66E0" w:rsidP="00E20EAF">
            <w:pPr>
              <w:pStyle w:val="NormalWeb"/>
              <w:spacing w:before="40" w:beforeAutospacing="0" w:after="4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за соблюдением муниципальными служащими Кодекса этики и поведения лиц, замещающих государственные должности и выборные муниципальные должности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8D66E0" w:rsidRDefault="008D66E0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Специалист 2 категории </w:t>
            </w:r>
          </w:p>
          <w:p w:rsidR="008D66E0" w:rsidRDefault="008D66E0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95" w:type="dxa"/>
          </w:tcPr>
          <w:p w:rsidR="008D66E0" w:rsidRDefault="008D66E0" w:rsidP="00E20EAF">
            <w:pPr>
              <w:pStyle w:val="NormalWeb"/>
              <w:spacing w:before="40" w:beforeAutospacing="0" w:after="4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взаимодействия администрации сельсовета с органами государственной власти, правоохранительными органами по вопросам противодействия коррупции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8D66E0" w:rsidRDefault="008D66E0" w:rsidP="00E20EAF">
            <w:pPr>
              <w:jc w:val="center"/>
              <w:rPr>
                <w:lang w:eastAsia="en-US"/>
              </w:rPr>
            </w:pP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95" w:type="dxa"/>
          </w:tcPr>
          <w:p w:rsidR="008D66E0" w:rsidRDefault="008D66E0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нормативных правовых актов, регулирующих деятельность по управлению муниципальным имуществом, проведению контроля за использованием муниципального имущества, а также приведение в соответствие с законодательством ранее принятым нормативных правовых актов в области имущественных отношений 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</w:p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8D66E0" w:rsidRDefault="008D66E0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8D66E0" w:rsidRDefault="008D66E0" w:rsidP="00706F7E">
            <w:pPr>
              <w:jc w:val="center"/>
              <w:rPr>
                <w:lang w:eastAsia="en-US"/>
              </w:rPr>
            </w:pP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95" w:type="dxa"/>
          </w:tcPr>
          <w:p w:rsidR="008D66E0" w:rsidRDefault="008D66E0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 соответствии с действующими законодательством Российской Федерации мероприятий по совершенствованию финансового контроля за использованием бюджетных средств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8D66E0" w:rsidRPr="00E20EAF" w:rsidRDefault="008D66E0" w:rsidP="00E20EAF">
            <w:pPr>
              <w:autoSpaceDE w:val="0"/>
              <w:autoSpaceDN w:val="0"/>
              <w:adjustRightInd w:val="0"/>
              <w:jc w:val="both"/>
            </w:pPr>
            <w:r w:rsidRPr="00E20EAF">
              <w:t xml:space="preserve">Главный  </w:t>
            </w:r>
            <w:r>
              <w:t>бухгалтер</w:t>
            </w:r>
            <w:r w:rsidRPr="00E20EAF">
              <w:t xml:space="preserve">                           </w:t>
            </w:r>
            <w:r>
              <w:t xml:space="preserve"> </w:t>
            </w:r>
          </w:p>
          <w:p w:rsidR="008D66E0" w:rsidRDefault="008D66E0" w:rsidP="0085220D">
            <w:pPr>
              <w:pStyle w:val="ListParagraph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95" w:type="dxa"/>
          </w:tcPr>
          <w:p w:rsidR="008D66E0" w:rsidRDefault="008D66E0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мероприятий, обеспечивающих целевое и эффективное использование бюджетных средств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работы</w:t>
            </w:r>
          </w:p>
        </w:tc>
        <w:tc>
          <w:tcPr>
            <w:tcW w:w="2440" w:type="dxa"/>
          </w:tcPr>
          <w:p w:rsidR="008D66E0" w:rsidRPr="00E20EAF" w:rsidRDefault="008D66E0" w:rsidP="00706F7E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20EAF">
              <w:t xml:space="preserve">Главный  </w:t>
            </w:r>
            <w:r>
              <w:t>бухгалтер</w:t>
            </w:r>
            <w:r w:rsidRPr="00E20EAF">
              <w:t xml:space="preserve">                           </w:t>
            </w:r>
            <w:r>
              <w:t xml:space="preserve"> </w:t>
            </w:r>
          </w:p>
          <w:p w:rsidR="008D66E0" w:rsidRPr="00E20EAF" w:rsidRDefault="008D66E0" w:rsidP="00E20EAF">
            <w:pPr>
              <w:autoSpaceDE w:val="0"/>
              <w:autoSpaceDN w:val="0"/>
              <w:adjustRightInd w:val="0"/>
              <w:jc w:val="both"/>
            </w:pPr>
          </w:p>
          <w:p w:rsidR="008D66E0" w:rsidRDefault="008D66E0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95" w:type="dxa"/>
          </w:tcPr>
          <w:p w:rsidR="008D66E0" w:rsidRDefault="008D66E0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размещения сведений о доходах, об имуществе и обязательствах имущественного характера главы сельсовета, муниципальных служащих администрации сельсовета  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 w:rsidRPr="00E20EAF">
              <w:rPr>
                <w:lang w:val="en-US" w:eastAsia="en-US"/>
              </w:rPr>
              <w:t xml:space="preserve">II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2440" w:type="dxa"/>
          </w:tcPr>
          <w:p w:rsidR="008D66E0" w:rsidRDefault="008D66E0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8D66E0" w:rsidRDefault="008D66E0" w:rsidP="00706F7E">
            <w:pPr>
              <w:jc w:val="center"/>
              <w:rPr>
                <w:lang w:eastAsia="en-US"/>
              </w:rPr>
            </w:pP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95" w:type="dxa"/>
          </w:tcPr>
          <w:p w:rsidR="008D66E0" w:rsidRDefault="008D66E0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Конкретизация должностных обязанностей и повышение ответственности муниципальных служащих при исполнении ими своих должностных обязанностей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8D66E0" w:rsidRDefault="008D66E0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2 категории </w:t>
            </w:r>
          </w:p>
          <w:p w:rsidR="008D66E0" w:rsidRDefault="008D66E0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служащие</w:t>
            </w:r>
          </w:p>
          <w:p w:rsidR="008D66E0" w:rsidRDefault="008D66E0" w:rsidP="00E20EAF">
            <w:pPr>
              <w:jc w:val="center"/>
              <w:rPr>
                <w:lang w:eastAsia="en-US"/>
              </w:rPr>
            </w:pP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95" w:type="dxa"/>
          </w:tcPr>
          <w:p w:rsidR="008D66E0" w:rsidRDefault="008D66E0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440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8D66E0" w:rsidRDefault="008D66E0" w:rsidP="00E20EAF">
            <w:pPr>
              <w:jc w:val="center"/>
              <w:rPr>
                <w:lang w:eastAsia="en-US"/>
              </w:rPr>
            </w:pPr>
          </w:p>
        </w:tc>
      </w:tr>
      <w:tr w:rsidR="008D66E0">
        <w:tc>
          <w:tcPr>
            <w:tcW w:w="617" w:type="dxa"/>
          </w:tcPr>
          <w:p w:rsidR="008D66E0" w:rsidRDefault="008D66E0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95" w:type="dxa"/>
          </w:tcPr>
          <w:p w:rsidR="008D66E0" w:rsidRDefault="008D66E0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Плана  мероприятий по противодействию коррупции на 2024 год</w:t>
            </w:r>
          </w:p>
          <w:p w:rsidR="008D66E0" w:rsidRDefault="008D66E0" w:rsidP="00E20EAF">
            <w:pPr>
              <w:jc w:val="both"/>
              <w:rPr>
                <w:lang w:eastAsia="en-US"/>
              </w:rPr>
            </w:pPr>
          </w:p>
        </w:tc>
        <w:tc>
          <w:tcPr>
            <w:tcW w:w="2056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440" w:type="dxa"/>
          </w:tcPr>
          <w:p w:rsidR="008D66E0" w:rsidRDefault="008D66E0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8D66E0" w:rsidRDefault="008D66E0" w:rsidP="00E20EAF">
            <w:pPr>
              <w:jc w:val="center"/>
              <w:rPr>
                <w:lang w:eastAsia="en-US"/>
              </w:rPr>
            </w:pPr>
          </w:p>
        </w:tc>
      </w:tr>
    </w:tbl>
    <w:p w:rsidR="008D66E0" w:rsidRDefault="008D66E0" w:rsidP="008A2274"/>
    <w:p w:rsidR="008D66E0" w:rsidRDefault="008D66E0"/>
    <w:sectPr w:rsidR="008D66E0" w:rsidSect="008E5A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D71"/>
    <w:multiLevelType w:val="hybridMultilevel"/>
    <w:tmpl w:val="4E0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05B86"/>
    <w:multiLevelType w:val="hybridMultilevel"/>
    <w:tmpl w:val="57BE745A"/>
    <w:lvl w:ilvl="0" w:tplc="426A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CE524C"/>
    <w:multiLevelType w:val="hybridMultilevel"/>
    <w:tmpl w:val="061E0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670BAE"/>
    <w:multiLevelType w:val="hybridMultilevel"/>
    <w:tmpl w:val="43ACAEB2"/>
    <w:lvl w:ilvl="0" w:tplc="2D3CA7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D55389"/>
    <w:multiLevelType w:val="hybridMultilevel"/>
    <w:tmpl w:val="B230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5D0C88"/>
    <w:multiLevelType w:val="hybridMultilevel"/>
    <w:tmpl w:val="03703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284151"/>
    <w:multiLevelType w:val="multilevel"/>
    <w:tmpl w:val="80B66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5DDC0C7A"/>
    <w:multiLevelType w:val="hybridMultilevel"/>
    <w:tmpl w:val="C5861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4579AC"/>
    <w:multiLevelType w:val="hybridMultilevel"/>
    <w:tmpl w:val="3990B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274"/>
    <w:rsid w:val="000132D8"/>
    <w:rsid w:val="00026F50"/>
    <w:rsid w:val="00037557"/>
    <w:rsid w:val="00042B79"/>
    <w:rsid w:val="00064165"/>
    <w:rsid w:val="00066739"/>
    <w:rsid w:val="0007083D"/>
    <w:rsid w:val="000A3EF0"/>
    <w:rsid w:val="000D1978"/>
    <w:rsid w:val="000E7987"/>
    <w:rsid w:val="000F091F"/>
    <w:rsid w:val="001333E9"/>
    <w:rsid w:val="00134C85"/>
    <w:rsid w:val="00152CCF"/>
    <w:rsid w:val="001627F7"/>
    <w:rsid w:val="00181F31"/>
    <w:rsid w:val="001B5162"/>
    <w:rsid w:val="001D7336"/>
    <w:rsid w:val="001E77EB"/>
    <w:rsid w:val="001F45B5"/>
    <w:rsid w:val="002061D1"/>
    <w:rsid w:val="00210361"/>
    <w:rsid w:val="00235839"/>
    <w:rsid w:val="00252688"/>
    <w:rsid w:val="00264B9B"/>
    <w:rsid w:val="00271D83"/>
    <w:rsid w:val="002A1AB6"/>
    <w:rsid w:val="002B3E20"/>
    <w:rsid w:val="002D7EF8"/>
    <w:rsid w:val="00302F3A"/>
    <w:rsid w:val="00315F32"/>
    <w:rsid w:val="00321087"/>
    <w:rsid w:val="00342299"/>
    <w:rsid w:val="00344562"/>
    <w:rsid w:val="00345A31"/>
    <w:rsid w:val="00351010"/>
    <w:rsid w:val="00354F9C"/>
    <w:rsid w:val="003563CF"/>
    <w:rsid w:val="00364447"/>
    <w:rsid w:val="00370C58"/>
    <w:rsid w:val="0037373E"/>
    <w:rsid w:val="00377834"/>
    <w:rsid w:val="003B0ED2"/>
    <w:rsid w:val="003B57A6"/>
    <w:rsid w:val="003F4218"/>
    <w:rsid w:val="003F7B79"/>
    <w:rsid w:val="00425011"/>
    <w:rsid w:val="0043078D"/>
    <w:rsid w:val="00455015"/>
    <w:rsid w:val="004656A3"/>
    <w:rsid w:val="004756AD"/>
    <w:rsid w:val="004B1026"/>
    <w:rsid w:val="005157AF"/>
    <w:rsid w:val="00516A11"/>
    <w:rsid w:val="00523EEE"/>
    <w:rsid w:val="005453F8"/>
    <w:rsid w:val="005676D9"/>
    <w:rsid w:val="0057031E"/>
    <w:rsid w:val="00571B50"/>
    <w:rsid w:val="00580D32"/>
    <w:rsid w:val="005D3F06"/>
    <w:rsid w:val="006136C8"/>
    <w:rsid w:val="00642597"/>
    <w:rsid w:val="00673EBD"/>
    <w:rsid w:val="0069646D"/>
    <w:rsid w:val="006B592A"/>
    <w:rsid w:val="006C4D42"/>
    <w:rsid w:val="006C753D"/>
    <w:rsid w:val="006F715C"/>
    <w:rsid w:val="00706F7E"/>
    <w:rsid w:val="00727020"/>
    <w:rsid w:val="007301E3"/>
    <w:rsid w:val="00753E09"/>
    <w:rsid w:val="007B0FB4"/>
    <w:rsid w:val="007E27EC"/>
    <w:rsid w:val="007F0F12"/>
    <w:rsid w:val="0085220D"/>
    <w:rsid w:val="008A2274"/>
    <w:rsid w:val="008B4BCF"/>
    <w:rsid w:val="008C79F2"/>
    <w:rsid w:val="008D5FC3"/>
    <w:rsid w:val="008D6581"/>
    <w:rsid w:val="008D66E0"/>
    <w:rsid w:val="008E5A29"/>
    <w:rsid w:val="00900B1F"/>
    <w:rsid w:val="00906639"/>
    <w:rsid w:val="00924F7A"/>
    <w:rsid w:val="00926E52"/>
    <w:rsid w:val="0094224C"/>
    <w:rsid w:val="00973464"/>
    <w:rsid w:val="009848CB"/>
    <w:rsid w:val="009915CE"/>
    <w:rsid w:val="009B5A6B"/>
    <w:rsid w:val="009C74F3"/>
    <w:rsid w:val="009E6F2D"/>
    <w:rsid w:val="009F6BE7"/>
    <w:rsid w:val="00A21983"/>
    <w:rsid w:val="00A31514"/>
    <w:rsid w:val="00A60CBC"/>
    <w:rsid w:val="00A62D06"/>
    <w:rsid w:val="00A7617D"/>
    <w:rsid w:val="00A93A5C"/>
    <w:rsid w:val="00B31400"/>
    <w:rsid w:val="00B51FF6"/>
    <w:rsid w:val="00B5566C"/>
    <w:rsid w:val="00B76C03"/>
    <w:rsid w:val="00B76D1C"/>
    <w:rsid w:val="00BB1018"/>
    <w:rsid w:val="00BE0E6C"/>
    <w:rsid w:val="00C031CC"/>
    <w:rsid w:val="00C03355"/>
    <w:rsid w:val="00C42188"/>
    <w:rsid w:val="00CA1DB2"/>
    <w:rsid w:val="00CB20E5"/>
    <w:rsid w:val="00CC533E"/>
    <w:rsid w:val="00CD2933"/>
    <w:rsid w:val="00CE04E9"/>
    <w:rsid w:val="00CE2F92"/>
    <w:rsid w:val="00D44F1D"/>
    <w:rsid w:val="00D52E72"/>
    <w:rsid w:val="00D57D04"/>
    <w:rsid w:val="00D61A7F"/>
    <w:rsid w:val="00DC188D"/>
    <w:rsid w:val="00DC6EEB"/>
    <w:rsid w:val="00E20EAF"/>
    <w:rsid w:val="00E54538"/>
    <w:rsid w:val="00E82F38"/>
    <w:rsid w:val="00EA04FA"/>
    <w:rsid w:val="00F77F1C"/>
    <w:rsid w:val="00FA7B2A"/>
    <w:rsid w:val="00FB1A08"/>
    <w:rsid w:val="00FB4703"/>
    <w:rsid w:val="00FD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227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A227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A22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A227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61A7F"/>
    <w:pPr>
      <w:ind w:left="7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0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20E5"/>
    <w:rPr>
      <w:rFonts w:ascii="Times New Roman" w:hAnsi="Times New Roman" w:cs="Times New Roman"/>
      <w:sz w:val="2"/>
      <w:szCs w:val="2"/>
    </w:rPr>
  </w:style>
  <w:style w:type="paragraph" w:customStyle="1" w:styleId="a">
    <w:name w:val="Знак Знак Знак Знак"/>
    <w:basedOn w:val="Normal"/>
    <w:uiPriority w:val="99"/>
    <w:rsid w:val="0069646D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">
    <w:name w:val="Знак Знак1 Знак"/>
    <w:basedOn w:val="Normal"/>
    <w:uiPriority w:val="99"/>
    <w:rsid w:val="00924F7A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D6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7F7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6</Pages>
  <Words>1412</Words>
  <Characters>8049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</dc:creator>
  <cp:keywords/>
  <dc:description/>
  <cp:lastModifiedBy>Пользователь Windows</cp:lastModifiedBy>
  <cp:revision>61</cp:revision>
  <cp:lastPrinted>2023-03-30T01:47:00Z</cp:lastPrinted>
  <dcterms:created xsi:type="dcterms:W3CDTF">2021-03-23T04:11:00Z</dcterms:created>
  <dcterms:modified xsi:type="dcterms:W3CDTF">2023-03-30T01:47:00Z</dcterms:modified>
</cp:coreProperties>
</file>