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3C" w:rsidRPr="00342299" w:rsidRDefault="006F753C" w:rsidP="00302F3A">
      <w:pPr>
        <w:jc w:val="center"/>
        <w:rPr>
          <w:sz w:val="28"/>
          <w:szCs w:val="28"/>
        </w:rPr>
      </w:pPr>
      <w:r w:rsidRPr="00342299">
        <w:rPr>
          <w:sz w:val="28"/>
          <w:szCs w:val="28"/>
        </w:rPr>
        <w:t>Администрация Сахаптинского сельсовета</w:t>
      </w:r>
    </w:p>
    <w:p w:rsidR="006F753C" w:rsidRPr="00342299" w:rsidRDefault="006F753C" w:rsidP="00924F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</w:t>
      </w:r>
      <w:r w:rsidRPr="003422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342299">
        <w:rPr>
          <w:sz w:val="28"/>
          <w:szCs w:val="28"/>
        </w:rPr>
        <w:t>Красноярского края</w:t>
      </w:r>
    </w:p>
    <w:p w:rsidR="006F753C" w:rsidRPr="001D7336" w:rsidRDefault="006F753C" w:rsidP="00924F7A">
      <w:pPr>
        <w:jc w:val="center"/>
        <w:rPr>
          <w:b/>
          <w:bCs/>
          <w:sz w:val="28"/>
          <w:szCs w:val="28"/>
        </w:rPr>
      </w:pPr>
    </w:p>
    <w:p w:rsidR="006F753C" w:rsidRDefault="006F753C" w:rsidP="0069646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6F753C" w:rsidRDefault="006F753C" w:rsidP="0069646D">
      <w:pPr>
        <w:jc w:val="center"/>
        <w:outlineLvl w:val="0"/>
        <w:rPr>
          <w:b/>
          <w:bCs/>
          <w:sz w:val="28"/>
          <w:szCs w:val="28"/>
        </w:rPr>
      </w:pPr>
    </w:p>
    <w:p w:rsidR="006F753C" w:rsidRDefault="006F753C" w:rsidP="0069646D">
      <w:pPr>
        <w:rPr>
          <w:b/>
          <w:bCs/>
          <w:sz w:val="28"/>
          <w:szCs w:val="28"/>
        </w:rPr>
      </w:pPr>
    </w:p>
    <w:p w:rsidR="006F753C" w:rsidRDefault="006F753C" w:rsidP="0069646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30 НОЯБРЯ 2022 года                        с.Сахапта                                             № 96–п</w:t>
      </w:r>
    </w:p>
    <w:p w:rsidR="006F753C" w:rsidRDefault="006F753C" w:rsidP="0069646D">
      <w:pPr>
        <w:rPr>
          <w:sz w:val="28"/>
          <w:szCs w:val="28"/>
        </w:rPr>
      </w:pPr>
    </w:p>
    <w:p w:rsidR="006F753C" w:rsidRDefault="006F753C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 xml:space="preserve">О  мерах,  по противодействию коррупции </w:t>
      </w:r>
    </w:p>
    <w:p w:rsidR="006F753C" w:rsidRDefault="006F753C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 территории Сахаптинского сельсовета</w:t>
      </w:r>
    </w:p>
    <w:p w:rsidR="006F753C" w:rsidRPr="0069646D" w:rsidRDefault="006F753C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Назаровского района Красноярского края</w:t>
      </w:r>
      <w:r>
        <w:rPr>
          <w:sz w:val="28"/>
          <w:szCs w:val="28"/>
        </w:rPr>
        <w:t xml:space="preserve"> на 2023 год</w:t>
      </w:r>
    </w:p>
    <w:p w:rsidR="006F753C" w:rsidRDefault="006F753C" w:rsidP="00364447">
      <w:pPr>
        <w:rPr>
          <w:b/>
          <w:bCs/>
          <w:sz w:val="28"/>
          <w:szCs w:val="28"/>
        </w:rPr>
      </w:pPr>
    </w:p>
    <w:p w:rsidR="006F753C" w:rsidRDefault="006F753C" w:rsidP="008E5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Федерального закона от 25.12.2008г. № 273-ФЗ «О противодействии  коррупции», указа президента РФ от 16.08.2021 № 478 о Национальном плане противодействия коррупции на 2021-2024 годы, руководствуясь Уставом муниципального образования Сахаптинский сельсовет Назаровского района Красноярского края  ПОСТАНОВЛЯЮ: </w:t>
      </w:r>
    </w:p>
    <w:p w:rsidR="006F753C" w:rsidRDefault="006F753C" w:rsidP="008E5A29">
      <w:pPr>
        <w:ind w:left="360" w:firstLine="348"/>
        <w:rPr>
          <w:sz w:val="28"/>
          <w:szCs w:val="28"/>
        </w:rPr>
      </w:pPr>
    </w:p>
    <w:p w:rsidR="006F753C" w:rsidRDefault="006F753C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 план профилактических мероприятий по противодействию коррупции на территории Сахаптинского сельсовета Назаровского района  Красноярского края на 2023 год согласно приложению.</w:t>
      </w:r>
    </w:p>
    <w:p w:rsidR="006F753C" w:rsidRDefault="006F753C" w:rsidP="00BE0E6C">
      <w:pPr>
        <w:ind w:left="360"/>
        <w:rPr>
          <w:sz w:val="28"/>
          <w:szCs w:val="28"/>
        </w:rPr>
      </w:pPr>
    </w:p>
    <w:p w:rsidR="006F753C" w:rsidRDefault="006F753C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F753C" w:rsidRDefault="006F753C" w:rsidP="008E5A29">
      <w:pPr>
        <w:ind w:left="360"/>
        <w:rPr>
          <w:sz w:val="28"/>
          <w:szCs w:val="28"/>
        </w:rPr>
      </w:pPr>
    </w:p>
    <w:p w:rsidR="006F753C" w:rsidRDefault="006F753C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 его подписания.</w:t>
      </w:r>
    </w:p>
    <w:p w:rsidR="006F753C" w:rsidRDefault="006F753C" w:rsidP="008E5A29">
      <w:pPr>
        <w:rPr>
          <w:sz w:val="28"/>
          <w:szCs w:val="28"/>
        </w:rPr>
      </w:pPr>
    </w:p>
    <w:p w:rsidR="006F753C" w:rsidRPr="00370C58" w:rsidRDefault="006F753C" w:rsidP="002B3E20">
      <w:pPr>
        <w:numPr>
          <w:ilvl w:val="0"/>
          <w:numId w:val="7"/>
        </w:numPr>
        <w:tabs>
          <w:tab w:val="left" w:pos="3010"/>
        </w:tabs>
        <w:suppressAutoHyphens/>
        <w:rPr>
          <w:sz w:val="28"/>
          <w:szCs w:val="28"/>
        </w:rPr>
      </w:pPr>
      <w:r w:rsidRPr="00370C5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опубликованию</w:t>
      </w:r>
      <w:r w:rsidRPr="00370C58">
        <w:rPr>
          <w:sz w:val="28"/>
          <w:szCs w:val="28"/>
        </w:rPr>
        <w:t xml:space="preserve"> на официальном сайте Сахаптинского сельсовета.</w:t>
      </w:r>
    </w:p>
    <w:p w:rsidR="006F753C" w:rsidRPr="00E82F38" w:rsidRDefault="006F753C" w:rsidP="00370C58">
      <w:pPr>
        <w:tabs>
          <w:tab w:val="left" w:pos="3010"/>
        </w:tabs>
        <w:jc w:val="both"/>
      </w:pPr>
    </w:p>
    <w:p w:rsidR="006F753C" w:rsidRDefault="006F753C" w:rsidP="000A3EF0">
      <w:pPr>
        <w:jc w:val="both"/>
        <w:rPr>
          <w:sz w:val="28"/>
          <w:szCs w:val="28"/>
        </w:rPr>
      </w:pPr>
    </w:p>
    <w:p w:rsidR="006F753C" w:rsidRDefault="006F753C" w:rsidP="000A3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753C" w:rsidRDefault="006F753C" w:rsidP="008A2274">
      <w:pPr>
        <w:rPr>
          <w:sz w:val="28"/>
          <w:szCs w:val="28"/>
        </w:rPr>
      </w:pPr>
    </w:p>
    <w:p w:rsidR="006F753C" w:rsidRDefault="006F753C" w:rsidP="008A2274">
      <w:pPr>
        <w:rPr>
          <w:sz w:val="28"/>
          <w:szCs w:val="28"/>
        </w:rPr>
      </w:pPr>
    </w:p>
    <w:p w:rsidR="006F753C" w:rsidRDefault="006F753C" w:rsidP="008A2274">
      <w:pPr>
        <w:rPr>
          <w:sz w:val="28"/>
          <w:szCs w:val="28"/>
        </w:rPr>
      </w:pPr>
    </w:p>
    <w:p w:rsidR="006F753C" w:rsidRDefault="006F753C" w:rsidP="008A2274">
      <w:pPr>
        <w:rPr>
          <w:sz w:val="28"/>
          <w:szCs w:val="28"/>
        </w:rPr>
      </w:pPr>
    </w:p>
    <w:p w:rsidR="006F753C" w:rsidRDefault="006F753C" w:rsidP="008A2274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В.В.Куркин</w:t>
      </w:r>
    </w:p>
    <w:p w:rsidR="006F753C" w:rsidRDefault="006F753C" w:rsidP="008A2274">
      <w:pPr>
        <w:rPr>
          <w:b/>
          <w:bCs/>
          <w:sz w:val="28"/>
          <w:szCs w:val="28"/>
        </w:rPr>
      </w:pPr>
    </w:p>
    <w:p w:rsidR="006F753C" w:rsidRDefault="006F753C" w:rsidP="008A2274">
      <w:pPr>
        <w:rPr>
          <w:b/>
          <w:bCs/>
          <w:sz w:val="28"/>
          <w:szCs w:val="28"/>
        </w:rPr>
      </w:pPr>
    </w:p>
    <w:p w:rsidR="006F753C" w:rsidRDefault="006F753C" w:rsidP="008A2274">
      <w:pPr>
        <w:rPr>
          <w:b/>
          <w:bCs/>
          <w:sz w:val="28"/>
          <w:szCs w:val="28"/>
        </w:rPr>
      </w:pPr>
    </w:p>
    <w:p w:rsidR="006F753C" w:rsidRDefault="006F753C" w:rsidP="008A2274">
      <w:pPr>
        <w:rPr>
          <w:b/>
          <w:bCs/>
          <w:sz w:val="28"/>
          <w:szCs w:val="28"/>
        </w:rPr>
      </w:pPr>
    </w:p>
    <w:p w:rsidR="006F753C" w:rsidRDefault="006F753C" w:rsidP="008A2274">
      <w:pPr>
        <w:rPr>
          <w:b/>
          <w:bCs/>
          <w:sz w:val="28"/>
          <w:szCs w:val="28"/>
        </w:rPr>
      </w:pPr>
    </w:p>
    <w:p w:rsidR="006F753C" w:rsidRDefault="006F753C" w:rsidP="008A2274">
      <w:pPr>
        <w:rPr>
          <w:b/>
          <w:bCs/>
          <w:sz w:val="28"/>
          <w:szCs w:val="28"/>
        </w:rPr>
      </w:pPr>
    </w:p>
    <w:p w:rsidR="006F753C" w:rsidRDefault="006F753C" w:rsidP="008A2274">
      <w:pPr>
        <w:rPr>
          <w:b/>
          <w:bCs/>
          <w:sz w:val="28"/>
          <w:szCs w:val="28"/>
        </w:rPr>
      </w:pPr>
    </w:p>
    <w:p w:rsidR="006F753C" w:rsidRDefault="006F753C" w:rsidP="008A2274">
      <w:pPr>
        <w:rPr>
          <w:b/>
          <w:bCs/>
          <w:sz w:val="28"/>
          <w:szCs w:val="28"/>
        </w:rPr>
      </w:pPr>
    </w:p>
    <w:p w:rsidR="006F753C" w:rsidRDefault="006F753C" w:rsidP="008A2274">
      <w:pPr>
        <w:rPr>
          <w:b/>
          <w:bCs/>
          <w:sz w:val="28"/>
          <w:szCs w:val="28"/>
        </w:rPr>
      </w:pPr>
    </w:p>
    <w:p w:rsidR="006F753C" w:rsidRDefault="006F753C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 к постановлению </w:t>
      </w:r>
    </w:p>
    <w:p w:rsidR="006F753C" w:rsidRDefault="006F753C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Сахаптинского сельсовета</w:t>
      </w:r>
    </w:p>
    <w:p w:rsidR="006F753C" w:rsidRDefault="006F753C" w:rsidP="00315F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30.11.2022г.№ 96-п</w:t>
      </w:r>
    </w:p>
    <w:p w:rsidR="006F753C" w:rsidRDefault="006F753C" w:rsidP="008A2274">
      <w:pPr>
        <w:jc w:val="center"/>
        <w:rPr>
          <w:sz w:val="22"/>
          <w:szCs w:val="22"/>
        </w:rPr>
      </w:pPr>
    </w:p>
    <w:p w:rsidR="006F753C" w:rsidRPr="0069646D" w:rsidRDefault="006F753C" w:rsidP="00906639">
      <w:pPr>
        <w:jc w:val="center"/>
        <w:outlineLvl w:val="0"/>
        <w:rPr>
          <w:sz w:val="28"/>
          <w:szCs w:val="28"/>
        </w:rPr>
      </w:pPr>
      <w:r w:rsidRPr="0069646D">
        <w:rPr>
          <w:sz w:val="28"/>
          <w:szCs w:val="28"/>
        </w:rPr>
        <w:t>ПЛАН</w:t>
      </w:r>
    </w:p>
    <w:p w:rsidR="006F753C" w:rsidRPr="0069646D" w:rsidRDefault="006F753C" w:rsidP="008A2274">
      <w:pPr>
        <w:jc w:val="center"/>
        <w:rPr>
          <w:sz w:val="28"/>
          <w:szCs w:val="28"/>
        </w:rPr>
      </w:pPr>
      <w:r w:rsidRPr="0069646D">
        <w:rPr>
          <w:sz w:val="28"/>
          <w:szCs w:val="28"/>
        </w:rPr>
        <w:t xml:space="preserve">Профилактических мероприятий по противодействию коррупции на территории </w:t>
      </w:r>
      <w:r>
        <w:rPr>
          <w:sz w:val="28"/>
          <w:szCs w:val="28"/>
        </w:rPr>
        <w:t>Сахаптинского</w:t>
      </w:r>
      <w:r w:rsidRPr="0069646D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23</w:t>
      </w:r>
      <w:r w:rsidRPr="0069646D">
        <w:rPr>
          <w:sz w:val="28"/>
          <w:szCs w:val="28"/>
        </w:rPr>
        <w:t xml:space="preserve"> год</w:t>
      </w:r>
    </w:p>
    <w:p w:rsidR="006F753C" w:rsidRDefault="006F753C" w:rsidP="008A2274">
      <w:pPr>
        <w:jc w:val="center"/>
        <w:rPr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895"/>
        <w:gridCol w:w="2056"/>
        <w:gridCol w:w="2440"/>
      </w:tblGrid>
      <w:tr w:rsidR="006F753C">
        <w:tc>
          <w:tcPr>
            <w:tcW w:w="617" w:type="dxa"/>
          </w:tcPr>
          <w:p w:rsidR="006F753C" w:rsidRPr="0069646D" w:rsidRDefault="006F753C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895" w:type="dxa"/>
          </w:tcPr>
          <w:p w:rsidR="006F753C" w:rsidRPr="0069646D" w:rsidRDefault="006F753C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056" w:type="dxa"/>
          </w:tcPr>
          <w:p w:rsidR="006F753C" w:rsidRPr="0069646D" w:rsidRDefault="006F753C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ИСПОЛНЕНИЕ</w:t>
            </w:r>
          </w:p>
        </w:tc>
        <w:tc>
          <w:tcPr>
            <w:tcW w:w="2440" w:type="dxa"/>
          </w:tcPr>
          <w:p w:rsidR="006F753C" w:rsidRPr="0069646D" w:rsidRDefault="006F753C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95" w:type="dxa"/>
          </w:tcPr>
          <w:p w:rsidR="006F753C" w:rsidRDefault="006F753C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антикоррупционной экспертизы проектов  нормативно правовых актов (НПА) администрации Сахаптинского сельсовета. Составление заключений по результатам антикоррупционной экспертизы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главы.</w:t>
            </w: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действующих нормативных правовых актов администрации Сахаптинского сельсовета, а также подготовка предложений о внесении изменений в нормативные правовые акты администрации сельсовета с целью устранения коррупциогенных факторов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изменений действующего законодательства Российской Федерации в сфере противодействия коррупции и подготовка соответствующих правовых актов администрации сельсовета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6F753C" w:rsidRDefault="006F753C" w:rsidP="00E20EAF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до муниципальных служащих информации об изменениях в законодательстве Российской Федерации в сфере противодействия коррупции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6F753C" w:rsidRDefault="006F753C" w:rsidP="00580D32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95" w:type="dxa"/>
          </w:tcPr>
          <w:p w:rsidR="006F753C" w:rsidRPr="00E20EAF" w:rsidRDefault="006F753C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Доведение до муниципальных служащих и лиц, поступающих на муниципальную службу (путем проведения методических занятий, совещаний, бесед и т.п.) положений действующего законодательства Российской Федерации и Красноярского края  о противодействии коррупции, в том числе:</w:t>
            </w:r>
          </w:p>
          <w:p w:rsidR="006F753C" w:rsidRPr="00E20EAF" w:rsidRDefault="006F753C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ответственности за коррупционные правонарушения;</w:t>
            </w:r>
          </w:p>
          <w:p w:rsidR="006F753C" w:rsidRPr="00E20EAF" w:rsidRDefault="006F753C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порядке представления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проверки достоверности и полноты сведений, представляемых муниципальными служащими в соответствии с действующим законодательством;</w:t>
            </w:r>
          </w:p>
          <w:p w:rsidR="006F753C" w:rsidRPr="00E20EAF" w:rsidRDefault="006F753C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о выполнении иной оплачиваемой работы в соответствии с Федеральным законом от 02.03.2007 № 25-ФЗ «О муниципальной службе в Российской Федерации»;</w:t>
            </w:r>
          </w:p>
          <w:p w:rsidR="006F753C" w:rsidRPr="00E20EAF" w:rsidRDefault="006F753C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уведомлениях;</w:t>
            </w:r>
          </w:p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6F753C" w:rsidRDefault="006F753C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6F753C" w:rsidRDefault="006F753C" w:rsidP="00580D32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95" w:type="dxa"/>
          </w:tcPr>
          <w:p w:rsidR="006F753C" w:rsidRDefault="006F753C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 w:rsidRPr="00B51FF6">
              <w:t>Обеспечение</w:t>
            </w:r>
            <w:r>
              <w:t xml:space="preserve"> участия:</w:t>
            </w:r>
          </w:p>
          <w:p w:rsidR="006F753C" w:rsidRDefault="006F753C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 </w:t>
            </w:r>
            <w:r w:rsidRPr="00B51FF6">
              <w:t>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6F753C" w:rsidRDefault="006F753C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</w:t>
            </w:r>
            <w:r w:rsidRPr="00B51FF6">
              <w:t xml:space="preserve">лиц, впервые </w:t>
            </w:r>
            <w:r>
              <w:t>поступивших на муниципальную</w:t>
            </w:r>
            <w:r w:rsidRPr="00B51FF6">
              <w:t xml:space="preserve">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6F753C" w:rsidRPr="00E20EAF" w:rsidRDefault="006F753C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</w:t>
            </w:r>
            <w:r w:rsidRPr="00B51FF6">
              <w:t xml:space="preserve">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6F753C" w:rsidRDefault="006F753C" w:rsidP="006C4D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6F753C" w:rsidRDefault="006F753C" w:rsidP="00580D32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муниципальным служащим, не урегулировавшим конфликт интересов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6F753C" w:rsidRDefault="006F753C" w:rsidP="000667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6F753C" w:rsidRDefault="006F753C" w:rsidP="00066739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заседаний Комиссии администрации Сахаптинского сельсовета  по противодействию коррупции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достоверности и полноты  сведений о доходах, об имуществе и обязательствах имущественного характера лиц, замещающих муниципальные должности, должности муниципальной службы, а также соблюдение сроков предоставления сведений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440" w:type="dxa"/>
          </w:tcPr>
          <w:p w:rsidR="006F753C" w:rsidRDefault="006F753C" w:rsidP="00E54538">
            <w:pPr>
              <w:jc w:val="center"/>
              <w:rPr>
                <w:lang w:eastAsia="en-US"/>
              </w:rPr>
            </w:pPr>
          </w:p>
          <w:p w:rsidR="006F753C" w:rsidRDefault="006F753C" w:rsidP="00E545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6F753C" w:rsidRDefault="006F753C" w:rsidP="0085220D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на предмет соблюдения муниципальными служащими администрации сельсовета, ее структурными подразделениями ограничений и запретов, установленных федеральными законами «О муниципальной службе в Российской Федерации»,  «О противодействии коррупции»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 о фактах нарушения</w:t>
            </w:r>
          </w:p>
        </w:tc>
        <w:tc>
          <w:tcPr>
            <w:tcW w:w="2440" w:type="dxa"/>
          </w:tcPr>
          <w:p w:rsidR="006F753C" w:rsidRDefault="006F753C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6F753C" w:rsidRDefault="006F753C" w:rsidP="00315F32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  <w:p w:rsidR="006F753C" w:rsidRDefault="006F753C" w:rsidP="00E20EAF">
            <w:pPr>
              <w:autoSpaceDE w:val="0"/>
              <w:autoSpaceDN w:val="0"/>
              <w:adjustRightInd w:val="0"/>
              <w:ind w:firstLine="11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95" w:type="dxa"/>
          </w:tcPr>
          <w:p w:rsidR="006F753C" w:rsidRDefault="006F753C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проверки знаний ограничений и запретов для муниципальных служащих при аттестации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Аттестационная комиссия Сахаптинского сельсовета</w:t>
            </w: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95" w:type="dxa"/>
          </w:tcPr>
          <w:p w:rsidR="006F753C" w:rsidRDefault="006F753C">
            <w:pPr>
              <w:rPr>
                <w:lang w:eastAsia="en-US"/>
              </w:rPr>
            </w:pPr>
            <w:r>
              <w:rPr>
                <w:lang w:eastAsia="en-US"/>
              </w:rPr>
              <w:t>Соблюдение сроков проведения аттестации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6F753C" w:rsidRDefault="006F753C" w:rsidP="00315F32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ведения учета обращений граждан, указывающих на совершение действий в области коррупционных правонарушений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результатов рассмотрения жалоб и обращений граждан о фактах проявления коррупции в деятельности муниципальных служащих  администрации сельсовета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9E6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6F753C" w:rsidRDefault="006F753C" w:rsidP="009E6F2D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проверок соблюдения муниципальными служащими ограничений, запретов,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2440" w:type="dxa"/>
          </w:tcPr>
          <w:p w:rsidR="006F753C" w:rsidRDefault="006F753C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6F753C" w:rsidRDefault="006F753C" w:rsidP="00706F7E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95" w:type="dxa"/>
          </w:tcPr>
          <w:p w:rsidR="006F753C" w:rsidRDefault="006F753C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соблюдением муниципальными служащими Кодекса этики и поведения лиц, замещающих государственные должности и выборные муниципальные должности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6F753C" w:rsidRDefault="006F753C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95" w:type="dxa"/>
          </w:tcPr>
          <w:p w:rsidR="006F753C" w:rsidRDefault="006F753C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взаимодействия администрации сельсовета с органами государственной власти, правоохранительными органами по вопросам противодействия коррупции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6F753C" w:rsidRDefault="006F753C" w:rsidP="00E20EAF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нормативных правовых актов, регулирующих деятельность по управлению муниципальным имуществом, проведению контроля за использованием муниципального имущества, а также приведение в соответствие с законодательством ранее принятым нормативных правовых актов в области имущественных отношений 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</w:p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6F753C" w:rsidRDefault="006F753C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6F753C" w:rsidRDefault="006F753C" w:rsidP="00706F7E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 соответствии с действующими законодательством Российской Федерации мероприятий по совершенствованию финансового контроля за использованием бюджетных средств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Pr="00E20EAF" w:rsidRDefault="006F753C" w:rsidP="00E20EAF">
            <w:pPr>
              <w:autoSpaceDE w:val="0"/>
              <w:autoSpaceDN w:val="0"/>
              <w:adjustRightInd w:val="0"/>
              <w:jc w:val="both"/>
            </w:pP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6F753C" w:rsidRDefault="006F753C" w:rsidP="0085220D">
            <w:pPr>
              <w:pStyle w:val="ListParagraph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95" w:type="dxa"/>
          </w:tcPr>
          <w:p w:rsidR="006F753C" w:rsidRDefault="006F753C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обеспечивающих целевое и эффективное использование бюджетных средств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работы</w:t>
            </w:r>
          </w:p>
        </w:tc>
        <w:tc>
          <w:tcPr>
            <w:tcW w:w="2440" w:type="dxa"/>
          </w:tcPr>
          <w:p w:rsidR="006F753C" w:rsidRPr="00E20EAF" w:rsidRDefault="006F753C" w:rsidP="00706F7E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6F753C" w:rsidRPr="00E20EAF" w:rsidRDefault="006F753C" w:rsidP="00E20EAF">
            <w:pPr>
              <w:autoSpaceDE w:val="0"/>
              <w:autoSpaceDN w:val="0"/>
              <w:adjustRightInd w:val="0"/>
              <w:jc w:val="both"/>
            </w:pPr>
          </w:p>
          <w:p w:rsidR="006F753C" w:rsidRDefault="006F753C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размещения сведений о доходах, об имуществе и обязательствах имущественного характера главы сельсовета, муниципальных служащих администрации сельсовета  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 w:rsidRPr="00E20EAF"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440" w:type="dxa"/>
          </w:tcPr>
          <w:p w:rsidR="006F753C" w:rsidRDefault="006F753C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6F753C" w:rsidRDefault="006F753C" w:rsidP="00706F7E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Конкретизация должностных обязанностей и повышение ответственности муниципальных служащих при исполнении ими своих должностных обязанностей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6F753C" w:rsidRDefault="006F753C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2 категории </w:t>
            </w:r>
          </w:p>
          <w:p w:rsidR="006F753C" w:rsidRDefault="006F753C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</w:t>
            </w:r>
          </w:p>
          <w:p w:rsidR="006F753C" w:rsidRDefault="006F753C" w:rsidP="00E20EAF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95" w:type="dxa"/>
          </w:tcPr>
          <w:p w:rsidR="006F753C" w:rsidRDefault="006F753C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440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6F753C" w:rsidRDefault="006F753C" w:rsidP="00E20EAF">
            <w:pPr>
              <w:jc w:val="center"/>
              <w:rPr>
                <w:lang w:eastAsia="en-US"/>
              </w:rPr>
            </w:pPr>
          </w:p>
        </w:tc>
      </w:tr>
      <w:tr w:rsidR="006F753C">
        <w:tc>
          <w:tcPr>
            <w:tcW w:w="617" w:type="dxa"/>
          </w:tcPr>
          <w:p w:rsidR="006F753C" w:rsidRDefault="006F753C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95" w:type="dxa"/>
          </w:tcPr>
          <w:p w:rsidR="006F753C" w:rsidRDefault="006F753C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Плана  мероприятий по противодействию коррупции на 2023 год</w:t>
            </w:r>
          </w:p>
          <w:p w:rsidR="006F753C" w:rsidRDefault="006F753C" w:rsidP="00E20EAF">
            <w:pPr>
              <w:jc w:val="both"/>
              <w:rPr>
                <w:lang w:eastAsia="en-US"/>
              </w:rPr>
            </w:pPr>
          </w:p>
        </w:tc>
        <w:tc>
          <w:tcPr>
            <w:tcW w:w="2056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40" w:type="dxa"/>
          </w:tcPr>
          <w:p w:rsidR="006F753C" w:rsidRDefault="006F753C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6F753C" w:rsidRDefault="006F753C" w:rsidP="00E20EAF">
            <w:pPr>
              <w:jc w:val="center"/>
              <w:rPr>
                <w:lang w:eastAsia="en-US"/>
              </w:rPr>
            </w:pPr>
          </w:p>
        </w:tc>
      </w:tr>
    </w:tbl>
    <w:p w:rsidR="006F753C" w:rsidRDefault="006F753C" w:rsidP="008A2274"/>
    <w:p w:rsidR="006F753C" w:rsidRDefault="006F753C"/>
    <w:sectPr w:rsidR="006F753C" w:rsidSect="008E5A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D71"/>
    <w:multiLevelType w:val="hybridMultilevel"/>
    <w:tmpl w:val="4E0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05B86"/>
    <w:multiLevelType w:val="hybridMultilevel"/>
    <w:tmpl w:val="57BE745A"/>
    <w:lvl w:ilvl="0" w:tplc="426A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E524C"/>
    <w:multiLevelType w:val="hybridMultilevel"/>
    <w:tmpl w:val="061E0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70BAE"/>
    <w:multiLevelType w:val="hybridMultilevel"/>
    <w:tmpl w:val="43ACAEB2"/>
    <w:lvl w:ilvl="0" w:tplc="2D3CA7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55389"/>
    <w:multiLevelType w:val="hybridMultilevel"/>
    <w:tmpl w:val="B230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D0C88"/>
    <w:multiLevelType w:val="hybridMultilevel"/>
    <w:tmpl w:val="03703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84151"/>
    <w:multiLevelType w:val="multilevel"/>
    <w:tmpl w:val="80B66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DDC0C7A"/>
    <w:multiLevelType w:val="hybridMultilevel"/>
    <w:tmpl w:val="C5861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579AC"/>
    <w:multiLevelType w:val="hybridMultilevel"/>
    <w:tmpl w:val="3990B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274"/>
    <w:rsid w:val="000132D8"/>
    <w:rsid w:val="00026F50"/>
    <w:rsid w:val="00037557"/>
    <w:rsid w:val="00042B79"/>
    <w:rsid w:val="00064165"/>
    <w:rsid w:val="00066739"/>
    <w:rsid w:val="0007083D"/>
    <w:rsid w:val="000A3EF0"/>
    <w:rsid w:val="000D1978"/>
    <w:rsid w:val="000E7987"/>
    <w:rsid w:val="000F091F"/>
    <w:rsid w:val="001333E9"/>
    <w:rsid w:val="00134C85"/>
    <w:rsid w:val="00152CCF"/>
    <w:rsid w:val="001627F7"/>
    <w:rsid w:val="00181F31"/>
    <w:rsid w:val="001B5162"/>
    <w:rsid w:val="001D7336"/>
    <w:rsid w:val="001E77EB"/>
    <w:rsid w:val="001F45B5"/>
    <w:rsid w:val="002061D1"/>
    <w:rsid w:val="00210361"/>
    <w:rsid w:val="00252688"/>
    <w:rsid w:val="00264B9B"/>
    <w:rsid w:val="00271D83"/>
    <w:rsid w:val="002A1AB6"/>
    <w:rsid w:val="002B3E20"/>
    <w:rsid w:val="002D7EF8"/>
    <w:rsid w:val="00302F3A"/>
    <w:rsid w:val="00315F32"/>
    <w:rsid w:val="00321087"/>
    <w:rsid w:val="00342299"/>
    <w:rsid w:val="00344562"/>
    <w:rsid w:val="00345A31"/>
    <w:rsid w:val="00351010"/>
    <w:rsid w:val="00354F9C"/>
    <w:rsid w:val="003563CF"/>
    <w:rsid w:val="00364447"/>
    <w:rsid w:val="00370C58"/>
    <w:rsid w:val="0037373E"/>
    <w:rsid w:val="00377834"/>
    <w:rsid w:val="003B57A6"/>
    <w:rsid w:val="003F4218"/>
    <w:rsid w:val="003F7B79"/>
    <w:rsid w:val="0043078D"/>
    <w:rsid w:val="00455015"/>
    <w:rsid w:val="004656A3"/>
    <w:rsid w:val="004756AD"/>
    <w:rsid w:val="004B1026"/>
    <w:rsid w:val="00516A11"/>
    <w:rsid w:val="00523EEE"/>
    <w:rsid w:val="005453F8"/>
    <w:rsid w:val="005676D9"/>
    <w:rsid w:val="0057031E"/>
    <w:rsid w:val="00571B50"/>
    <w:rsid w:val="00580D32"/>
    <w:rsid w:val="005D3F06"/>
    <w:rsid w:val="006136C8"/>
    <w:rsid w:val="00642597"/>
    <w:rsid w:val="00673EBD"/>
    <w:rsid w:val="0069646D"/>
    <w:rsid w:val="006B592A"/>
    <w:rsid w:val="006C4D42"/>
    <w:rsid w:val="006C753D"/>
    <w:rsid w:val="006F715C"/>
    <w:rsid w:val="006F753C"/>
    <w:rsid w:val="00706F7E"/>
    <w:rsid w:val="00753E09"/>
    <w:rsid w:val="007B0FB4"/>
    <w:rsid w:val="007E27EC"/>
    <w:rsid w:val="007F0F12"/>
    <w:rsid w:val="00800863"/>
    <w:rsid w:val="0085220D"/>
    <w:rsid w:val="008A2274"/>
    <w:rsid w:val="008B4BCF"/>
    <w:rsid w:val="008C79F2"/>
    <w:rsid w:val="008D5FC3"/>
    <w:rsid w:val="008D6581"/>
    <w:rsid w:val="008E5A29"/>
    <w:rsid w:val="00900B1F"/>
    <w:rsid w:val="00906639"/>
    <w:rsid w:val="00924F7A"/>
    <w:rsid w:val="00926E52"/>
    <w:rsid w:val="0094224C"/>
    <w:rsid w:val="00973464"/>
    <w:rsid w:val="009848CB"/>
    <w:rsid w:val="009915CE"/>
    <w:rsid w:val="009A1B06"/>
    <w:rsid w:val="009C74F3"/>
    <w:rsid w:val="009E6F2D"/>
    <w:rsid w:val="009F6BE7"/>
    <w:rsid w:val="00A21983"/>
    <w:rsid w:val="00A31514"/>
    <w:rsid w:val="00A60CBC"/>
    <w:rsid w:val="00A62D06"/>
    <w:rsid w:val="00A7617D"/>
    <w:rsid w:val="00A93A5C"/>
    <w:rsid w:val="00B31400"/>
    <w:rsid w:val="00B51FF6"/>
    <w:rsid w:val="00B5566C"/>
    <w:rsid w:val="00B76C03"/>
    <w:rsid w:val="00B76D1C"/>
    <w:rsid w:val="00BB1018"/>
    <w:rsid w:val="00BB4A9A"/>
    <w:rsid w:val="00BC2083"/>
    <w:rsid w:val="00BE0E6C"/>
    <w:rsid w:val="00C031CC"/>
    <w:rsid w:val="00C03355"/>
    <w:rsid w:val="00C42188"/>
    <w:rsid w:val="00CA1DB2"/>
    <w:rsid w:val="00CB20E5"/>
    <w:rsid w:val="00CC533E"/>
    <w:rsid w:val="00CD2933"/>
    <w:rsid w:val="00CE04E9"/>
    <w:rsid w:val="00CE2F92"/>
    <w:rsid w:val="00D44F1D"/>
    <w:rsid w:val="00D52E72"/>
    <w:rsid w:val="00D57D04"/>
    <w:rsid w:val="00D61A7F"/>
    <w:rsid w:val="00DC188D"/>
    <w:rsid w:val="00E20EAF"/>
    <w:rsid w:val="00E54538"/>
    <w:rsid w:val="00E82F38"/>
    <w:rsid w:val="00EA04FA"/>
    <w:rsid w:val="00F77F1C"/>
    <w:rsid w:val="00FA7B2A"/>
    <w:rsid w:val="00FB1A08"/>
    <w:rsid w:val="00FB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227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227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A22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A227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61A7F"/>
    <w:pPr>
      <w:ind w:left="7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20E5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 Знак Знак"/>
    <w:basedOn w:val="Normal"/>
    <w:uiPriority w:val="99"/>
    <w:rsid w:val="0069646D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">
    <w:name w:val="Знак Знак1 Знак"/>
    <w:basedOn w:val="Normal"/>
    <w:uiPriority w:val="99"/>
    <w:rsid w:val="00924F7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6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7F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3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6</Pages>
  <Words>1412</Words>
  <Characters>8050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</dc:creator>
  <cp:keywords/>
  <dc:description/>
  <cp:lastModifiedBy>Пользователь Windows</cp:lastModifiedBy>
  <cp:revision>60</cp:revision>
  <cp:lastPrinted>2022-12-02T04:43:00Z</cp:lastPrinted>
  <dcterms:created xsi:type="dcterms:W3CDTF">2021-03-23T04:11:00Z</dcterms:created>
  <dcterms:modified xsi:type="dcterms:W3CDTF">2022-12-02T04:46:00Z</dcterms:modified>
</cp:coreProperties>
</file>