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DE" w:rsidRPr="00342299" w:rsidRDefault="00062DDE" w:rsidP="00302F3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Администрация Сахаптинского сельсовета</w:t>
      </w:r>
    </w:p>
    <w:p w:rsidR="00062DDE" w:rsidRPr="00342299" w:rsidRDefault="00062DDE" w:rsidP="00924F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</w:t>
      </w:r>
      <w:r w:rsidRPr="003422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42299">
        <w:rPr>
          <w:sz w:val="28"/>
          <w:szCs w:val="28"/>
        </w:rPr>
        <w:t>Красноярского края</w:t>
      </w:r>
    </w:p>
    <w:p w:rsidR="00062DDE" w:rsidRPr="001D7336" w:rsidRDefault="00062DDE" w:rsidP="00924F7A">
      <w:pPr>
        <w:jc w:val="center"/>
        <w:rPr>
          <w:b/>
          <w:bCs/>
          <w:sz w:val="28"/>
          <w:szCs w:val="28"/>
        </w:rPr>
      </w:pPr>
    </w:p>
    <w:p w:rsidR="00062DDE" w:rsidRDefault="00062DDE" w:rsidP="006964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062DDE" w:rsidRDefault="00062DDE" w:rsidP="0069646D">
      <w:pPr>
        <w:jc w:val="center"/>
        <w:outlineLvl w:val="0"/>
        <w:rPr>
          <w:b/>
          <w:bCs/>
          <w:sz w:val="28"/>
          <w:szCs w:val="28"/>
        </w:rPr>
      </w:pPr>
    </w:p>
    <w:p w:rsidR="00062DDE" w:rsidRDefault="00062DDE" w:rsidP="0069646D">
      <w:pPr>
        <w:rPr>
          <w:b/>
          <w:bCs/>
          <w:sz w:val="28"/>
          <w:szCs w:val="28"/>
        </w:rPr>
      </w:pPr>
    </w:p>
    <w:p w:rsidR="00062DDE" w:rsidRDefault="00062DDE" w:rsidP="006964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12 ЯНВАРЯ 2022 года                        с.Сахапта                                             № 1–п</w:t>
      </w:r>
    </w:p>
    <w:p w:rsidR="00062DDE" w:rsidRDefault="00062DDE" w:rsidP="0069646D">
      <w:pPr>
        <w:rPr>
          <w:sz w:val="28"/>
          <w:szCs w:val="28"/>
        </w:rPr>
      </w:pPr>
    </w:p>
    <w:p w:rsidR="00062DDE" w:rsidRDefault="00062DDE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 xml:space="preserve">О  мерах,  по противодействию коррупции </w:t>
      </w:r>
    </w:p>
    <w:p w:rsidR="00062DDE" w:rsidRDefault="00062DDE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 территории Сахаптинского сельсовета</w:t>
      </w:r>
    </w:p>
    <w:p w:rsidR="00062DDE" w:rsidRPr="0069646D" w:rsidRDefault="00062DDE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2022 год</w:t>
      </w:r>
    </w:p>
    <w:p w:rsidR="00062DDE" w:rsidRDefault="00062DDE" w:rsidP="00364447">
      <w:pPr>
        <w:rPr>
          <w:b/>
          <w:bCs/>
          <w:sz w:val="28"/>
          <w:szCs w:val="28"/>
        </w:rPr>
      </w:pPr>
    </w:p>
    <w:p w:rsidR="00062DDE" w:rsidRDefault="00062DDE" w:rsidP="008E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25.12.2008г. № 273-ФЗ «О противодействии  коррупции», указа президента РФ от 16.08.2021 № 478 о Национальном плане противодействия коррупции на 2021-2024 годы, руководствуясь Уставом муниципального образования Сахаптинский сельсовет Назаровского района Красноярского края  ПОСТАНОВЛЯЮ: </w:t>
      </w:r>
    </w:p>
    <w:p w:rsidR="00062DDE" w:rsidRDefault="00062DDE" w:rsidP="008E5A29">
      <w:pPr>
        <w:ind w:left="360" w:firstLine="348"/>
        <w:rPr>
          <w:sz w:val="28"/>
          <w:szCs w:val="28"/>
        </w:rPr>
      </w:pPr>
    </w:p>
    <w:p w:rsidR="00062DDE" w:rsidRDefault="00062DDE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 профилактических мероприятий по противодействию коррупции на территории Сахаптинского сельсовета Назаровского района  Красноярского края на 2022 год согласно приложению.</w:t>
      </w:r>
    </w:p>
    <w:p w:rsidR="00062DDE" w:rsidRDefault="00062DDE" w:rsidP="00BE0E6C">
      <w:pPr>
        <w:ind w:left="360"/>
        <w:rPr>
          <w:sz w:val="28"/>
          <w:szCs w:val="28"/>
        </w:rPr>
      </w:pPr>
    </w:p>
    <w:p w:rsidR="00062DDE" w:rsidRDefault="00062DDE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62DDE" w:rsidRDefault="00062DDE" w:rsidP="008E5A29">
      <w:pPr>
        <w:ind w:left="360"/>
        <w:rPr>
          <w:sz w:val="28"/>
          <w:szCs w:val="28"/>
        </w:rPr>
      </w:pPr>
    </w:p>
    <w:p w:rsidR="00062DDE" w:rsidRDefault="00062DDE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 его подписания.</w:t>
      </w:r>
    </w:p>
    <w:p w:rsidR="00062DDE" w:rsidRDefault="00062DDE" w:rsidP="008E5A29">
      <w:pPr>
        <w:rPr>
          <w:sz w:val="28"/>
          <w:szCs w:val="28"/>
        </w:rPr>
      </w:pPr>
    </w:p>
    <w:p w:rsidR="00062DDE" w:rsidRPr="00370C58" w:rsidRDefault="00062DDE" w:rsidP="002B3E20">
      <w:pPr>
        <w:numPr>
          <w:ilvl w:val="0"/>
          <w:numId w:val="7"/>
        </w:numPr>
        <w:tabs>
          <w:tab w:val="left" w:pos="3010"/>
        </w:tabs>
        <w:suppressAutoHyphens/>
        <w:rPr>
          <w:sz w:val="28"/>
          <w:szCs w:val="28"/>
        </w:rPr>
      </w:pPr>
      <w:r w:rsidRPr="00370C5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</w:t>
      </w:r>
      <w:r w:rsidRPr="00370C58">
        <w:rPr>
          <w:sz w:val="28"/>
          <w:szCs w:val="28"/>
        </w:rPr>
        <w:t xml:space="preserve"> на официальном сайте Сахаптинского сельсовета.</w:t>
      </w:r>
    </w:p>
    <w:p w:rsidR="00062DDE" w:rsidRPr="00E82F38" w:rsidRDefault="00062DDE" w:rsidP="00370C58">
      <w:pPr>
        <w:tabs>
          <w:tab w:val="left" w:pos="3010"/>
        </w:tabs>
        <w:jc w:val="both"/>
      </w:pPr>
    </w:p>
    <w:p w:rsidR="00062DDE" w:rsidRDefault="00062DDE" w:rsidP="000A3EF0">
      <w:pPr>
        <w:jc w:val="both"/>
        <w:rPr>
          <w:sz w:val="28"/>
          <w:szCs w:val="28"/>
        </w:rPr>
      </w:pPr>
    </w:p>
    <w:p w:rsidR="00062DDE" w:rsidRDefault="00062DDE" w:rsidP="000A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2DDE" w:rsidRDefault="00062DDE" w:rsidP="008A2274">
      <w:pPr>
        <w:rPr>
          <w:sz w:val="28"/>
          <w:szCs w:val="28"/>
        </w:rPr>
      </w:pPr>
    </w:p>
    <w:p w:rsidR="00062DDE" w:rsidRDefault="00062DDE" w:rsidP="008A2274">
      <w:pPr>
        <w:rPr>
          <w:sz w:val="28"/>
          <w:szCs w:val="28"/>
        </w:rPr>
      </w:pPr>
    </w:p>
    <w:p w:rsidR="00062DDE" w:rsidRDefault="00062DDE" w:rsidP="008A2274">
      <w:pPr>
        <w:rPr>
          <w:sz w:val="28"/>
          <w:szCs w:val="28"/>
        </w:rPr>
      </w:pPr>
    </w:p>
    <w:p w:rsidR="00062DDE" w:rsidRDefault="00062DDE" w:rsidP="008A2274">
      <w:pPr>
        <w:rPr>
          <w:sz w:val="28"/>
          <w:szCs w:val="28"/>
        </w:rPr>
      </w:pPr>
    </w:p>
    <w:p w:rsidR="00062DDE" w:rsidRDefault="00062DDE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В.В.Куркин</w:t>
      </w: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8A2274">
      <w:pPr>
        <w:rPr>
          <w:b/>
          <w:bCs/>
          <w:sz w:val="28"/>
          <w:szCs w:val="28"/>
        </w:rPr>
      </w:pPr>
    </w:p>
    <w:p w:rsidR="00062DDE" w:rsidRDefault="00062DDE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 к постановлению </w:t>
      </w:r>
    </w:p>
    <w:p w:rsidR="00062DDE" w:rsidRDefault="00062DDE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Сахаптинского сельсовета</w:t>
      </w:r>
    </w:p>
    <w:p w:rsidR="00062DDE" w:rsidRDefault="00062DDE" w:rsidP="00315F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12.01.2022г.№ 1-п</w:t>
      </w:r>
    </w:p>
    <w:p w:rsidR="00062DDE" w:rsidRDefault="00062DDE" w:rsidP="008A2274">
      <w:pPr>
        <w:jc w:val="center"/>
        <w:rPr>
          <w:sz w:val="22"/>
          <w:szCs w:val="22"/>
        </w:rPr>
      </w:pPr>
    </w:p>
    <w:p w:rsidR="00062DDE" w:rsidRPr="0069646D" w:rsidRDefault="00062DDE" w:rsidP="00906639">
      <w:pPr>
        <w:jc w:val="center"/>
        <w:outlineLvl w:val="0"/>
        <w:rPr>
          <w:sz w:val="28"/>
          <w:szCs w:val="28"/>
        </w:rPr>
      </w:pPr>
      <w:r w:rsidRPr="0069646D">
        <w:rPr>
          <w:sz w:val="28"/>
          <w:szCs w:val="28"/>
        </w:rPr>
        <w:t>ПЛАН</w:t>
      </w:r>
    </w:p>
    <w:p w:rsidR="00062DDE" w:rsidRPr="0069646D" w:rsidRDefault="00062DDE" w:rsidP="008A2274">
      <w:pPr>
        <w:jc w:val="center"/>
        <w:rPr>
          <w:sz w:val="28"/>
          <w:szCs w:val="28"/>
        </w:rPr>
      </w:pPr>
      <w:r w:rsidRPr="0069646D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r>
        <w:rPr>
          <w:sz w:val="28"/>
          <w:szCs w:val="28"/>
        </w:rPr>
        <w:t>Сахаптинского</w:t>
      </w:r>
      <w:r w:rsidRPr="0069646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22</w:t>
      </w:r>
      <w:r w:rsidRPr="0069646D">
        <w:rPr>
          <w:sz w:val="28"/>
          <w:szCs w:val="28"/>
        </w:rPr>
        <w:t xml:space="preserve"> год</w:t>
      </w:r>
    </w:p>
    <w:p w:rsidR="00062DDE" w:rsidRDefault="00062DDE" w:rsidP="008A2274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895"/>
        <w:gridCol w:w="2056"/>
        <w:gridCol w:w="2440"/>
      </w:tblGrid>
      <w:tr w:rsidR="00062DDE">
        <w:tc>
          <w:tcPr>
            <w:tcW w:w="617" w:type="dxa"/>
          </w:tcPr>
          <w:p w:rsidR="00062DDE" w:rsidRPr="0069646D" w:rsidRDefault="00062DD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5" w:type="dxa"/>
          </w:tcPr>
          <w:p w:rsidR="00062DDE" w:rsidRPr="0069646D" w:rsidRDefault="00062DD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062DDE" w:rsidRPr="0069646D" w:rsidRDefault="00062DD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2440" w:type="dxa"/>
          </w:tcPr>
          <w:p w:rsidR="00062DDE" w:rsidRPr="0069646D" w:rsidRDefault="00062DDE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5" w:type="dxa"/>
          </w:tcPr>
          <w:p w:rsidR="00062DDE" w:rsidRDefault="00062DD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Сахаптинского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главы.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Сахаптинского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580D32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5" w:type="dxa"/>
          </w:tcPr>
          <w:p w:rsidR="00062DDE" w:rsidRPr="00E20EAF" w:rsidRDefault="00062DDE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062DDE" w:rsidRPr="00E20EAF" w:rsidRDefault="00062DDE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062DDE" w:rsidRPr="00E20EAF" w:rsidRDefault="00062DDE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062DDE" w:rsidRPr="00E20EAF" w:rsidRDefault="00062DDE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062DDE" w:rsidRPr="00E20EAF" w:rsidRDefault="00062DDE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062DDE" w:rsidRDefault="00062DDE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580D32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5" w:type="dxa"/>
          </w:tcPr>
          <w:p w:rsidR="00062DDE" w:rsidRDefault="00062DD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 w:rsidRPr="00B51FF6">
              <w:t>Обеспечение</w:t>
            </w:r>
            <w:r>
              <w:t xml:space="preserve"> участия:</w:t>
            </w:r>
          </w:p>
          <w:p w:rsidR="00062DDE" w:rsidRDefault="00062DD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 </w:t>
            </w:r>
            <w:r w:rsidRPr="00B51FF6"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062DDE" w:rsidRDefault="00062DD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</w:t>
            </w:r>
            <w:r w:rsidRPr="00B51FF6">
              <w:t xml:space="preserve">лиц, впервые </w:t>
            </w:r>
            <w:r>
              <w:t>поступивших на муниципальную</w:t>
            </w:r>
            <w:r w:rsidRPr="00B51FF6"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062DDE" w:rsidRPr="00E20EAF" w:rsidRDefault="00062DDE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</w:t>
            </w:r>
            <w:r w:rsidRPr="00B51FF6"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062DDE" w:rsidRDefault="00062DDE" w:rsidP="006C4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062DDE" w:rsidRDefault="00062DDE" w:rsidP="00580D32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062DDE" w:rsidRDefault="00062DDE" w:rsidP="000667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066739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заседаний Комиссии администрации Сахаптинского сельсовета  по противодействию коррупции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440" w:type="dxa"/>
          </w:tcPr>
          <w:p w:rsidR="00062DDE" w:rsidRDefault="00062DDE" w:rsidP="00E54538">
            <w:pPr>
              <w:jc w:val="center"/>
              <w:rPr>
                <w:lang w:eastAsia="en-US"/>
              </w:rPr>
            </w:pPr>
          </w:p>
          <w:p w:rsidR="00062DDE" w:rsidRDefault="00062DDE" w:rsidP="00E545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85220D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на предмет соблюдения муниципальными служащими администрации сельсовета, ее структурными подразделениями ограничений и запретов, установленных федеральными законами «О муниципальной службе в Российской Федерации»,  «О противодействии коррупции»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 о фактах нарушения</w:t>
            </w:r>
          </w:p>
        </w:tc>
        <w:tc>
          <w:tcPr>
            <w:tcW w:w="2440" w:type="dxa"/>
          </w:tcPr>
          <w:p w:rsidR="00062DDE" w:rsidRDefault="00062DDE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315F32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  <w:p w:rsidR="00062DDE" w:rsidRDefault="00062DDE" w:rsidP="00E20EAF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95" w:type="dxa"/>
          </w:tcPr>
          <w:p w:rsidR="00062DDE" w:rsidRDefault="00062DDE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комиссия Сахаптинского сельсовета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95" w:type="dxa"/>
          </w:tcPr>
          <w:p w:rsidR="00062DDE" w:rsidRDefault="00062DDE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315F32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9E6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062DDE" w:rsidRDefault="00062DDE" w:rsidP="009E6F2D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440" w:type="dxa"/>
          </w:tcPr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706F7E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95" w:type="dxa"/>
          </w:tcPr>
          <w:p w:rsidR="00062DDE" w:rsidRDefault="00062DDE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95" w:type="dxa"/>
          </w:tcPr>
          <w:p w:rsidR="00062DDE" w:rsidRDefault="00062DDE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с 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</w:p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706F7E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соответствии с действующими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Pr="00E20EAF" w:rsidRDefault="00062DDE" w:rsidP="00E20EAF">
            <w:pPr>
              <w:autoSpaceDE w:val="0"/>
              <w:autoSpaceDN w:val="0"/>
              <w:adjustRightInd w:val="0"/>
              <w:jc w:val="both"/>
            </w:pP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062DDE" w:rsidRDefault="00062DDE" w:rsidP="0085220D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95" w:type="dxa"/>
          </w:tcPr>
          <w:p w:rsidR="00062DDE" w:rsidRDefault="00062DDE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2440" w:type="dxa"/>
          </w:tcPr>
          <w:p w:rsidR="00062DDE" w:rsidRPr="00E20EAF" w:rsidRDefault="00062DDE" w:rsidP="00706F7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062DDE" w:rsidRPr="00E20EAF" w:rsidRDefault="00062DDE" w:rsidP="00E20EAF">
            <w:pPr>
              <w:autoSpaceDE w:val="0"/>
              <w:autoSpaceDN w:val="0"/>
              <w:adjustRightInd w:val="0"/>
              <w:jc w:val="both"/>
            </w:pPr>
          </w:p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  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 w:rsidRPr="00E20EAF"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440" w:type="dxa"/>
          </w:tcPr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062DDE" w:rsidRDefault="00062DDE" w:rsidP="00706F7E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2 категории </w:t>
            </w:r>
          </w:p>
          <w:p w:rsidR="00062DDE" w:rsidRDefault="00062DDE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95" w:type="dxa"/>
          </w:tcPr>
          <w:p w:rsidR="00062DDE" w:rsidRDefault="00062DDE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</w:p>
        </w:tc>
      </w:tr>
      <w:tr w:rsidR="00062DDE">
        <w:tc>
          <w:tcPr>
            <w:tcW w:w="617" w:type="dxa"/>
          </w:tcPr>
          <w:p w:rsidR="00062DDE" w:rsidRDefault="00062DDE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95" w:type="dxa"/>
          </w:tcPr>
          <w:p w:rsidR="00062DDE" w:rsidRDefault="00062DDE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противодействию коррупции на 2022 год</w:t>
            </w:r>
          </w:p>
          <w:p w:rsidR="00062DDE" w:rsidRDefault="00062DDE" w:rsidP="00E20EAF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40" w:type="dxa"/>
          </w:tcPr>
          <w:p w:rsidR="00062DDE" w:rsidRDefault="00062DDE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062DDE" w:rsidRDefault="00062DDE" w:rsidP="00E20EAF">
            <w:pPr>
              <w:jc w:val="center"/>
              <w:rPr>
                <w:lang w:eastAsia="en-US"/>
              </w:rPr>
            </w:pPr>
          </w:p>
        </w:tc>
      </w:tr>
    </w:tbl>
    <w:p w:rsidR="00062DDE" w:rsidRDefault="00062DDE" w:rsidP="008A2274"/>
    <w:p w:rsidR="00062DDE" w:rsidRDefault="00062DDE"/>
    <w:sectPr w:rsidR="00062DDE" w:rsidSect="008E5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B86"/>
    <w:multiLevelType w:val="hybridMultilevel"/>
    <w:tmpl w:val="57BE745A"/>
    <w:lvl w:ilvl="0" w:tplc="426A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E524C"/>
    <w:multiLevelType w:val="hybridMultilevel"/>
    <w:tmpl w:val="061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70BAE"/>
    <w:multiLevelType w:val="hybridMultilevel"/>
    <w:tmpl w:val="43ACAEB2"/>
    <w:lvl w:ilvl="0" w:tplc="2D3CA7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389"/>
    <w:multiLevelType w:val="hybridMultilevel"/>
    <w:tmpl w:val="B230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D0C88"/>
    <w:multiLevelType w:val="hybridMultilevel"/>
    <w:tmpl w:val="037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DC0C7A"/>
    <w:multiLevelType w:val="hybridMultilevel"/>
    <w:tmpl w:val="C586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79AC"/>
    <w:multiLevelType w:val="hybridMultilevel"/>
    <w:tmpl w:val="3990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74"/>
    <w:rsid w:val="000132D8"/>
    <w:rsid w:val="00026F50"/>
    <w:rsid w:val="00037557"/>
    <w:rsid w:val="00042B79"/>
    <w:rsid w:val="00062DDE"/>
    <w:rsid w:val="00066739"/>
    <w:rsid w:val="0007083D"/>
    <w:rsid w:val="000A3EF0"/>
    <w:rsid w:val="000D1978"/>
    <w:rsid w:val="000E7987"/>
    <w:rsid w:val="000F091F"/>
    <w:rsid w:val="001333E9"/>
    <w:rsid w:val="00134C85"/>
    <w:rsid w:val="00152CCF"/>
    <w:rsid w:val="001627F7"/>
    <w:rsid w:val="00181F31"/>
    <w:rsid w:val="001B5162"/>
    <w:rsid w:val="001D7336"/>
    <w:rsid w:val="001E77EB"/>
    <w:rsid w:val="001F45B5"/>
    <w:rsid w:val="002061D1"/>
    <w:rsid w:val="00210361"/>
    <w:rsid w:val="00252688"/>
    <w:rsid w:val="00264B9B"/>
    <w:rsid w:val="00271D83"/>
    <w:rsid w:val="002A1AB6"/>
    <w:rsid w:val="002B3E20"/>
    <w:rsid w:val="002D7EF8"/>
    <w:rsid w:val="00302F3A"/>
    <w:rsid w:val="00315F32"/>
    <w:rsid w:val="00321087"/>
    <w:rsid w:val="00342299"/>
    <w:rsid w:val="00344562"/>
    <w:rsid w:val="00345A31"/>
    <w:rsid w:val="00351010"/>
    <w:rsid w:val="00354F9C"/>
    <w:rsid w:val="003563CF"/>
    <w:rsid w:val="00364447"/>
    <w:rsid w:val="00370C58"/>
    <w:rsid w:val="0037373E"/>
    <w:rsid w:val="00377834"/>
    <w:rsid w:val="003B57A6"/>
    <w:rsid w:val="003F4218"/>
    <w:rsid w:val="003F7B79"/>
    <w:rsid w:val="0043078D"/>
    <w:rsid w:val="00455015"/>
    <w:rsid w:val="004656A3"/>
    <w:rsid w:val="004756AD"/>
    <w:rsid w:val="004B1026"/>
    <w:rsid w:val="00516A11"/>
    <w:rsid w:val="00523EEE"/>
    <w:rsid w:val="005453F8"/>
    <w:rsid w:val="005676D9"/>
    <w:rsid w:val="0057031E"/>
    <w:rsid w:val="00571B50"/>
    <w:rsid w:val="00580D32"/>
    <w:rsid w:val="005D3F06"/>
    <w:rsid w:val="006136C8"/>
    <w:rsid w:val="00642597"/>
    <w:rsid w:val="0069167F"/>
    <w:rsid w:val="0069646D"/>
    <w:rsid w:val="006B592A"/>
    <w:rsid w:val="006C4D42"/>
    <w:rsid w:val="006C753D"/>
    <w:rsid w:val="006F715C"/>
    <w:rsid w:val="00706F7E"/>
    <w:rsid w:val="00753E09"/>
    <w:rsid w:val="007B0FB4"/>
    <w:rsid w:val="007E27EC"/>
    <w:rsid w:val="007F0F12"/>
    <w:rsid w:val="0085220D"/>
    <w:rsid w:val="008A2274"/>
    <w:rsid w:val="008B4BCF"/>
    <w:rsid w:val="008C79F2"/>
    <w:rsid w:val="008D5FC3"/>
    <w:rsid w:val="008D6581"/>
    <w:rsid w:val="008E5A29"/>
    <w:rsid w:val="00900B1F"/>
    <w:rsid w:val="00906639"/>
    <w:rsid w:val="00924F7A"/>
    <w:rsid w:val="00926E52"/>
    <w:rsid w:val="0094224C"/>
    <w:rsid w:val="00973464"/>
    <w:rsid w:val="009848CB"/>
    <w:rsid w:val="009C74F3"/>
    <w:rsid w:val="009E6F2D"/>
    <w:rsid w:val="009F6BE7"/>
    <w:rsid w:val="00A21983"/>
    <w:rsid w:val="00A31514"/>
    <w:rsid w:val="00A60CBC"/>
    <w:rsid w:val="00A62D06"/>
    <w:rsid w:val="00A93A5C"/>
    <w:rsid w:val="00AB62AD"/>
    <w:rsid w:val="00B31400"/>
    <w:rsid w:val="00B51FF6"/>
    <w:rsid w:val="00B5566C"/>
    <w:rsid w:val="00B76C03"/>
    <w:rsid w:val="00B76D1C"/>
    <w:rsid w:val="00BB1018"/>
    <w:rsid w:val="00BE0E6C"/>
    <w:rsid w:val="00C031CC"/>
    <w:rsid w:val="00C03355"/>
    <w:rsid w:val="00C42188"/>
    <w:rsid w:val="00CA1DB2"/>
    <w:rsid w:val="00CB20E5"/>
    <w:rsid w:val="00CC533E"/>
    <w:rsid w:val="00CD2933"/>
    <w:rsid w:val="00CE04E9"/>
    <w:rsid w:val="00CE2F92"/>
    <w:rsid w:val="00D44F1D"/>
    <w:rsid w:val="00D52E72"/>
    <w:rsid w:val="00D57D04"/>
    <w:rsid w:val="00D61A7F"/>
    <w:rsid w:val="00DC188D"/>
    <w:rsid w:val="00E20EAF"/>
    <w:rsid w:val="00E54538"/>
    <w:rsid w:val="00E82F38"/>
    <w:rsid w:val="00EA04FA"/>
    <w:rsid w:val="00EB663F"/>
    <w:rsid w:val="00F77F1C"/>
    <w:rsid w:val="00FA7B2A"/>
    <w:rsid w:val="00FB1A08"/>
    <w:rsid w:val="00F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27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A22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A22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1A7F"/>
    <w:pPr>
      <w:ind w:left="7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0E5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69646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Знак Знак1 Знак"/>
    <w:basedOn w:val="Normal"/>
    <w:uiPriority w:val="99"/>
    <w:rsid w:val="00924F7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7F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6</Pages>
  <Words>1411</Words>
  <Characters>8049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Пользователь Windows</cp:lastModifiedBy>
  <cp:revision>57</cp:revision>
  <cp:lastPrinted>2022-01-12T08:35:00Z</cp:lastPrinted>
  <dcterms:created xsi:type="dcterms:W3CDTF">2021-03-23T04:11:00Z</dcterms:created>
  <dcterms:modified xsi:type="dcterms:W3CDTF">2022-03-22T02:16:00Z</dcterms:modified>
</cp:coreProperties>
</file>