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85" w:rsidRPr="00342299" w:rsidRDefault="00134C85" w:rsidP="00924F7A">
      <w:pPr>
        <w:jc w:val="center"/>
        <w:rPr>
          <w:sz w:val="28"/>
          <w:szCs w:val="28"/>
        </w:rPr>
      </w:pPr>
      <w:r w:rsidRPr="00342299">
        <w:rPr>
          <w:sz w:val="28"/>
          <w:szCs w:val="28"/>
        </w:rPr>
        <w:t xml:space="preserve">Назаровский муниципальный район </w:t>
      </w:r>
    </w:p>
    <w:p w:rsidR="00134C85" w:rsidRPr="00342299" w:rsidRDefault="00134C85" w:rsidP="00924F7A">
      <w:pPr>
        <w:jc w:val="center"/>
        <w:rPr>
          <w:sz w:val="28"/>
          <w:szCs w:val="28"/>
        </w:rPr>
      </w:pPr>
      <w:r w:rsidRPr="00342299">
        <w:rPr>
          <w:sz w:val="28"/>
          <w:szCs w:val="28"/>
        </w:rPr>
        <w:t>Красноярского края</w:t>
      </w:r>
    </w:p>
    <w:p w:rsidR="00134C85" w:rsidRPr="00342299" w:rsidRDefault="00134C85" w:rsidP="00924F7A">
      <w:pPr>
        <w:jc w:val="center"/>
        <w:rPr>
          <w:sz w:val="28"/>
          <w:szCs w:val="28"/>
        </w:rPr>
      </w:pPr>
      <w:r w:rsidRPr="00342299">
        <w:rPr>
          <w:sz w:val="28"/>
          <w:szCs w:val="28"/>
        </w:rPr>
        <w:t>Администрация Сахаптинского сельсовета</w:t>
      </w:r>
    </w:p>
    <w:p w:rsidR="00134C85" w:rsidRPr="001D7336" w:rsidRDefault="00134C85" w:rsidP="00924F7A">
      <w:pPr>
        <w:jc w:val="center"/>
        <w:rPr>
          <w:b/>
          <w:bCs/>
          <w:sz w:val="28"/>
          <w:szCs w:val="28"/>
        </w:rPr>
      </w:pPr>
    </w:p>
    <w:p w:rsidR="00134C85" w:rsidRDefault="00134C85" w:rsidP="0069646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 О С Т А Н О В Л Е Н И Е </w:t>
      </w:r>
    </w:p>
    <w:p w:rsidR="00134C85" w:rsidRDefault="00134C85" w:rsidP="0069646D">
      <w:pPr>
        <w:jc w:val="center"/>
        <w:outlineLvl w:val="0"/>
        <w:rPr>
          <w:b/>
          <w:bCs/>
          <w:sz w:val="28"/>
          <w:szCs w:val="28"/>
        </w:rPr>
      </w:pPr>
    </w:p>
    <w:p w:rsidR="00134C85" w:rsidRDefault="00134C85" w:rsidP="0069646D">
      <w:pPr>
        <w:rPr>
          <w:b/>
          <w:bCs/>
          <w:sz w:val="28"/>
          <w:szCs w:val="28"/>
        </w:rPr>
      </w:pPr>
    </w:p>
    <w:p w:rsidR="00134C85" w:rsidRDefault="00134C85" w:rsidP="0069646D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21 сентября  2021 года                        с.Сахапта                                             № 37–п</w:t>
      </w:r>
    </w:p>
    <w:p w:rsidR="00134C85" w:rsidRDefault="00134C85" w:rsidP="0069646D">
      <w:pPr>
        <w:rPr>
          <w:sz w:val="28"/>
          <w:szCs w:val="28"/>
        </w:rPr>
      </w:pPr>
    </w:p>
    <w:p w:rsidR="00134C85" w:rsidRDefault="00134C85" w:rsidP="008A2274">
      <w:pPr>
        <w:jc w:val="center"/>
        <w:rPr>
          <w:sz w:val="28"/>
          <w:szCs w:val="28"/>
        </w:rPr>
      </w:pPr>
    </w:p>
    <w:p w:rsidR="00134C85" w:rsidRDefault="00134C85" w:rsidP="008A2274">
      <w:pPr>
        <w:rPr>
          <w:b/>
          <w:bCs/>
          <w:sz w:val="28"/>
          <w:szCs w:val="28"/>
        </w:rPr>
      </w:pPr>
    </w:p>
    <w:p w:rsidR="00134C85" w:rsidRDefault="00134C85" w:rsidP="00364447">
      <w:pPr>
        <w:rPr>
          <w:sz w:val="28"/>
          <w:szCs w:val="28"/>
        </w:rPr>
      </w:pPr>
      <w:r w:rsidRPr="0069646D">
        <w:rPr>
          <w:sz w:val="28"/>
          <w:szCs w:val="28"/>
        </w:rPr>
        <w:t xml:space="preserve">О  мерах,  по противодействию коррупции </w:t>
      </w:r>
    </w:p>
    <w:p w:rsidR="00134C85" w:rsidRDefault="00134C85" w:rsidP="00364447">
      <w:pPr>
        <w:rPr>
          <w:sz w:val="28"/>
          <w:szCs w:val="28"/>
        </w:rPr>
      </w:pPr>
      <w:r w:rsidRPr="0069646D">
        <w:rPr>
          <w:sz w:val="28"/>
          <w:szCs w:val="28"/>
        </w:rPr>
        <w:t>на территории Сахаптинского сельсовета</w:t>
      </w:r>
    </w:p>
    <w:p w:rsidR="00134C85" w:rsidRPr="0069646D" w:rsidRDefault="00134C85" w:rsidP="00364447">
      <w:pPr>
        <w:rPr>
          <w:sz w:val="28"/>
          <w:szCs w:val="28"/>
        </w:rPr>
      </w:pPr>
      <w:r w:rsidRPr="0069646D">
        <w:rPr>
          <w:sz w:val="28"/>
          <w:szCs w:val="28"/>
        </w:rPr>
        <w:t>Назаровского района Красноярского края</w:t>
      </w:r>
    </w:p>
    <w:p w:rsidR="00134C85" w:rsidRDefault="00134C85" w:rsidP="00364447">
      <w:pPr>
        <w:rPr>
          <w:b/>
          <w:bCs/>
          <w:sz w:val="28"/>
          <w:szCs w:val="28"/>
        </w:rPr>
      </w:pPr>
    </w:p>
    <w:p w:rsidR="00134C85" w:rsidRDefault="00134C85" w:rsidP="008E5A29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 основании Федерального закона от 25.12.2008г. № 273-ФЗ «О противодействии  коррупции», указа президента РФ от 16.08.2021 № 478 о Национальном плане противодействия коррупции на 2021-2024 годы, руководствуясь Уставом муниципального образования Сахаптинский сельсовет Назаровского района Красноярского края  ПОСТАНОВЛЯЮ: </w:t>
      </w:r>
    </w:p>
    <w:p w:rsidR="00134C85" w:rsidRDefault="00134C85" w:rsidP="008E5A29">
      <w:pPr>
        <w:ind w:left="360" w:firstLine="348"/>
        <w:rPr>
          <w:sz w:val="28"/>
          <w:szCs w:val="28"/>
        </w:rPr>
      </w:pPr>
    </w:p>
    <w:p w:rsidR="00134C85" w:rsidRDefault="00134C85" w:rsidP="002B3E2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Утвердить план профилактических мероприятий по противодействию коррупции на территории Сахаптинского сельсовета Назаровского района  Красноярского края на 2021 год согласно приложению.</w:t>
      </w:r>
    </w:p>
    <w:p w:rsidR="00134C85" w:rsidRDefault="00134C85" w:rsidP="00BE0E6C">
      <w:pPr>
        <w:ind w:left="360"/>
        <w:rPr>
          <w:sz w:val="28"/>
          <w:szCs w:val="28"/>
        </w:rPr>
      </w:pPr>
    </w:p>
    <w:p w:rsidR="00134C85" w:rsidRDefault="00134C85" w:rsidP="00D44F1D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Отменить П-12 от 01.03.2021 г. «</w:t>
      </w:r>
      <w:r w:rsidRPr="0069646D">
        <w:rPr>
          <w:sz w:val="28"/>
          <w:szCs w:val="28"/>
        </w:rPr>
        <w:t>О  мерах,  по противодействию коррупции на территории Сахаптинского сельсовета</w:t>
      </w:r>
      <w:r>
        <w:rPr>
          <w:sz w:val="28"/>
          <w:szCs w:val="28"/>
        </w:rPr>
        <w:t xml:space="preserve"> </w:t>
      </w:r>
      <w:r w:rsidRPr="0069646D">
        <w:rPr>
          <w:sz w:val="28"/>
          <w:szCs w:val="28"/>
        </w:rPr>
        <w:t>Назаров</w:t>
      </w:r>
      <w:r>
        <w:rPr>
          <w:sz w:val="28"/>
          <w:szCs w:val="28"/>
        </w:rPr>
        <w:t>ского района Красноярского края».</w:t>
      </w:r>
    </w:p>
    <w:p w:rsidR="00134C85" w:rsidRDefault="00134C85" w:rsidP="008E5A29">
      <w:pPr>
        <w:ind w:left="360"/>
        <w:rPr>
          <w:sz w:val="28"/>
          <w:szCs w:val="28"/>
        </w:rPr>
      </w:pPr>
    </w:p>
    <w:p w:rsidR="00134C85" w:rsidRDefault="00134C85" w:rsidP="002B3E2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134C85" w:rsidRDefault="00134C85" w:rsidP="008E5A29">
      <w:pPr>
        <w:ind w:left="360"/>
        <w:rPr>
          <w:sz w:val="28"/>
          <w:szCs w:val="28"/>
        </w:rPr>
      </w:pPr>
    </w:p>
    <w:p w:rsidR="00134C85" w:rsidRDefault="00134C85" w:rsidP="002B3E2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 его подписания.</w:t>
      </w:r>
    </w:p>
    <w:p w:rsidR="00134C85" w:rsidRDefault="00134C85" w:rsidP="008E5A29">
      <w:pPr>
        <w:rPr>
          <w:sz w:val="28"/>
          <w:szCs w:val="28"/>
        </w:rPr>
      </w:pPr>
    </w:p>
    <w:p w:rsidR="00134C85" w:rsidRPr="00370C58" w:rsidRDefault="00134C85" w:rsidP="002B3E20">
      <w:pPr>
        <w:numPr>
          <w:ilvl w:val="0"/>
          <w:numId w:val="7"/>
        </w:numPr>
        <w:tabs>
          <w:tab w:val="left" w:pos="3010"/>
        </w:tabs>
        <w:suppressAutoHyphens/>
        <w:rPr>
          <w:sz w:val="28"/>
          <w:szCs w:val="28"/>
        </w:rPr>
      </w:pPr>
      <w:r w:rsidRPr="00370C58">
        <w:rPr>
          <w:sz w:val="28"/>
          <w:szCs w:val="28"/>
        </w:rPr>
        <w:t>Постановление требует опубликования на официальном сайте Сахаптинского сельсовета.</w:t>
      </w:r>
    </w:p>
    <w:p w:rsidR="00134C85" w:rsidRPr="00E82F38" w:rsidRDefault="00134C85" w:rsidP="00370C58">
      <w:pPr>
        <w:tabs>
          <w:tab w:val="left" w:pos="3010"/>
        </w:tabs>
        <w:jc w:val="both"/>
      </w:pPr>
    </w:p>
    <w:p w:rsidR="00134C85" w:rsidRDefault="00134C85" w:rsidP="000A3EF0">
      <w:pPr>
        <w:jc w:val="both"/>
        <w:rPr>
          <w:sz w:val="28"/>
          <w:szCs w:val="28"/>
        </w:rPr>
      </w:pPr>
    </w:p>
    <w:p w:rsidR="00134C85" w:rsidRDefault="00134C85" w:rsidP="000A3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34C85" w:rsidRDefault="00134C85" w:rsidP="008A2274">
      <w:pPr>
        <w:rPr>
          <w:sz w:val="28"/>
          <w:szCs w:val="28"/>
        </w:rPr>
      </w:pPr>
    </w:p>
    <w:p w:rsidR="00134C85" w:rsidRDefault="00134C85" w:rsidP="008A2274">
      <w:pPr>
        <w:rPr>
          <w:sz w:val="28"/>
          <w:szCs w:val="28"/>
        </w:rPr>
      </w:pPr>
    </w:p>
    <w:p w:rsidR="00134C85" w:rsidRDefault="00134C85" w:rsidP="008A2274">
      <w:pPr>
        <w:rPr>
          <w:sz w:val="28"/>
          <w:szCs w:val="28"/>
        </w:rPr>
      </w:pPr>
    </w:p>
    <w:p w:rsidR="00134C85" w:rsidRDefault="00134C85" w:rsidP="008A2274">
      <w:pPr>
        <w:rPr>
          <w:sz w:val="28"/>
          <w:szCs w:val="28"/>
        </w:rPr>
      </w:pPr>
    </w:p>
    <w:p w:rsidR="00134C85" w:rsidRDefault="00134C85" w:rsidP="008A2274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В.В.Куркин</w:t>
      </w:r>
    </w:p>
    <w:p w:rsidR="00134C85" w:rsidRDefault="00134C85" w:rsidP="008A2274">
      <w:pPr>
        <w:rPr>
          <w:b/>
          <w:bCs/>
          <w:sz w:val="28"/>
          <w:szCs w:val="28"/>
        </w:rPr>
      </w:pPr>
    </w:p>
    <w:p w:rsidR="00134C85" w:rsidRDefault="00134C85" w:rsidP="008A2274">
      <w:pPr>
        <w:rPr>
          <w:b/>
          <w:bCs/>
          <w:sz w:val="28"/>
          <w:szCs w:val="28"/>
        </w:rPr>
      </w:pPr>
    </w:p>
    <w:p w:rsidR="00134C85" w:rsidRDefault="00134C85" w:rsidP="005676D9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Приложение  к постановлению </w:t>
      </w:r>
    </w:p>
    <w:p w:rsidR="00134C85" w:rsidRDefault="00134C85" w:rsidP="005676D9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администрации Сахаптинского сельсовета</w:t>
      </w:r>
    </w:p>
    <w:p w:rsidR="00134C85" w:rsidRDefault="00134C85" w:rsidP="00315F3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от 21.09.2021г.№ 37-п</w:t>
      </w:r>
    </w:p>
    <w:p w:rsidR="00134C85" w:rsidRDefault="00134C85" w:rsidP="008A2274">
      <w:pPr>
        <w:jc w:val="center"/>
        <w:rPr>
          <w:sz w:val="22"/>
          <w:szCs w:val="22"/>
        </w:rPr>
      </w:pPr>
    </w:p>
    <w:p w:rsidR="00134C85" w:rsidRPr="0069646D" w:rsidRDefault="00134C85" w:rsidP="00906639">
      <w:pPr>
        <w:jc w:val="center"/>
        <w:outlineLvl w:val="0"/>
        <w:rPr>
          <w:sz w:val="28"/>
          <w:szCs w:val="28"/>
        </w:rPr>
      </w:pPr>
      <w:r w:rsidRPr="0069646D">
        <w:rPr>
          <w:sz w:val="28"/>
          <w:szCs w:val="28"/>
        </w:rPr>
        <w:t>ПЛАН</w:t>
      </w:r>
    </w:p>
    <w:p w:rsidR="00134C85" w:rsidRPr="0069646D" w:rsidRDefault="00134C85" w:rsidP="008A2274">
      <w:pPr>
        <w:jc w:val="center"/>
        <w:rPr>
          <w:sz w:val="28"/>
          <w:szCs w:val="28"/>
        </w:rPr>
      </w:pPr>
      <w:r w:rsidRPr="0069646D">
        <w:rPr>
          <w:sz w:val="28"/>
          <w:szCs w:val="28"/>
        </w:rPr>
        <w:t xml:space="preserve">Профилактических мероприятий по противодействию коррупции на территории </w:t>
      </w:r>
      <w:r>
        <w:rPr>
          <w:sz w:val="28"/>
          <w:szCs w:val="28"/>
        </w:rPr>
        <w:t>Сахаптинского</w:t>
      </w:r>
      <w:r w:rsidRPr="0069646D">
        <w:rPr>
          <w:sz w:val="28"/>
          <w:szCs w:val="28"/>
        </w:rPr>
        <w:t xml:space="preserve"> сельсовета на 20</w:t>
      </w:r>
      <w:r>
        <w:rPr>
          <w:sz w:val="28"/>
          <w:szCs w:val="28"/>
        </w:rPr>
        <w:t>21</w:t>
      </w:r>
      <w:r w:rsidRPr="0069646D">
        <w:rPr>
          <w:sz w:val="28"/>
          <w:szCs w:val="28"/>
        </w:rPr>
        <w:t xml:space="preserve"> год</w:t>
      </w:r>
    </w:p>
    <w:p w:rsidR="00134C85" w:rsidRDefault="00134C85" w:rsidP="008A2274">
      <w:pPr>
        <w:jc w:val="center"/>
        <w:rPr>
          <w:b/>
          <w:bCs/>
          <w:sz w:val="28"/>
          <w:szCs w:val="28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4895"/>
        <w:gridCol w:w="2056"/>
        <w:gridCol w:w="2440"/>
      </w:tblGrid>
      <w:tr w:rsidR="00134C85">
        <w:tc>
          <w:tcPr>
            <w:tcW w:w="617" w:type="dxa"/>
          </w:tcPr>
          <w:p w:rsidR="00134C85" w:rsidRPr="0069646D" w:rsidRDefault="00134C85" w:rsidP="00E20EAF">
            <w:pPr>
              <w:jc w:val="center"/>
              <w:rPr>
                <w:b/>
                <w:bCs/>
                <w:lang w:eastAsia="en-US"/>
              </w:rPr>
            </w:pPr>
            <w:r w:rsidRPr="0069646D">
              <w:rPr>
                <w:b/>
                <w:b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895" w:type="dxa"/>
          </w:tcPr>
          <w:p w:rsidR="00134C85" w:rsidRPr="0069646D" w:rsidRDefault="00134C85" w:rsidP="00E20EAF">
            <w:pPr>
              <w:jc w:val="center"/>
              <w:rPr>
                <w:b/>
                <w:bCs/>
                <w:lang w:eastAsia="en-US"/>
              </w:rPr>
            </w:pPr>
            <w:r w:rsidRPr="0069646D">
              <w:rPr>
                <w:b/>
                <w:bCs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056" w:type="dxa"/>
          </w:tcPr>
          <w:p w:rsidR="00134C85" w:rsidRPr="0069646D" w:rsidRDefault="00134C85" w:rsidP="00E20EAF">
            <w:pPr>
              <w:jc w:val="center"/>
              <w:rPr>
                <w:b/>
                <w:bCs/>
                <w:lang w:eastAsia="en-US"/>
              </w:rPr>
            </w:pPr>
            <w:r w:rsidRPr="0069646D">
              <w:rPr>
                <w:b/>
                <w:bCs/>
                <w:sz w:val="22"/>
                <w:szCs w:val="22"/>
                <w:lang w:eastAsia="en-US"/>
              </w:rPr>
              <w:t>ИСПОЛНЕНИЕ</w:t>
            </w:r>
          </w:p>
        </w:tc>
        <w:tc>
          <w:tcPr>
            <w:tcW w:w="2440" w:type="dxa"/>
          </w:tcPr>
          <w:p w:rsidR="00134C85" w:rsidRPr="0069646D" w:rsidRDefault="00134C85" w:rsidP="00E20EAF">
            <w:pPr>
              <w:jc w:val="center"/>
              <w:rPr>
                <w:b/>
                <w:bCs/>
                <w:lang w:eastAsia="en-US"/>
              </w:rPr>
            </w:pPr>
            <w:r w:rsidRPr="0069646D">
              <w:rPr>
                <w:b/>
                <w:bCs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134C85">
        <w:tc>
          <w:tcPr>
            <w:tcW w:w="617" w:type="dxa"/>
          </w:tcPr>
          <w:p w:rsidR="00134C85" w:rsidRDefault="00134C85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95" w:type="dxa"/>
          </w:tcPr>
          <w:p w:rsidR="00134C85" w:rsidRDefault="00134C85">
            <w:pPr>
              <w:rPr>
                <w:lang w:eastAsia="en-US"/>
              </w:rPr>
            </w:pPr>
            <w:r>
              <w:rPr>
                <w:lang w:eastAsia="en-US"/>
              </w:rPr>
              <w:t>Осуществление антикоррупционной экспертизы проектов  нормативно правовых актов (НПА) администрации Сахаптинского сельсовета. Составление заключений по результатам антикоррупционной экспертизы</w:t>
            </w:r>
          </w:p>
        </w:tc>
        <w:tc>
          <w:tcPr>
            <w:tcW w:w="2056" w:type="dxa"/>
          </w:tcPr>
          <w:p w:rsidR="00134C85" w:rsidRDefault="00134C85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134C85" w:rsidRDefault="00134C85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главы.</w:t>
            </w:r>
          </w:p>
        </w:tc>
      </w:tr>
      <w:tr w:rsidR="00134C85">
        <w:tc>
          <w:tcPr>
            <w:tcW w:w="617" w:type="dxa"/>
          </w:tcPr>
          <w:p w:rsidR="00134C85" w:rsidRDefault="00134C85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95" w:type="dxa"/>
          </w:tcPr>
          <w:p w:rsidR="00134C85" w:rsidRDefault="00134C85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действующих нормативных правовых актов администрации Сахаптинского сельсовета, а также подготовка предложений о внесении изменений в нормативные правовые акты администрации сельсовета с целью устранения коррупциогенных факторов</w:t>
            </w:r>
          </w:p>
        </w:tc>
        <w:tc>
          <w:tcPr>
            <w:tcW w:w="2056" w:type="dxa"/>
          </w:tcPr>
          <w:p w:rsidR="00134C85" w:rsidRDefault="00134C85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134C85" w:rsidRDefault="00134C85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</w:p>
        </w:tc>
      </w:tr>
      <w:tr w:rsidR="00134C85">
        <w:tc>
          <w:tcPr>
            <w:tcW w:w="617" w:type="dxa"/>
          </w:tcPr>
          <w:p w:rsidR="00134C85" w:rsidRDefault="00134C85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95" w:type="dxa"/>
          </w:tcPr>
          <w:p w:rsidR="00134C85" w:rsidRDefault="00134C85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Мониторинг изменений действующего законодательства Российской Федерации в сфере противодействия коррупции и подготовка соответствующих правовых актов администрации сельсовета</w:t>
            </w:r>
          </w:p>
        </w:tc>
        <w:tc>
          <w:tcPr>
            <w:tcW w:w="2056" w:type="dxa"/>
          </w:tcPr>
          <w:p w:rsidR="00134C85" w:rsidRDefault="00134C85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134C85" w:rsidRDefault="00134C85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1 категории </w:t>
            </w:r>
          </w:p>
          <w:p w:rsidR="00134C85" w:rsidRDefault="00134C85" w:rsidP="00E20EAF">
            <w:pPr>
              <w:jc w:val="center"/>
              <w:rPr>
                <w:lang w:eastAsia="en-US"/>
              </w:rPr>
            </w:pPr>
          </w:p>
        </w:tc>
      </w:tr>
      <w:tr w:rsidR="00134C85">
        <w:tc>
          <w:tcPr>
            <w:tcW w:w="617" w:type="dxa"/>
          </w:tcPr>
          <w:p w:rsidR="00134C85" w:rsidRDefault="00134C85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95" w:type="dxa"/>
          </w:tcPr>
          <w:p w:rsidR="00134C85" w:rsidRDefault="00134C85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Доведение до муниципальных служащих информации об изменениях в законодательстве Российской Федерации в сфере противодействия коррупции</w:t>
            </w:r>
          </w:p>
        </w:tc>
        <w:tc>
          <w:tcPr>
            <w:tcW w:w="2056" w:type="dxa"/>
          </w:tcPr>
          <w:p w:rsidR="00134C85" w:rsidRDefault="00134C85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134C85" w:rsidRDefault="00134C85" w:rsidP="00580D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1 категории </w:t>
            </w:r>
          </w:p>
          <w:p w:rsidR="00134C85" w:rsidRDefault="00134C85" w:rsidP="00580D32">
            <w:pPr>
              <w:jc w:val="center"/>
              <w:rPr>
                <w:lang w:eastAsia="en-US"/>
              </w:rPr>
            </w:pPr>
          </w:p>
        </w:tc>
      </w:tr>
      <w:tr w:rsidR="00134C85">
        <w:tc>
          <w:tcPr>
            <w:tcW w:w="617" w:type="dxa"/>
          </w:tcPr>
          <w:p w:rsidR="00134C85" w:rsidRDefault="00134C85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95" w:type="dxa"/>
          </w:tcPr>
          <w:p w:rsidR="00134C85" w:rsidRPr="00E20EAF" w:rsidRDefault="00134C85" w:rsidP="00E20E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0E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Доведение до муниципальных служащих и лиц, поступающих на муниципальную службу (путем проведения методических занятий, совещаний, бесед и т.п.) положений действующего законодательства Российской Федерации и Красноярского края  о противодействии коррупции, в том числе:</w:t>
            </w:r>
          </w:p>
          <w:p w:rsidR="00134C85" w:rsidRPr="00E20EAF" w:rsidRDefault="00134C85" w:rsidP="00E20E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0E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ответственности за коррупционные правонарушения;</w:t>
            </w:r>
          </w:p>
          <w:p w:rsidR="00134C85" w:rsidRPr="00E20EAF" w:rsidRDefault="00134C85" w:rsidP="00E20E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0E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порядке представления муниципальными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      </w:r>
          </w:p>
          <w:p w:rsidR="00134C85" w:rsidRDefault="00134C85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порядке проверки достоверности и полноты сведений, представляемых муниципальными служащими в соответствии с действующим законодательством;</w:t>
            </w:r>
          </w:p>
          <w:p w:rsidR="00134C85" w:rsidRPr="00E20EAF" w:rsidRDefault="00134C85" w:rsidP="00E20EAF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E20EAF">
              <w:rPr>
                <w:sz w:val="24"/>
                <w:szCs w:val="24"/>
                <w:lang w:eastAsia="en-US"/>
              </w:rPr>
              <w:t>о порядке уведомления муниципальными служащими представителя нанимателя о выполнении иной оплачиваемой работы в соответствии с Федеральным законом от 02.03.2007 № 25-ФЗ «О муниципальной службе в Российской Федерации»;</w:t>
            </w:r>
          </w:p>
          <w:p w:rsidR="00134C85" w:rsidRPr="00E20EAF" w:rsidRDefault="00134C85" w:rsidP="00E20EAF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E20EAF">
              <w:rPr>
                <w:sz w:val="24"/>
                <w:szCs w:val="24"/>
                <w:lang w:eastAsia="en-US"/>
              </w:rPr>
              <w:t>о порядке уведомления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уведомлениях;</w:t>
            </w:r>
          </w:p>
          <w:p w:rsidR="00134C85" w:rsidRDefault="00134C85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порядке сообщения муниципальными служащими о получении ими подарка в связи с их должностным положением или в связи с исполнением ими служебных (должностных) обязанностей</w:t>
            </w:r>
          </w:p>
        </w:tc>
        <w:tc>
          <w:tcPr>
            <w:tcW w:w="2056" w:type="dxa"/>
          </w:tcPr>
          <w:p w:rsidR="00134C85" w:rsidRDefault="00134C85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40" w:type="dxa"/>
          </w:tcPr>
          <w:p w:rsidR="00134C85" w:rsidRDefault="00134C85" w:rsidP="00580D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1 категории </w:t>
            </w:r>
          </w:p>
          <w:p w:rsidR="00134C85" w:rsidRDefault="00134C85" w:rsidP="00580D32">
            <w:pPr>
              <w:jc w:val="center"/>
              <w:rPr>
                <w:lang w:eastAsia="en-US"/>
              </w:rPr>
            </w:pPr>
          </w:p>
        </w:tc>
      </w:tr>
      <w:tr w:rsidR="00134C85">
        <w:tc>
          <w:tcPr>
            <w:tcW w:w="617" w:type="dxa"/>
          </w:tcPr>
          <w:p w:rsidR="00134C85" w:rsidRDefault="00134C85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95" w:type="dxa"/>
          </w:tcPr>
          <w:p w:rsidR="00134C85" w:rsidRDefault="00134C85" w:rsidP="0034456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</w:pPr>
            <w:r w:rsidRPr="00B51FF6">
              <w:t>Обеспечение</w:t>
            </w:r>
            <w:r>
              <w:t xml:space="preserve"> участия:</w:t>
            </w:r>
          </w:p>
          <w:p w:rsidR="00134C85" w:rsidRDefault="00134C85" w:rsidP="0034456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</w:pPr>
            <w:r>
              <w:t xml:space="preserve"> муниципальных </w:t>
            </w:r>
            <w:r w:rsidRPr="00B51FF6">
              <w:t>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</w:p>
          <w:p w:rsidR="00134C85" w:rsidRDefault="00134C85" w:rsidP="0034456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</w:pPr>
            <w:r>
              <w:t xml:space="preserve"> </w:t>
            </w:r>
            <w:r w:rsidRPr="00B51FF6">
              <w:t xml:space="preserve">лиц, впервые </w:t>
            </w:r>
            <w:r>
              <w:t>поступивших на муниципальную</w:t>
            </w:r>
            <w:r w:rsidRPr="00B51FF6">
              <w:t xml:space="preserve">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      </w:r>
          </w:p>
          <w:p w:rsidR="00134C85" w:rsidRPr="00E20EAF" w:rsidRDefault="00134C85" w:rsidP="0034456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</w:pPr>
            <w:r>
              <w:t xml:space="preserve"> муниципальных</w:t>
            </w:r>
            <w:r w:rsidRPr="00B51FF6">
              <w:t xml:space="preserve">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056" w:type="dxa"/>
          </w:tcPr>
          <w:p w:rsidR="00134C85" w:rsidRDefault="00134C85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40" w:type="dxa"/>
          </w:tcPr>
          <w:p w:rsidR="00134C85" w:rsidRDefault="00134C85" w:rsidP="006C4D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Специалист 1 категории </w:t>
            </w:r>
          </w:p>
          <w:p w:rsidR="00134C85" w:rsidRDefault="00134C85" w:rsidP="00580D32">
            <w:pPr>
              <w:jc w:val="center"/>
              <w:rPr>
                <w:lang w:eastAsia="en-US"/>
              </w:rPr>
            </w:pPr>
          </w:p>
        </w:tc>
      </w:tr>
      <w:tr w:rsidR="00134C85">
        <w:tc>
          <w:tcPr>
            <w:tcW w:w="617" w:type="dxa"/>
          </w:tcPr>
          <w:p w:rsidR="00134C85" w:rsidRDefault="00134C85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95" w:type="dxa"/>
          </w:tcPr>
          <w:p w:rsidR="00134C85" w:rsidRDefault="00134C85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выявлению случаев возникновения конфликта интересов, одной из сторон которого являются муниципальные служащие, принятие предусмотренных законодательством Российской Федерации мер по предотвращению и урегулированию конфликта интересов, а также по выявлению и устранению причин и условий, способствующих возникновению конфликта интересов, применению мер ответственности к муниципальным служащим, не урегулировавшим конфликт интересов</w:t>
            </w:r>
          </w:p>
        </w:tc>
        <w:tc>
          <w:tcPr>
            <w:tcW w:w="2056" w:type="dxa"/>
          </w:tcPr>
          <w:p w:rsidR="00134C85" w:rsidRDefault="00134C85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40" w:type="dxa"/>
          </w:tcPr>
          <w:p w:rsidR="00134C85" w:rsidRDefault="00134C85" w:rsidP="000667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1 категории </w:t>
            </w:r>
          </w:p>
          <w:p w:rsidR="00134C85" w:rsidRDefault="00134C85" w:rsidP="00066739">
            <w:pPr>
              <w:jc w:val="center"/>
              <w:rPr>
                <w:lang w:eastAsia="en-US"/>
              </w:rPr>
            </w:pPr>
          </w:p>
        </w:tc>
      </w:tr>
      <w:tr w:rsidR="00134C85">
        <w:tc>
          <w:tcPr>
            <w:tcW w:w="617" w:type="dxa"/>
          </w:tcPr>
          <w:p w:rsidR="00134C85" w:rsidRDefault="00134C85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95" w:type="dxa"/>
          </w:tcPr>
          <w:p w:rsidR="00134C85" w:rsidRDefault="00134C85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проведения заседаний Комиссии администрации Сахаптинского сельсовета  по противодействию коррупции</w:t>
            </w:r>
          </w:p>
        </w:tc>
        <w:tc>
          <w:tcPr>
            <w:tcW w:w="2056" w:type="dxa"/>
          </w:tcPr>
          <w:p w:rsidR="00134C85" w:rsidRDefault="00134C85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40" w:type="dxa"/>
          </w:tcPr>
          <w:p w:rsidR="00134C85" w:rsidRDefault="00134C85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Секретарь Комиссии</w:t>
            </w:r>
          </w:p>
        </w:tc>
      </w:tr>
      <w:tr w:rsidR="00134C85">
        <w:tc>
          <w:tcPr>
            <w:tcW w:w="617" w:type="dxa"/>
          </w:tcPr>
          <w:p w:rsidR="00134C85" w:rsidRDefault="00134C85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95" w:type="dxa"/>
          </w:tcPr>
          <w:p w:rsidR="00134C85" w:rsidRDefault="00134C85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проверок достоверности и полноты  сведений о доходах, об имуществе и обязательствах имущественного характера лиц, замещающих муниципальные должности, должности муниципальной службы, а также соблюдение сроков предоставления сведений</w:t>
            </w:r>
          </w:p>
        </w:tc>
        <w:tc>
          <w:tcPr>
            <w:tcW w:w="2056" w:type="dxa"/>
          </w:tcPr>
          <w:p w:rsidR="00134C85" w:rsidRDefault="00134C85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 поступлении информации, являющейся основанием для проведения проверок</w:t>
            </w:r>
          </w:p>
        </w:tc>
        <w:tc>
          <w:tcPr>
            <w:tcW w:w="2440" w:type="dxa"/>
          </w:tcPr>
          <w:p w:rsidR="00134C85" w:rsidRDefault="00134C85" w:rsidP="00E54538">
            <w:pPr>
              <w:jc w:val="center"/>
              <w:rPr>
                <w:lang w:eastAsia="en-US"/>
              </w:rPr>
            </w:pPr>
          </w:p>
          <w:p w:rsidR="00134C85" w:rsidRDefault="00134C85" w:rsidP="00E545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1 категории </w:t>
            </w:r>
          </w:p>
          <w:p w:rsidR="00134C85" w:rsidRDefault="00134C85" w:rsidP="0085220D">
            <w:pPr>
              <w:autoSpaceDE w:val="0"/>
              <w:autoSpaceDN w:val="0"/>
              <w:adjustRightInd w:val="0"/>
              <w:ind w:firstLine="11"/>
              <w:jc w:val="center"/>
              <w:rPr>
                <w:lang w:eastAsia="en-US"/>
              </w:rPr>
            </w:pPr>
          </w:p>
        </w:tc>
      </w:tr>
      <w:tr w:rsidR="00134C85">
        <w:tc>
          <w:tcPr>
            <w:tcW w:w="617" w:type="dxa"/>
          </w:tcPr>
          <w:p w:rsidR="00134C85" w:rsidRDefault="00134C85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95" w:type="dxa"/>
          </w:tcPr>
          <w:p w:rsidR="00134C85" w:rsidRDefault="00134C85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проверок на предмет соблюдения муниципальными служащими администрации сельсовета, ее структурными подразделениями ограничений и запретов, установленных федеральными законами «О муниципальной службе в Российской Федерации»,  «О противодействии коррупции»</w:t>
            </w:r>
          </w:p>
        </w:tc>
        <w:tc>
          <w:tcPr>
            <w:tcW w:w="2056" w:type="dxa"/>
          </w:tcPr>
          <w:p w:rsidR="00134C85" w:rsidRDefault="00134C85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 поступлении информации о фактах нарушения</w:t>
            </w:r>
          </w:p>
        </w:tc>
        <w:tc>
          <w:tcPr>
            <w:tcW w:w="2440" w:type="dxa"/>
          </w:tcPr>
          <w:p w:rsidR="00134C85" w:rsidRDefault="00134C85" w:rsidP="00315F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1 категории </w:t>
            </w:r>
          </w:p>
          <w:p w:rsidR="00134C85" w:rsidRDefault="00134C85" w:rsidP="00315F32">
            <w:pPr>
              <w:autoSpaceDE w:val="0"/>
              <w:autoSpaceDN w:val="0"/>
              <w:adjustRightInd w:val="0"/>
              <w:ind w:firstLine="11"/>
              <w:jc w:val="center"/>
              <w:rPr>
                <w:lang w:eastAsia="en-US"/>
              </w:rPr>
            </w:pPr>
          </w:p>
          <w:p w:rsidR="00134C85" w:rsidRDefault="00134C85" w:rsidP="00E20EAF">
            <w:pPr>
              <w:autoSpaceDE w:val="0"/>
              <w:autoSpaceDN w:val="0"/>
              <w:adjustRightInd w:val="0"/>
              <w:ind w:firstLine="11"/>
              <w:rPr>
                <w:lang w:eastAsia="en-US"/>
              </w:rPr>
            </w:pPr>
          </w:p>
        </w:tc>
      </w:tr>
      <w:tr w:rsidR="00134C85">
        <w:tc>
          <w:tcPr>
            <w:tcW w:w="617" w:type="dxa"/>
          </w:tcPr>
          <w:p w:rsidR="00134C85" w:rsidRDefault="00134C85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95" w:type="dxa"/>
          </w:tcPr>
          <w:p w:rsidR="00134C85" w:rsidRDefault="00134C85">
            <w:pPr>
              <w:rPr>
                <w:lang w:eastAsia="en-US"/>
              </w:rPr>
            </w:pPr>
            <w:r>
              <w:rPr>
                <w:lang w:eastAsia="en-US"/>
              </w:rPr>
              <w:t>Осуществление проверки знаний ограничений и запретов для муниципальных служащих при аттестации</w:t>
            </w:r>
          </w:p>
        </w:tc>
        <w:tc>
          <w:tcPr>
            <w:tcW w:w="2056" w:type="dxa"/>
          </w:tcPr>
          <w:p w:rsidR="00134C85" w:rsidRDefault="00134C85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134C85" w:rsidRDefault="00134C85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Аттестационная комиссия Сахаптинского сельсовета</w:t>
            </w:r>
          </w:p>
        </w:tc>
      </w:tr>
      <w:tr w:rsidR="00134C85">
        <w:tc>
          <w:tcPr>
            <w:tcW w:w="617" w:type="dxa"/>
          </w:tcPr>
          <w:p w:rsidR="00134C85" w:rsidRDefault="00134C85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95" w:type="dxa"/>
          </w:tcPr>
          <w:p w:rsidR="00134C85" w:rsidRDefault="00134C85">
            <w:pPr>
              <w:rPr>
                <w:lang w:eastAsia="en-US"/>
              </w:rPr>
            </w:pPr>
            <w:r>
              <w:rPr>
                <w:lang w:eastAsia="en-US"/>
              </w:rPr>
              <w:t>Соблюдение сроков проведения аттестации</w:t>
            </w:r>
          </w:p>
        </w:tc>
        <w:tc>
          <w:tcPr>
            <w:tcW w:w="2056" w:type="dxa"/>
          </w:tcPr>
          <w:p w:rsidR="00134C85" w:rsidRDefault="00134C85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134C85" w:rsidRDefault="00134C85" w:rsidP="00315F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1 категории </w:t>
            </w:r>
          </w:p>
          <w:p w:rsidR="00134C85" w:rsidRDefault="00134C85" w:rsidP="00315F32">
            <w:pPr>
              <w:jc w:val="center"/>
              <w:rPr>
                <w:lang w:eastAsia="en-US"/>
              </w:rPr>
            </w:pPr>
          </w:p>
        </w:tc>
      </w:tr>
      <w:tr w:rsidR="00134C85">
        <w:tc>
          <w:tcPr>
            <w:tcW w:w="617" w:type="dxa"/>
          </w:tcPr>
          <w:p w:rsidR="00134C85" w:rsidRDefault="00134C85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95" w:type="dxa"/>
          </w:tcPr>
          <w:p w:rsidR="00134C85" w:rsidRDefault="00134C85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ведения учета обращений граждан, указывающих на совершение действий в области коррупционных правонарушений</w:t>
            </w:r>
          </w:p>
        </w:tc>
        <w:tc>
          <w:tcPr>
            <w:tcW w:w="2056" w:type="dxa"/>
          </w:tcPr>
          <w:p w:rsidR="00134C85" w:rsidRDefault="00134C85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134C85" w:rsidRDefault="00134C85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</w:p>
        </w:tc>
      </w:tr>
      <w:tr w:rsidR="00134C85">
        <w:tc>
          <w:tcPr>
            <w:tcW w:w="617" w:type="dxa"/>
          </w:tcPr>
          <w:p w:rsidR="00134C85" w:rsidRDefault="00134C85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95" w:type="dxa"/>
          </w:tcPr>
          <w:p w:rsidR="00134C85" w:rsidRDefault="00134C85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анализа результатов рассмотрения жалоб и обращений граждан о фактах проявления коррупции в деятельности муниципальных служащих  администрации сельсовета</w:t>
            </w:r>
          </w:p>
        </w:tc>
        <w:tc>
          <w:tcPr>
            <w:tcW w:w="2056" w:type="dxa"/>
          </w:tcPr>
          <w:p w:rsidR="00134C85" w:rsidRDefault="00134C85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134C85" w:rsidRDefault="00134C85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</w:p>
        </w:tc>
      </w:tr>
      <w:tr w:rsidR="00134C85">
        <w:tc>
          <w:tcPr>
            <w:tcW w:w="617" w:type="dxa"/>
          </w:tcPr>
          <w:p w:rsidR="00134C85" w:rsidRDefault="00134C85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95" w:type="dxa"/>
          </w:tcPr>
          <w:p w:rsidR="00134C85" w:rsidRDefault="00134C85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выполнение требований Федерального закона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056" w:type="dxa"/>
          </w:tcPr>
          <w:p w:rsidR="00134C85" w:rsidRDefault="00134C85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134C85" w:rsidRDefault="00134C85" w:rsidP="009E6F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Специалист 1 категории </w:t>
            </w:r>
          </w:p>
          <w:p w:rsidR="00134C85" w:rsidRDefault="00134C85" w:rsidP="009E6F2D">
            <w:pPr>
              <w:jc w:val="center"/>
              <w:rPr>
                <w:lang w:eastAsia="en-US"/>
              </w:rPr>
            </w:pPr>
          </w:p>
        </w:tc>
      </w:tr>
      <w:tr w:rsidR="00134C85">
        <w:tc>
          <w:tcPr>
            <w:tcW w:w="617" w:type="dxa"/>
          </w:tcPr>
          <w:p w:rsidR="00134C85" w:rsidRDefault="00134C85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95" w:type="dxa"/>
          </w:tcPr>
          <w:p w:rsidR="00134C85" w:rsidRDefault="00134C85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результатов проверок соблюдения муниципальными служащими ограничений, запретов, связанных с муниципальной службой; проверок сведений о доходах, об имуществе и обязательствах имущественного характера; практики выявления и урегулирования конфликта интересов; практики выявления и устранения нарушения требований к служебному поведению; привлечения муниципальных служащих к дисциплинарной ответственности</w:t>
            </w:r>
          </w:p>
        </w:tc>
        <w:tc>
          <w:tcPr>
            <w:tcW w:w="2056" w:type="dxa"/>
          </w:tcPr>
          <w:p w:rsidR="00134C85" w:rsidRDefault="00134C85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2440" w:type="dxa"/>
          </w:tcPr>
          <w:p w:rsidR="00134C85" w:rsidRDefault="00134C85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1 категории </w:t>
            </w:r>
          </w:p>
          <w:p w:rsidR="00134C85" w:rsidRDefault="00134C85" w:rsidP="00706F7E">
            <w:pPr>
              <w:jc w:val="center"/>
              <w:rPr>
                <w:lang w:eastAsia="en-US"/>
              </w:rPr>
            </w:pPr>
          </w:p>
        </w:tc>
      </w:tr>
      <w:tr w:rsidR="00134C85">
        <w:tc>
          <w:tcPr>
            <w:tcW w:w="617" w:type="dxa"/>
          </w:tcPr>
          <w:p w:rsidR="00134C85" w:rsidRDefault="00134C85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95" w:type="dxa"/>
          </w:tcPr>
          <w:p w:rsidR="00134C85" w:rsidRDefault="00134C85" w:rsidP="00E20EAF">
            <w:pPr>
              <w:pStyle w:val="NormalWeb"/>
              <w:spacing w:before="40" w:beforeAutospacing="0" w:after="4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за соблюдением муниципальными служащими Кодекса этики и поведения лиц, замещающих государственные должности и выборные муниципальные должности</w:t>
            </w:r>
          </w:p>
        </w:tc>
        <w:tc>
          <w:tcPr>
            <w:tcW w:w="2056" w:type="dxa"/>
          </w:tcPr>
          <w:p w:rsidR="00134C85" w:rsidRDefault="00134C85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134C85" w:rsidRDefault="00134C85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Специалист 1 категории </w:t>
            </w:r>
          </w:p>
          <w:p w:rsidR="00134C85" w:rsidRDefault="00134C85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. </w:t>
            </w:r>
          </w:p>
        </w:tc>
      </w:tr>
      <w:tr w:rsidR="00134C85">
        <w:tc>
          <w:tcPr>
            <w:tcW w:w="617" w:type="dxa"/>
          </w:tcPr>
          <w:p w:rsidR="00134C85" w:rsidRDefault="00134C85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95" w:type="dxa"/>
          </w:tcPr>
          <w:p w:rsidR="00134C85" w:rsidRDefault="00134C85" w:rsidP="00E20EAF">
            <w:pPr>
              <w:pStyle w:val="NormalWeb"/>
              <w:spacing w:before="40" w:beforeAutospacing="0" w:after="4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взаимодействия администрации сельсовета с органами государственной власти, правоохранительными органами по вопросам противодействия коррупции</w:t>
            </w:r>
          </w:p>
        </w:tc>
        <w:tc>
          <w:tcPr>
            <w:tcW w:w="2056" w:type="dxa"/>
          </w:tcPr>
          <w:p w:rsidR="00134C85" w:rsidRDefault="00134C85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134C85" w:rsidRDefault="00134C85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  <w:p w:rsidR="00134C85" w:rsidRDefault="00134C85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134C85" w:rsidRDefault="00134C85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</w:p>
          <w:p w:rsidR="00134C85" w:rsidRDefault="00134C85" w:rsidP="00E20EAF">
            <w:pPr>
              <w:jc w:val="center"/>
              <w:rPr>
                <w:lang w:eastAsia="en-US"/>
              </w:rPr>
            </w:pPr>
          </w:p>
        </w:tc>
      </w:tr>
      <w:tr w:rsidR="00134C85">
        <w:tc>
          <w:tcPr>
            <w:tcW w:w="617" w:type="dxa"/>
          </w:tcPr>
          <w:p w:rsidR="00134C85" w:rsidRDefault="00134C85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95" w:type="dxa"/>
          </w:tcPr>
          <w:p w:rsidR="00134C85" w:rsidRDefault="00134C85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нормативных правовых актов, регулирующих деятельность по управлению муниципальным имуществом, проведению контроля за использованием муниципального имущества, а также приведение в соответствие с законодательством ранее принятым нормативных правовых актов в области имущественных отношений </w:t>
            </w:r>
          </w:p>
        </w:tc>
        <w:tc>
          <w:tcPr>
            <w:tcW w:w="2056" w:type="dxa"/>
          </w:tcPr>
          <w:p w:rsidR="00134C85" w:rsidRDefault="00134C85" w:rsidP="00E20EAF">
            <w:pPr>
              <w:jc w:val="center"/>
              <w:rPr>
                <w:lang w:eastAsia="en-US"/>
              </w:rPr>
            </w:pPr>
          </w:p>
          <w:p w:rsidR="00134C85" w:rsidRDefault="00134C85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40" w:type="dxa"/>
          </w:tcPr>
          <w:p w:rsidR="00134C85" w:rsidRDefault="00134C85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1 категории </w:t>
            </w:r>
          </w:p>
          <w:p w:rsidR="00134C85" w:rsidRDefault="00134C85" w:rsidP="00706F7E">
            <w:pPr>
              <w:jc w:val="center"/>
              <w:rPr>
                <w:lang w:eastAsia="en-US"/>
              </w:rPr>
            </w:pPr>
          </w:p>
        </w:tc>
      </w:tr>
      <w:tr w:rsidR="00134C85">
        <w:tc>
          <w:tcPr>
            <w:tcW w:w="617" w:type="dxa"/>
          </w:tcPr>
          <w:p w:rsidR="00134C85" w:rsidRDefault="00134C85" w:rsidP="00B51FF6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95" w:type="dxa"/>
          </w:tcPr>
          <w:p w:rsidR="00134C85" w:rsidRDefault="00134C85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в соответствии с действующими законодательством Российской Федерации мероприятий по совершенствованию финансового контроля за использованием бюджетных средств</w:t>
            </w:r>
          </w:p>
        </w:tc>
        <w:tc>
          <w:tcPr>
            <w:tcW w:w="2056" w:type="dxa"/>
          </w:tcPr>
          <w:p w:rsidR="00134C85" w:rsidRDefault="00134C85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134C85" w:rsidRPr="00E20EAF" w:rsidRDefault="00134C85" w:rsidP="00E20EAF">
            <w:pPr>
              <w:autoSpaceDE w:val="0"/>
              <w:autoSpaceDN w:val="0"/>
              <w:adjustRightInd w:val="0"/>
              <w:jc w:val="both"/>
            </w:pPr>
            <w:r w:rsidRPr="00E20EAF">
              <w:t xml:space="preserve">Главный  </w:t>
            </w:r>
            <w:r>
              <w:t>бухгалтер</w:t>
            </w:r>
            <w:r w:rsidRPr="00E20EAF">
              <w:t xml:space="preserve">                           </w:t>
            </w:r>
            <w:r>
              <w:t xml:space="preserve"> </w:t>
            </w:r>
          </w:p>
          <w:p w:rsidR="00134C85" w:rsidRDefault="00134C85" w:rsidP="0085220D">
            <w:pPr>
              <w:pStyle w:val="ListParagraph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134C85">
        <w:tc>
          <w:tcPr>
            <w:tcW w:w="617" w:type="dxa"/>
          </w:tcPr>
          <w:p w:rsidR="00134C85" w:rsidRDefault="00134C85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95" w:type="dxa"/>
          </w:tcPr>
          <w:p w:rsidR="00134C85" w:rsidRDefault="00134C85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мероприятий, обеспечивающих целевое и эффективное использование бюджетных средств</w:t>
            </w:r>
          </w:p>
        </w:tc>
        <w:tc>
          <w:tcPr>
            <w:tcW w:w="2056" w:type="dxa"/>
          </w:tcPr>
          <w:p w:rsidR="00134C85" w:rsidRDefault="00134C85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 работы</w:t>
            </w:r>
          </w:p>
        </w:tc>
        <w:tc>
          <w:tcPr>
            <w:tcW w:w="2440" w:type="dxa"/>
          </w:tcPr>
          <w:p w:rsidR="00134C85" w:rsidRPr="00E20EAF" w:rsidRDefault="00134C85" w:rsidP="00706F7E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E20EAF">
              <w:t xml:space="preserve">Главный  </w:t>
            </w:r>
            <w:r>
              <w:t>бухгалтер</w:t>
            </w:r>
            <w:r w:rsidRPr="00E20EAF">
              <w:t xml:space="preserve">                           </w:t>
            </w:r>
            <w:r>
              <w:t xml:space="preserve"> </w:t>
            </w:r>
          </w:p>
          <w:p w:rsidR="00134C85" w:rsidRPr="00E20EAF" w:rsidRDefault="00134C85" w:rsidP="00E20EAF">
            <w:pPr>
              <w:autoSpaceDE w:val="0"/>
              <w:autoSpaceDN w:val="0"/>
              <w:adjustRightInd w:val="0"/>
              <w:jc w:val="both"/>
            </w:pPr>
          </w:p>
          <w:p w:rsidR="00134C85" w:rsidRDefault="00134C85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134C85">
        <w:tc>
          <w:tcPr>
            <w:tcW w:w="617" w:type="dxa"/>
          </w:tcPr>
          <w:p w:rsidR="00134C85" w:rsidRDefault="00134C85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95" w:type="dxa"/>
          </w:tcPr>
          <w:p w:rsidR="00134C85" w:rsidRDefault="00134C85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размещения сведений о доходах, об имуществе и обязательствах имущественного характера главы сельсовета, муниципальных служащих администрации сельсовета  </w:t>
            </w:r>
          </w:p>
        </w:tc>
        <w:tc>
          <w:tcPr>
            <w:tcW w:w="2056" w:type="dxa"/>
          </w:tcPr>
          <w:p w:rsidR="00134C85" w:rsidRDefault="00134C85" w:rsidP="00E20EAF">
            <w:pPr>
              <w:jc w:val="center"/>
              <w:rPr>
                <w:lang w:eastAsia="en-US"/>
              </w:rPr>
            </w:pPr>
            <w:r w:rsidRPr="00E20EAF">
              <w:rPr>
                <w:lang w:val="en-US" w:eastAsia="en-US"/>
              </w:rPr>
              <w:t xml:space="preserve">II </w:t>
            </w:r>
            <w:r>
              <w:rPr>
                <w:lang w:eastAsia="en-US"/>
              </w:rPr>
              <w:t>квартал</w:t>
            </w:r>
          </w:p>
        </w:tc>
        <w:tc>
          <w:tcPr>
            <w:tcW w:w="2440" w:type="dxa"/>
          </w:tcPr>
          <w:p w:rsidR="00134C85" w:rsidRDefault="00134C85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1 категории </w:t>
            </w:r>
          </w:p>
          <w:p w:rsidR="00134C85" w:rsidRDefault="00134C85" w:rsidP="00706F7E">
            <w:pPr>
              <w:jc w:val="center"/>
              <w:rPr>
                <w:lang w:eastAsia="en-US"/>
              </w:rPr>
            </w:pPr>
          </w:p>
        </w:tc>
      </w:tr>
      <w:tr w:rsidR="00134C85">
        <w:tc>
          <w:tcPr>
            <w:tcW w:w="617" w:type="dxa"/>
          </w:tcPr>
          <w:p w:rsidR="00134C85" w:rsidRDefault="00134C85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95" w:type="dxa"/>
          </w:tcPr>
          <w:p w:rsidR="00134C85" w:rsidRDefault="00134C85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Конкретизация должностных обязанностей и повышение ответственности муниципальных служащих при исполнении ими своих должностных обязанностей</w:t>
            </w:r>
          </w:p>
        </w:tc>
        <w:tc>
          <w:tcPr>
            <w:tcW w:w="2056" w:type="dxa"/>
          </w:tcPr>
          <w:p w:rsidR="00134C85" w:rsidRDefault="00134C85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40" w:type="dxa"/>
          </w:tcPr>
          <w:p w:rsidR="00134C85" w:rsidRDefault="00134C85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  <w:p w:rsidR="00134C85" w:rsidRDefault="00134C85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Специалист 1 категории </w:t>
            </w:r>
          </w:p>
          <w:p w:rsidR="00134C85" w:rsidRDefault="00134C85" w:rsidP="00706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муниципальные служащие</w:t>
            </w:r>
          </w:p>
          <w:p w:rsidR="00134C85" w:rsidRDefault="00134C85" w:rsidP="00E20EAF">
            <w:pPr>
              <w:jc w:val="center"/>
              <w:rPr>
                <w:lang w:eastAsia="en-US"/>
              </w:rPr>
            </w:pPr>
          </w:p>
        </w:tc>
      </w:tr>
      <w:tr w:rsidR="00134C85">
        <w:tc>
          <w:tcPr>
            <w:tcW w:w="617" w:type="dxa"/>
          </w:tcPr>
          <w:p w:rsidR="00134C85" w:rsidRDefault="00134C85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95" w:type="dxa"/>
          </w:tcPr>
          <w:p w:rsidR="00134C85" w:rsidRDefault="00134C85" w:rsidP="00E20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056" w:type="dxa"/>
          </w:tcPr>
          <w:p w:rsidR="00134C85" w:rsidRDefault="00134C85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440" w:type="dxa"/>
          </w:tcPr>
          <w:p w:rsidR="00134C85" w:rsidRDefault="00134C85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</w:p>
          <w:p w:rsidR="00134C85" w:rsidRDefault="00134C85" w:rsidP="00E20EAF">
            <w:pPr>
              <w:jc w:val="center"/>
              <w:rPr>
                <w:lang w:eastAsia="en-US"/>
              </w:rPr>
            </w:pPr>
          </w:p>
        </w:tc>
      </w:tr>
      <w:tr w:rsidR="00134C85">
        <w:tc>
          <w:tcPr>
            <w:tcW w:w="617" w:type="dxa"/>
          </w:tcPr>
          <w:p w:rsidR="00134C85" w:rsidRDefault="00134C85" w:rsidP="00B51F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95" w:type="dxa"/>
          </w:tcPr>
          <w:p w:rsidR="00134C85" w:rsidRDefault="00134C85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проекта Плана  мероприятий по противодействию коррупции на 2022 год</w:t>
            </w:r>
          </w:p>
          <w:p w:rsidR="00134C85" w:rsidRDefault="00134C85" w:rsidP="00E20EAF">
            <w:pPr>
              <w:jc w:val="both"/>
              <w:rPr>
                <w:lang w:eastAsia="en-US"/>
              </w:rPr>
            </w:pPr>
          </w:p>
        </w:tc>
        <w:tc>
          <w:tcPr>
            <w:tcW w:w="2056" w:type="dxa"/>
          </w:tcPr>
          <w:p w:rsidR="00134C85" w:rsidRDefault="00134C85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440" w:type="dxa"/>
          </w:tcPr>
          <w:p w:rsidR="00134C85" w:rsidRDefault="00134C85" w:rsidP="00E20E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</w:p>
          <w:p w:rsidR="00134C85" w:rsidRDefault="00134C85" w:rsidP="00E20EAF">
            <w:pPr>
              <w:jc w:val="center"/>
              <w:rPr>
                <w:lang w:eastAsia="en-US"/>
              </w:rPr>
            </w:pPr>
          </w:p>
        </w:tc>
      </w:tr>
    </w:tbl>
    <w:p w:rsidR="00134C85" w:rsidRDefault="00134C85" w:rsidP="008A2274"/>
    <w:p w:rsidR="00134C85" w:rsidRDefault="00134C85"/>
    <w:sectPr w:rsidR="00134C85" w:rsidSect="008E5A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3D71"/>
    <w:multiLevelType w:val="hybridMultilevel"/>
    <w:tmpl w:val="4E00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05B86"/>
    <w:multiLevelType w:val="hybridMultilevel"/>
    <w:tmpl w:val="57BE745A"/>
    <w:lvl w:ilvl="0" w:tplc="426A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CE524C"/>
    <w:multiLevelType w:val="hybridMultilevel"/>
    <w:tmpl w:val="061E0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670BAE"/>
    <w:multiLevelType w:val="hybridMultilevel"/>
    <w:tmpl w:val="43ACAEB2"/>
    <w:lvl w:ilvl="0" w:tplc="2D3CA7D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D55389"/>
    <w:multiLevelType w:val="hybridMultilevel"/>
    <w:tmpl w:val="B230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5D0C88"/>
    <w:multiLevelType w:val="hybridMultilevel"/>
    <w:tmpl w:val="03703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284151"/>
    <w:multiLevelType w:val="multilevel"/>
    <w:tmpl w:val="80B66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5DDC0C7A"/>
    <w:multiLevelType w:val="hybridMultilevel"/>
    <w:tmpl w:val="C5861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4579AC"/>
    <w:multiLevelType w:val="hybridMultilevel"/>
    <w:tmpl w:val="3990B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274"/>
    <w:rsid w:val="000132D8"/>
    <w:rsid w:val="00026F50"/>
    <w:rsid w:val="00037557"/>
    <w:rsid w:val="00066739"/>
    <w:rsid w:val="0007083D"/>
    <w:rsid w:val="000A3EF0"/>
    <w:rsid w:val="000D1978"/>
    <w:rsid w:val="000E7987"/>
    <w:rsid w:val="000F091F"/>
    <w:rsid w:val="001333E9"/>
    <w:rsid w:val="00134C85"/>
    <w:rsid w:val="00152CCF"/>
    <w:rsid w:val="001627F7"/>
    <w:rsid w:val="00181F31"/>
    <w:rsid w:val="001B5162"/>
    <w:rsid w:val="001D7336"/>
    <w:rsid w:val="001F45B5"/>
    <w:rsid w:val="002061D1"/>
    <w:rsid w:val="00210361"/>
    <w:rsid w:val="00252688"/>
    <w:rsid w:val="00271D83"/>
    <w:rsid w:val="002A1AB6"/>
    <w:rsid w:val="002B3E20"/>
    <w:rsid w:val="002D7EF8"/>
    <w:rsid w:val="00315F32"/>
    <w:rsid w:val="00321087"/>
    <w:rsid w:val="00342299"/>
    <w:rsid w:val="00344562"/>
    <w:rsid w:val="00345A31"/>
    <w:rsid w:val="00351010"/>
    <w:rsid w:val="00354F9C"/>
    <w:rsid w:val="003563CF"/>
    <w:rsid w:val="00364447"/>
    <w:rsid w:val="00370C58"/>
    <w:rsid w:val="0037373E"/>
    <w:rsid w:val="00377834"/>
    <w:rsid w:val="003B57A6"/>
    <w:rsid w:val="003F4218"/>
    <w:rsid w:val="003F7B79"/>
    <w:rsid w:val="0043078D"/>
    <w:rsid w:val="00455015"/>
    <w:rsid w:val="004656A3"/>
    <w:rsid w:val="004B1026"/>
    <w:rsid w:val="00516A11"/>
    <w:rsid w:val="00523EEE"/>
    <w:rsid w:val="005453F8"/>
    <w:rsid w:val="005676D9"/>
    <w:rsid w:val="00571B50"/>
    <w:rsid w:val="00580D32"/>
    <w:rsid w:val="005D3F06"/>
    <w:rsid w:val="006136C8"/>
    <w:rsid w:val="00642597"/>
    <w:rsid w:val="0069646D"/>
    <w:rsid w:val="006B592A"/>
    <w:rsid w:val="006C4D42"/>
    <w:rsid w:val="006C753D"/>
    <w:rsid w:val="006F715C"/>
    <w:rsid w:val="00706F7E"/>
    <w:rsid w:val="00753E09"/>
    <w:rsid w:val="007B0FB4"/>
    <w:rsid w:val="007E27EC"/>
    <w:rsid w:val="007F0F12"/>
    <w:rsid w:val="0085220D"/>
    <w:rsid w:val="008A2274"/>
    <w:rsid w:val="008B4BCF"/>
    <w:rsid w:val="008C79F2"/>
    <w:rsid w:val="008D5FC3"/>
    <w:rsid w:val="008D6581"/>
    <w:rsid w:val="008E5A29"/>
    <w:rsid w:val="00900B1F"/>
    <w:rsid w:val="00906639"/>
    <w:rsid w:val="00924F7A"/>
    <w:rsid w:val="00926E52"/>
    <w:rsid w:val="0094224C"/>
    <w:rsid w:val="00973464"/>
    <w:rsid w:val="009C74F3"/>
    <w:rsid w:val="009E6F2D"/>
    <w:rsid w:val="00A21983"/>
    <w:rsid w:val="00A31514"/>
    <w:rsid w:val="00A60CBC"/>
    <w:rsid w:val="00A93A5C"/>
    <w:rsid w:val="00B31400"/>
    <w:rsid w:val="00B51FF6"/>
    <w:rsid w:val="00B5566C"/>
    <w:rsid w:val="00B76C03"/>
    <w:rsid w:val="00B76D1C"/>
    <w:rsid w:val="00BB1018"/>
    <w:rsid w:val="00BE0E6C"/>
    <w:rsid w:val="00C42188"/>
    <w:rsid w:val="00CA1DB2"/>
    <w:rsid w:val="00CB20E5"/>
    <w:rsid w:val="00CC533E"/>
    <w:rsid w:val="00CD2933"/>
    <w:rsid w:val="00CE04E9"/>
    <w:rsid w:val="00CE2F92"/>
    <w:rsid w:val="00D44F1D"/>
    <w:rsid w:val="00D52E72"/>
    <w:rsid w:val="00D61A7F"/>
    <w:rsid w:val="00DC188D"/>
    <w:rsid w:val="00E20EAF"/>
    <w:rsid w:val="00E54538"/>
    <w:rsid w:val="00E82F38"/>
    <w:rsid w:val="00EA04FA"/>
    <w:rsid w:val="00F77F1C"/>
    <w:rsid w:val="00FB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27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A227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8A227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8A22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8A227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61A7F"/>
    <w:pPr>
      <w:ind w:left="7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90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B20E5"/>
    <w:rPr>
      <w:rFonts w:ascii="Times New Roman" w:hAnsi="Times New Roman" w:cs="Times New Roman"/>
      <w:sz w:val="2"/>
      <w:szCs w:val="2"/>
    </w:rPr>
  </w:style>
  <w:style w:type="paragraph" w:customStyle="1" w:styleId="a">
    <w:name w:val="Знак Знак Знак Знак"/>
    <w:basedOn w:val="Normal"/>
    <w:uiPriority w:val="99"/>
    <w:rsid w:val="0069646D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">
    <w:name w:val="Знак Знак1 Знак"/>
    <w:basedOn w:val="Normal"/>
    <w:uiPriority w:val="99"/>
    <w:rsid w:val="00924F7A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D65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27F7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78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6</Pages>
  <Words>1434</Words>
  <Characters>8179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1496</dc:creator>
  <cp:keywords/>
  <dc:description/>
  <cp:lastModifiedBy>Пользователь Windows</cp:lastModifiedBy>
  <cp:revision>48</cp:revision>
  <cp:lastPrinted>2021-09-22T02:09:00Z</cp:lastPrinted>
  <dcterms:created xsi:type="dcterms:W3CDTF">2021-03-23T04:11:00Z</dcterms:created>
  <dcterms:modified xsi:type="dcterms:W3CDTF">2021-09-23T02:07:00Z</dcterms:modified>
</cp:coreProperties>
</file>